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11EF4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31"/>
            </w:textInput>
          </w:ffData>
        </w:fldChar>
      </w:r>
      <w:bookmarkStart w:id="0" w:name="Text2"/>
      <w:r w:rsidR="00F11EF4" w:rsidRPr="00F11EF4">
        <w:rPr>
          <w:b/>
          <w:sz w:val="36"/>
          <w:szCs w:val="36"/>
          <w:lang w:val="nl-NL"/>
        </w:rPr>
        <w:instrText xml:space="preserve"> FORMTEXT </w:instrText>
      </w:r>
      <w:r w:rsidR="00F11EF4">
        <w:rPr>
          <w:b/>
          <w:sz w:val="36"/>
          <w:szCs w:val="36"/>
        </w:rPr>
      </w:r>
      <w:r w:rsidR="00F11EF4">
        <w:rPr>
          <w:b/>
          <w:sz w:val="36"/>
          <w:szCs w:val="36"/>
        </w:rPr>
        <w:fldChar w:fldCharType="separate"/>
      </w:r>
      <w:r w:rsidR="00F11EF4" w:rsidRPr="00F11EF4">
        <w:rPr>
          <w:b/>
          <w:noProof/>
          <w:sz w:val="36"/>
          <w:szCs w:val="36"/>
          <w:lang w:val="nl-NL"/>
        </w:rPr>
        <w:t>131</w:t>
      </w:r>
      <w:r w:rsidR="00F11EF4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Pr="00F607C7" w:rsidRDefault="003D25AC" w:rsidP="005D39A3">
      <w:pPr>
        <w:pStyle w:val="Heading1"/>
        <w:rPr>
          <w:rFonts w:ascii="Palatino Linotype" w:hAnsi="Palatino Linotype"/>
          <w:b w:val="0"/>
          <w:sz w:val="44"/>
          <w:lang w:val="nl-NL"/>
        </w:rPr>
      </w:pPr>
      <w:r w:rsidRPr="00F607C7">
        <w:rPr>
          <w:rFonts w:ascii="Palatino Linotype" w:hAnsi="Palatino Linotype"/>
          <w:b w:val="0"/>
          <w:sz w:val="44"/>
          <w:lang w:val="nl-NL"/>
        </w:rPr>
        <w:t>PUBLICATIEBLAD</w:t>
      </w:r>
    </w:p>
    <w:p w:rsidR="005D39A3" w:rsidRPr="00F607C7" w:rsidRDefault="005D39A3" w:rsidP="005D39A3">
      <w:pPr>
        <w:rPr>
          <w:rFonts w:ascii="Palatino Linotype" w:hAnsi="Palatino Linotype"/>
          <w:lang w:val="nl-NL"/>
        </w:rPr>
      </w:pPr>
    </w:p>
    <w:p w:rsidR="00F11EF4" w:rsidRPr="00F607C7" w:rsidRDefault="00F11EF4" w:rsidP="00597FAC">
      <w:pPr>
        <w:widowControl/>
        <w:spacing w:after="160"/>
        <w:jc w:val="both"/>
        <w:rPr>
          <w:rFonts w:ascii="Palatino Linotype" w:eastAsia="Calibri" w:hAnsi="Palatino Linotype"/>
          <w:b/>
          <w:bCs/>
          <w:snapToGrid/>
          <w:sz w:val="22"/>
          <w:szCs w:val="22"/>
          <w:lang w:val="nl-NL"/>
        </w:rPr>
      </w:pPr>
      <w:bookmarkStart w:id="1" w:name="_Hlk59703938"/>
      <w:r w:rsidRPr="00F607C7">
        <w:rPr>
          <w:rFonts w:ascii="Palatino Linotype" w:eastAsia="Calibri" w:hAnsi="Palatino Linotype"/>
          <w:b/>
          <w:bCs/>
          <w:snapToGrid/>
          <w:sz w:val="22"/>
          <w:szCs w:val="22"/>
          <w:lang w:val="nl-NL"/>
        </w:rPr>
        <w:t>Besluit van 9 december 2021 tot afkondiging van het Besluit van 24 november 2021 nr. 2021002330, houdende vaststelling van een onderscheidingsvlag voor Hare Koninklijke Hoogheid Prinses Catharina-Amalia en haar zusters</w:t>
      </w:r>
      <w:bookmarkEnd w:id="1"/>
    </w:p>
    <w:p w:rsidR="00597FAC" w:rsidRPr="00F607C7" w:rsidRDefault="00597FAC" w:rsidP="00597FAC">
      <w:pPr>
        <w:widowControl/>
        <w:jc w:val="center"/>
        <w:rPr>
          <w:rFonts w:ascii="Palatino Linotype" w:eastAsia="Calibri" w:hAnsi="Palatino Linotype"/>
          <w:b/>
          <w:bCs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b/>
          <w:bCs/>
          <w:snapToGrid/>
          <w:sz w:val="22"/>
          <w:szCs w:val="22"/>
          <w:lang w:val="nl-NL"/>
        </w:rPr>
        <w:t>____________</w:t>
      </w:r>
    </w:p>
    <w:p w:rsidR="00597FAC" w:rsidRPr="00F607C7" w:rsidRDefault="00597FAC" w:rsidP="00597FAC">
      <w:pPr>
        <w:widowControl/>
        <w:spacing w:line="240" w:lineRule="exact"/>
        <w:ind w:right="96"/>
        <w:jc w:val="center"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</w:p>
    <w:p w:rsidR="00597FAC" w:rsidRPr="00F607C7" w:rsidRDefault="00597FAC" w:rsidP="00597FAC">
      <w:pPr>
        <w:widowControl/>
        <w:spacing w:line="160" w:lineRule="atLeast"/>
        <w:ind w:right="96"/>
        <w:jc w:val="center"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>In naam van de Koning!</w:t>
      </w:r>
    </w:p>
    <w:p w:rsidR="00597FAC" w:rsidRPr="00F607C7" w:rsidRDefault="00597FAC" w:rsidP="00597FAC">
      <w:pPr>
        <w:widowControl/>
        <w:spacing w:line="259" w:lineRule="auto"/>
        <w:ind w:right="96"/>
        <w:jc w:val="center"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>______</w:t>
      </w:r>
    </w:p>
    <w:p w:rsidR="00F11EF4" w:rsidRPr="00F607C7" w:rsidRDefault="00F11EF4" w:rsidP="00F11EF4">
      <w:pPr>
        <w:widowControl/>
        <w:spacing w:before="222" w:after="160" w:line="259" w:lineRule="auto"/>
        <w:ind w:left="2160" w:right="648"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            De </w:t>
      </w:r>
      <w:proofErr w:type="spellStart"/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>Wnd</w:t>
      </w:r>
      <w:proofErr w:type="spellEnd"/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Gouverneur van Curaçao,</w:t>
      </w:r>
    </w:p>
    <w:p w:rsidR="00F11EF4" w:rsidRPr="00F607C7" w:rsidRDefault="00F11EF4" w:rsidP="00F11EF4">
      <w:pPr>
        <w:widowControl/>
        <w:spacing w:before="22" w:after="160"/>
        <w:ind w:right="648"/>
        <w:rPr>
          <w:rFonts w:ascii="Palatino Linotype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Vanwege de Koning de last ontvangen hebbende tot afkondiging van </w:t>
      </w:r>
      <w:r w:rsidRPr="00F607C7">
        <w:rPr>
          <w:rFonts w:ascii="Palatino Linotype" w:eastAsia="Calibri" w:hAnsi="Palatino Linotype"/>
          <w:bCs/>
          <w:snapToGrid/>
          <w:sz w:val="22"/>
          <w:szCs w:val="22"/>
          <w:lang w:val="nl-NL"/>
        </w:rPr>
        <w:t>onderstaand besluit:</w:t>
      </w:r>
    </w:p>
    <w:p w:rsidR="00F11EF4" w:rsidRPr="00F607C7" w:rsidRDefault="00F11EF4" w:rsidP="00F11EF4">
      <w:pPr>
        <w:widowControl/>
        <w:spacing w:before="22" w:after="160"/>
        <w:ind w:right="648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Wij Willem-Alexander, bij de gratie Gods, Koning der Nederlanden, Prins van Oranje-Nassau, enz. enz. </w:t>
      </w:r>
      <w:proofErr w:type="spellStart"/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>enz</w:t>
      </w:r>
      <w:proofErr w:type="spellEnd"/>
    </w:p>
    <w:p w:rsidR="00F11EF4" w:rsidRPr="00F607C7" w:rsidRDefault="00F11EF4" w:rsidP="00F11EF4">
      <w:pPr>
        <w:spacing w:line="240" w:lineRule="atLeast"/>
        <w:ind w:right="918" w:firstLine="720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Op de</w:t>
      </w:r>
      <w:r w:rsidRPr="00F607C7">
        <w:rPr>
          <w:rFonts w:ascii="Palatino Linotype" w:eastAsia="Arial" w:hAnsi="Palatino Linotype"/>
          <w:snapToGrid/>
          <w:color w:val="1A1A1A"/>
          <w:spacing w:val="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voordracht</w:t>
      </w:r>
      <w:r w:rsidRPr="00F607C7">
        <w:rPr>
          <w:rFonts w:ascii="Palatino Linotype" w:eastAsia="Arial" w:hAnsi="Palatino Linotype"/>
          <w:snapToGrid/>
          <w:color w:val="1A1A1A"/>
          <w:spacing w:val="1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Onze</w:t>
      </w:r>
      <w:r w:rsidRPr="00F607C7">
        <w:rPr>
          <w:rFonts w:ascii="Palatino Linotype" w:eastAsia="Arial" w:hAnsi="Palatino Linotype"/>
          <w:snapToGrid/>
          <w:color w:val="1A1A1A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Minister-President,</w:t>
      </w:r>
      <w:r w:rsidRPr="00F607C7">
        <w:rPr>
          <w:rFonts w:ascii="Palatino Linotype" w:eastAsia="Arial" w:hAnsi="Palatino Linotype"/>
          <w:snapToGrid/>
          <w:color w:val="1A1A1A"/>
          <w:spacing w:val="2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Minister</w:t>
      </w:r>
      <w:r w:rsidRPr="00F607C7">
        <w:rPr>
          <w:rFonts w:ascii="Palatino Linotype" w:eastAsia="Arial" w:hAnsi="Palatino Linotype"/>
          <w:snapToGrid/>
          <w:color w:val="1A1A1A"/>
          <w:spacing w:val="-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-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Algemene</w:t>
      </w:r>
      <w:r w:rsidRPr="00F607C7">
        <w:rPr>
          <w:rFonts w:ascii="Palatino Linotype" w:eastAsia="Arial" w:hAnsi="Palatino Linotype"/>
          <w:snapToGrid/>
          <w:color w:val="1A1A1A"/>
          <w:w w:val="102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Zaken,</w:t>
      </w:r>
      <w:r w:rsidRPr="00F607C7">
        <w:rPr>
          <w:rFonts w:ascii="Palatino Linotype" w:eastAsia="Arial" w:hAnsi="Palatino Linotype"/>
          <w:snapToGrid/>
          <w:color w:val="2A2A2A"/>
          <w:spacing w:val="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Onze</w:t>
      </w:r>
      <w:r w:rsidRPr="00F607C7">
        <w:rPr>
          <w:rFonts w:ascii="Palatino Linotype" w:eastAsia="Arial" w:hAnsi="Palatino Linotype"/>
          <w:snapToGrid/>
          <w:color w:val="1A1A1A"/>
          <w:spacing w:val="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Minister</w:t>
      </w:r>
      <w:r w:rsidRPr="00F607C7">
        <w:rPr>
          <w:rFonts w:ascii="Palatino Linotype" w:eastAsia="Arial" w:hAnsi="Palatino Linotype"/>
          <w:snapToGrid/>
          <w:color w:val="1A1A1A"/>
          <w:spacing w:val="-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Defensie</w:t>
      </w:r>
      <w:r w:rsidRPr="00F607C7">
        <w:rPr>
          <w:rFonts w:ascii="Palatino Linotype" w:eastAsia="Arial" w:hAnsi="Palatino Linotype"/>
          <w:snapToGrid/>
          <w:color w:val="1A1A1A"/>
          <w:spacing w:val="-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en De</w:t>
      </w:r>
      <w:r w:rsidRPr="00F607C7">
        <w:rPr>
          <w:rFonts w:ascii="Palatino Linotype" w:eastAsia="Arial" w:hAnsi="Palatino Linotype"/>
          <w:snapToGrid/>
          <w:color w:val="1A1A1A"/>
          <w:spacing w:val="-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Staatssecretaris</w:t>
      </w:r>
      <w:r w:rsidRPr="00F607C7">
        <w:rPr>
          <w:rFonts w:ascii="Palatino Linotype" w:eastAsia="Arial" w:hAnsi="Palatino Linotype"/>
          <w:snapToGrid/>
          <w:color w:val="1A1A1A"/>
          <w:spacing w:val="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Binnenlandse</w:t>
      </w:r>
      <w:r w:rsidRPr="00F607C7">
        <w:rPr>
          <w:rFonts w:ascii="Palatino Linotype" w:eastAsia="Arial" w:hAnsi="Palatino Linotype"/>
          <w:snapToGrid/>
          <w:color w:val="1A1A1A"/>
          <w:w w:val="102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Zaken</w:t>
      </w:r>
      <w:r w:rsidRPr="00F607C7">
        <w:rPr>
          <w:rFonts w:ascii="Palatino Linotype" w:eastAsia="Arial" w:hAnsi="Palatino Linotype"/>
          <w:snapToGrid/>
          <w:color w:val="1A1A1A"/>
          <w:spacing w:val="2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en</w:t>
      </w:r>
      <w:r w:rsidRPr="00F607C7">
        <w:rPr>
          <w:rFonts w:ascii="Palatino Linotype" w:eastAsia="Arial" w:hAnsi="Palatino Linotype"/>
          <w:snapToGrid/>
          <w:color w:val="1A1A1A"/>
          <w:spacing w:val="2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Koninkrijksrelaties</w:t>
      </w:r>
      <w:r w:rsidRPr="00F607C7">
        <w:rPr>
          <w:rFonts w:ascii="Palatino Linotype" w:eastAsia="Arial" w:hAnsi="Palatino Linotype"/>
          <w:snapToGrid/>
          <w:color w:val="1A1A1A"/>
          <w:spacing w:val="3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d.d.</w:t>
      </w:r>
      <w:r w:rsidRPr="00F607C7">
        <w:rPr>
          <w:rFonts w:ascii="Palatino Linotype" w:eastAsia="Arial" w:hAnsi="Palatino Linotype"/>
          <w:snapToGrid/>
          <w:color w:val="1A1A1A"/>
          <w:spacing w:val="2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23</w:t>
      </w:r>
      <w:r w:rsidRPr="00F607C7">
        <w:rPr>
          <w:rFonts w:ascii="Palatino Linotype" w:eastAsia="Arial" w:hAnsi="Palatino Linotype"/>
          <w:snapToGrid/>
          <w:color w:val="1A1A1A"/>
          <w:spacing w:val="3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november</w:t>
      </w:r>
      <w:r w:rsidRPr="00F607C7">
        <w:rPr>
          <w:rFonts w:ascii="Palatino Linotype" w:eastAsia="Arial" w:hAnsi="Palatino Linotype"/>
          <w:snapToGrid/>
          <w:color w:val="1A1A1A"/>
          <w:spacing w:val="3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2021,</w:t>
      </w:r>
      <w:r w:rsidRPr="00F607C7">
        <w:rPr>
          <w:rFonts w:ascii="Palatino Linotype" w:eastAsia="Arial" w:hAnsi="Palatino Linotype"/>
          <w:snapToGrid/>
          <w:color w:val="1A1A1A"/>
          <w:spacing w:val="2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nr.3756798;</w:t>
      </w:r>
    </w:p>
    <w:p w:rsidR="00F11EF4" w:rsidRPr="00F607C7" w:rsidRDefault="00F11EF4" w:rsidP="00F11EF4">
      <w:pPr>
        <w:spacing w:line="240" w:lineRule="atLeast"/>
        <w:ind w:right="927" w:firstLine="720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Overwegende</w:t>
      </w:r>
      <w:r w:rsidRPr="00F607C7">
        <w:rPr>
          <w:rFonts w:ascii="Palatino Linotype" w:eastAsia="Arial" w:hAnsi="Palatino Linotype"/>
          <w:snapToGrid/>
          <w:color w:val="1A1A1A"/>
          <w:spacing w:val="2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dat</w:t>
      </w:r>
      <w:r w:rsidRPr="00F607C7">
        <w:rPr>
          <w:rFonts w:ascii="Palatino Linotype" w:eastAsia="Arial" w:hAnsi="Palatino Linotype"/>
          <w:snapToGrid/>
          <w:color w:val="1A1A1A"/>
          <w:spacing w:val="1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het wenselijk</w:t>
      </w:r>
      <w:r w:rsidRPr="00F607C7">
        <w:rPr>
          <w:rFonts w:ascii="Palatino Linotype" w:eastAsia="Arial" w:hAnsi="Palatino Linotype"/>
          <w:snapToGrid/>
          <w:color w:val="1A1A1A"/>
          <w:spacing w:val="2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is</w:t>
      </w:r>
      <w:r w:rsidRPr="00F607C7">
        <w:rPr>
          <w:rFonts w:ascii="Palatino Linotype" w:eastAsia="Arial" w:hAnsi="Palatino Linotype"/>
          <w:snapToGrid/>
          <w:color w:val="1A1A1A"/>
          <w:spacing w:val="-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een</w:t>
      </w:r>
      <w:r w:rsidRPr="00F607C7">
        <w:rPr>
          <w:rFonts w:ascii="Palatino Linotype" w:eastAsia="Arial" w:hAnsi="Palatino Linotype"/>
          <w:snapToGrid/>
          <w:color w:val="1A1A1A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onderscheidingsvlag</w:t>
      </w:r>
      <w:r w:rsidRPr="00F607C7">
        <w:rPr>
          <w:rFonts w:ascii="Palatino Linotype" w:eastAsia="Arial" w:hAnsi="Palatino Linotype"/>
          <w:snapToGrid/>
          <w:color w:val="1A1A1A"/>
          <w:spacing w:val="3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vast</w:t>
      </w:r>
      <w:r w:rsidRPr="00F607C7">
        <w:rPr>
          <w:rFonts w:ascii="Palatino Linotype" w:eastAsia="Arial" w:hAnsi="Palatino Linotype"/>
          <w:snapToGrid/>
          <w:color w:val="1A1A1A"/>
          <w:spacing w:val="1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te</w:t>
      </w:r>
      <w:r w:rsidRPr="00F607C7">
        <w:rPr>
          <w:rFonts w:ascii="Palatino Linotype" w:eastAsia="Arial" w:hAnsi="Palatino Linotype"/>
          <w:snapToGrid/>
          <w:color w:val="1A1A1A"/>
          <w:spacing w:val="1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stellen</w:t>
      </w:r>
      <w:r w:rsidRPr="00F607C7">
        <w:rPr>
          <w:rFonts w:ascii="Palatino Linotype" w:eastAsia="Arial" w:hAnsi="Palatino Linotype"/>
          <w:snapToGrid/>
          <w:color w:val="1A1A1A"/>
          <w:w w:val="104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voor</w:t>
      </w:r>
      <w:r w:rsidRPr="00F607C7">
        <w:rPr>
          <w:rFonts w:ascii="Palatino Linotype" w:eastAsia="Arial" w:hAnsi="Palatino Linotype"/>
          <w:snapToGrid/>
          <w:color w:val="1A1A1A"/>
          <w:spacing w:val="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Onze</w:t>
      </w:r>
      <w:r w:rsidRPr="00F607C7">
        <w:rPr>
          <w:rFonts w:ascii="Palatino Linotype" w:eastAsia="Arial" w:hAnsi="Palatino Linotype"/>
          <w:snapToGrid/>
          <w:color w:val="1A1A1A"/>
          <w:spacing w:val="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geliefde</w:t>
      </w:r>
      <w:r w:rsidRPr="00F607C7">
        <w:rPr>
          <w:rFonts w:ascii="Palatino Linotype" w:eastAsia="Arial" w:hAnsi="Palatino Linotype"/>
          <w:snapToGrid/>
          <w:color w:val="1A1A1A"/>
          <w:spacing w:val="1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dochter,</w:t>
      </w:r>
      <w:r w:rsidRPr="00F607C7">
        <w:rPr>
          <w:rFonts w:ascii="Palatino Linotype" w:eastAsia="Arial" w:hAnsi="Palatino Linotype"/>
          <w:snapToGrid/>
          <w:color w:val="1A1A1A"/>
          <w:spacing w:val="1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Hare</w:t>
      </w:r>
      <w:r w:rsidRPr="00F607C7">
        <w:rPr>
          <w:rFonts w:ascii="Palatino Linotype" w:eastAsia="Arial" w:hAnsi="Palatino Linotype"/>
          <w:snapToGrid/>
          <w:color w:val="1A1A1A"/>
          <w:spacing w:val="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Koninklijke</w:t>
      </w:r>
      <w:r w:rsidRPr="00F607C7">
        <w:rPr>
          <w:rFonts w:ascii="Palatino Linotype" w:eastAsia="Arial" w:hAnsi="Palatino Linotype"/>
          <w:snapToGrid/>
          <w:color w:val="1A1A1A"/>
          <w:spacing w:val="1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Hoogheid</w:t>
      </w:r>
      <w:r w:rsidRPr="00F607C7">
        <w:rPr>
          <w:rFonts w:ascii="Palatino Linotype" w:eastAsia="Arial" w:hAnsi="Palatino Linotype"/>
          <w:snapToGrid/>
          <w:color w:val="1A1A1A"/>
          <w:spacing w:val="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Catharina-Amalia</w:t>
      </w:r>
      <w:r w:rsidRPr="00F607C7">
        <w:rPr>
          <w:rFonts w:ascii="Palatino Linotype" w:eastAsia="Arial" w:hAnsi="Palatino Linotype"/>
          <w:snapToGrid/>
          <w:color w:val="1A1A1A"/>
          <w:w w:val="104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Beatrix</w:t>
      </w:r>
      <w:r w:rsidRPr="00F607C7">
        <w:rPr>
          <w:rFonts w:ascii="Palatino Linotype" w:eastAsia="Arial" w:hAnsi="Palatino Linotype"/>
          <w:snapToGrid/>
          <w:color w:val="1A1A1A"/>
          <w:spacing w:val="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Carmen</w:t>
      </w:r>
      <w:r w:rsidRPr="00F607C7">
        <w:rPr>
          <w:rFonts w:ascii="Palatino Linotype" w:eastAsia="Arial" w:hAnsi="Palatino Linotype"/>
          <w:snapToGrid/>
          <w:color w:val="1A1A1A"/>
          <w:spacing w:val="-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Victoria,</w:t>
      </w:r>
      <w:r w:rsidRPr="00F607C7">
        <w:rPr>
          <w:rFonts w:ascii="Palatino Linotype" w:eastAsia="Arial" w:hAnsi="Palatino Linotype"/>
          <w:snapToGrid/>
          <w:color w:val="1A1A1A"/>
          <w:spacing w:val="1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Prinses</w:t>
      </w:r>
      <w:r w:rsidRPr="00F607C7">
        <w:rPr>
          <w:rFonts w:ascii="Palatino Linotype" w:eastAsia="Arial" w:hAnsi="Palatino Linotype"/>
          <w:snapToGrid/>
          <w:color w:val="1A1A1A"/>
          <w:spacing w:val="-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Oranje,</w:t>
      </w:r>
      <w:r w:rsidRPr="00F607C7">
        <w:rPr>
          <w:rFonts w:ascii="Palatino Linotype" w:eastAsia="Arial" w:hAnsi="Palatino Linotype"/>
          <w:snapToGrid/>
          <w:color w:val="1A1A1A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Prinses</w:t>
      </w:r>
      <w:r w:rsidRPr="00F607C7">
        <w:rPr>
          <w:rFonts w:ascii="Palatino Linotype" w:eastAsia="Arial" w:hAnsi="Palatino Linotype"/>
          <w:snapToGrid/>
          <w:color w:val="1A1A1A"/>
          <w:spacing w:val="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der</w:t>
      </w:r>
      <w:r w:rsidRPr="00F607C7">
        <w:rPr>
          <w:rFonts w:ascii="Palatino Linotype" w:eastAsia="Arial" w:hAnsi="Palatino Linotype"/>
          <w:snapToGrid/>
          <w:color w:val="1A1A1A"/>
          <w:spacing w:val="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Nederlanden,</w:t>
      </w:r>
      <w:r w:rsidRPr="00F607C7">
        <w:rPr>
          <w:rFonts w:ascii="Palatino Linotype" w:eastAsia="Arial" w:hAnsi="Palatino Linotype"/>
          <w:snapToGrid/>
          <w:color w:val="1A1A1A"/>
          <w:w w:val="103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Prinses</w:t>
      </w:r>
      <w:r w:rsidRPr="00F607C7">
        <w:rPr>
          <w:rFonts w:ascii="Palatino Linotype" w:eastAsia="Arial" w:hAnsi="Palatino Linotype"/>
          <w:snapToGrid/>
          <w:color w:val="1A1A1A"/>
          <w:spacing w:val="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1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Oranje-Nassau,</w:t>
      </w:r>
      <w:r w:rsidRPr="00F607C7">
        <w:rPr>
          <w:rFonts w:ascii="Palatino Linotype" w:eastAsia="Arial" w:hAnsi="Palatino Linotype"/>
          <w:snapToGrid/>
          <w:color w:val="1A1A1A"/>
          <w:spacing w:val="1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en</w:t>
      </w:r>
      <w:r w:rsidRPr="00F607C7">
        <w:rPr>
          <w:rFonts w:ascii="Palatino Linotype" w:eastAsia="Arial" w:hAnsi="Palatino Linotype"/>
          <w:snapToGrid/>
          <w:color w:val="1A1A1A"/>
          <w:spacing w:val="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voor</w:t>
      </w:r>
      <w:r w:rsidRPr="00F607C7">
        <w:rPr>
          <w:rFonts w:ascii="Palatino Linotype" w:eastAsia="Arial" w:hAnsi="Palatino Linotype"/>
          <w:snapToGrid/>
          <w:color w:val="1A1A1A"/>
          <w:spacing w:val="1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haar</w:t>
      </w:r>
      <w:r w:rsidRPr="00F607C7">
        <w:rPr>
          <w:rFonts w:ascii="Palatino Linotype" w:eastAsia="Arial" w:hAnsi="Palatino Linotype"/>
          <w:snapToGrid/>
          <w:color w:val="1A1A1A"/>
          <w:spacing w:val="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zusters,</w:t>
      </w:r>
      <w:r w:rsidRPr="00F607C7">
        <w:rPr>
          <w:rFonts w:ascii="Palatino Linotype" w:eastAsia="Arial" w:hAnsi="Palatino Linotype"/>
          <w:snapToGrid/>
          <w:color w:val="2A2A2A"/>
          <w:spacing w:val="1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zodra</w:t>
      </w:r>
      <w:r w:rsidRPr="00F607C7">
        <w:rPr>
          <w:rFonts w:ascii="Palatino Linotype" w:eastAsia="Arial" w:hAnsi="Palatino Linotype"/>
          <w:snapToGrid/>
          <w:color w:val="1A1A1A"/>
          <w:spacing w:val="1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deze</w:t>
      </w:r>
      <w:r w:rsidRPr="00F607C7">
        <w:rPr>
          <w:rFonts w:ascii="Palatino Linotype" w:eastAsia="Arial" w:hAnsi="Palatino Linotype"/>
          <w:snapToGrid/>
          <w:color w:val="1A1A1A"/>
          <w:spacing w:val="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Arial" w:hAnsi="Palatino Linotype"/>
          <w:snapToGrid/>
          <w:color w:val="1A1A1A"/>
          <w:spacing w:val="1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leeftijd</w:t>
      </w:r>
      <w:r w:rsidRPr="00F607C7">
        <w:rPr>
          <w:rFonts w:ascii="Palatino Linotype" w:eastAsia="Arial" w:hAnsi="Palatino Linotype"/>
          <w:snapToGrid/>
          <w:color w:val="1A1A1A"/>
          <w:spacing w:val="-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 achttien</w:t>
      </w:r>
      <w:r w:rsidRPr="00F607C7">
        <w:rPr>
          <w:rFonts w:ascii="Palatino Linotype" w:eastAsia="Arial" w:hAnsi="Palatino Linotype"/>
          <w:snapToGrid/>
          <w:color w:val="1A1A1A"/>
          <w:spacing w:val="1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jaren hebben</w:t>
      </w:r>
      <w:r w:rsidRPr="00F607C7">
        <w:rPr>
          <w:rFonts w:ascii="Palatino Linotype" w:eastAsia="Arial" w:hAnsi="Palatino Linotype"/>
          <w:snapToGrid/>
          <w:color w:val="1A1A1A"/>
          <w:spacing w:val="2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bereikt;</w:t>
      </w:r>
    </w:p>
    <w:p w:rsidR="00F11EF4" w:rsidRPr="00F607C7" w:rsidRDefault="00F11EF4" w:rsidP="00F11EF4">
      <w:pPr>
        <w:spacing w:line="240" w:lineRule="atLeast"/>
        <w:ind w:firstLine="720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color w:val="1A1A1A"/>
          <w:sz w:val="22"/>
          <w:szCs w:val="22"/>
          <w:lang w:val="nl-NL"/>
        </w:rPr>
        <w:t>De</w:t>
      </w:r>
      <w:r w:rsidRPr="00F607C7">
        <w:rPr>
          <w:rFonts w:ascii="Palatino Linotype" w:eastAsia="Arial" w:hAnsi="Palatino Linotype"/>
          <w:snapToGrid/>
          <w:color w:val="1A1A1A"/>
          <w:spacing w:val="2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sz w:val="22"/>
          <w:szCs w:val="22"/>
          <w:lang w:val="nl-NL"/>
        </w:rPr>
        <w:t>Hoge</w:t>
      </w:r>
      <w:r w:rsidRPr="00F607C7">
        <w:rPr>
          <w:rFonts w:ascii="Palatino Linotype" w:eastAsia="Arial" w:hAnsi="Palatino Linotype"/>
          <w:snapToGrid/>
          <w:color w:val="1A1A1A"/>
          <w:spacing w:val="2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sz w:val="22"/>
          <w:szCs w:val="22"/>
          <w:lang w:val="nl-NL"/>
        </w:rPr>
        <w:t>Raad</w:t>
      </w:r>
      <w:r w:rsidRPr="00F607C7">
        <w:rPr>
          <w:rFonts w:ascii="Palatino Linotype" w:eastAsia="Arial" w:hAnsi="Palatino Linotype"/>
          <w:snapToGrid/>
          <w:color w:val="1A1A1A"/>
          <w:spacing w:val="23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23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sz w:val="22"/>
          <w:szCs w:val="22"/>
          <w:lang w:val="nl-NL"/>
        </w:rPr>
        <w:t>Adel</w:t>
      </w:r>
      <w:r w:rsidRPr="00F607C7">
        <w:rPr>
          <w:rFonts w:ascii="Palatino Linotype" w:eastAsia="Arial" w:hAnsi="Palatino Linotype"/>
          <w:snapToGrid/>
          <w:color w:val="1A1A1A"/>
          <w:spacing w:val="31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sz w:val="22"/>
          <w:szCs w:val="22"/>
          <w:lang w:val="nl-NL"/>
        </w:rPr>
        <w:t>gehoord;</w:t>
      </w:r>
    </w:p>
    <w:p w:rsidR="00F607C7" w:rsidRDefault="00F607C7" w:rsidP="00F11EF4">
      <w:pPr>
        <w:spacing w:line="240" w:lineRule="atLeast"/>
        <w:ind w:firstLine="720"/>
        <w:rPr>
          <w:rFonts w:ascii="Palatino Linotype" w:eastAsia="Arial" w:hAnsi="Palatino Linotype"/>
          <w:snapToGrid/>
          <w:color w:val="1A1A1A"/>
          <w:w w:val="95"/>
          <w:sz w:val="22"/>
          <w:szCs w:val="22"/>
          <w:lang w:val="nl-NL"/>
        </w:rPr>
      </w:pPr>
    </w:p>
    <w:p w:rsidR="00F11EF4" w:rsidRPr="00F607C7" w:rsidRDefault="00F11EF4" w:rsidP="00F11EF4">
      <w:pPr>
        <w:spacing w:line="240" w:lineRule="atLeast"/>
        <w:ind w:firstLine="720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color w:val="1A1A1A"/>
          <w:w w:val="95"/>
          <w:sz w:val="22"/>
          <w:szCs w:val="22"/>
          <w:lang w:val="nl-NL"/>
        </w:rPr>
        <w:t>Hebben goedgevonden en verstaan</w:t>
      </w:r>
      <w:r w:rsidRPr="00F607C7">
        <w:rPr>
          <w:rFonts w:ascii="Palatino Linotype" w:eastAsia="Arial" w:hAnsi="Palatino Linotype"/>
          <w:snapToGrid/>
          <w:color w:val="3F3F3F"/>
          <w:w w:val="95"/>
          <w:sz w:val="22"/>
          <w:szCs w:val="22"/>
          <w:lang w:val="nl-NL"/>
        </w:rPr>
        <w:t>:</w:t>
      </w:r>
    </w:p>
    <w:p w:rsidR="00F607C7" w:rsidRDefault="00F607C7" w:rsidP="00F11EF4">
      <w:pPr>
        <w:spacing w:line="240" w:lineRule="atLeast"/>
        <w:ind w:right="937" w:firstLine="720"/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</w:pPr>
    </w:p>
    <w:p w:rsidR="00F11EF4" w:rsidRPr="00F607C7" w:rsidRDefault="00F11EF4" w:rsidP="00F11EF4">
      <w:pPr>
        <w:spacing w:line="240" w:lineRule="atLeast"/>
        <w:ind w:right="937" w:firstLine="720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Arial" w:hAnsi="Palatino Linotype"/>
          <w:snapToGrid/>
          <w:color w:val="1A1A1A"/>
          <w:spacing w:val="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door</w:t>
      </w:r>
      <w:r w:rsidRPr="00F607C7">
        <w:rPr>
          <w:rFonts w:ascii="Palatino Linotype" w:eastAsia="Arial" w:hAnsi="Palatino Linotype"/>
          <w:snapToGrid/>
          <w:color w:val="1A1A1A"/>
          <w:spacing w:val="1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Hare</w:t>
      </w:r>
      <w:r w:rsidRPr="00F607C7">
        <w:rPr>
          <w:rFonts w:ascii="Palatino Linotype" w:eastAsia="Arial" w:hAnsi="Palatino Linotype"/>
          <w:snapToGrid/>
          <w:color w:val="1A1A1A"/>
          <w:spacing w:val="-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Koninklijke</w:t>
      </w:r>
      <w:r w:rsidRPr="00F607C7">
        <w:rPr>
          <w:rFonts w:ascii="Palatino Linotype" w:eastAsia="Arial" w:hAnsi="Palatino Linotype"/>
          <w:snapToGrid/>
          <w:color w:val="1A1A1A"/>
          <w:spacing w:val="1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Hoogheid</w:t>
      </w:r>
      <w:r w:rsidRPr="00F607C7">
        <w:rPr>
          <w:rFonts w:ascii="Palatino Linotype" w:eastAsia="Arial" w:hAnsi="Palatino Linotype"/>
          <w:snapToGrid/>
          <w:color w:val="1A1A1A"/>
          <w:spacing w:val="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Catharina-Amalia</w:t>
      </w:r>
      <w:r w:rsidRPr="00F607C7">
        <w:rPr>
          <w:rFonts w:ascii="Palatino Linotype" w:eastAsia="Arial" w:hAnsi="Palatino Linotype"/>
          <w:snapToGrid/>
          <w:color w:val="1A1A1A"/>
          <w:spacing w:val="3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Beatrix</w:t>
      </w:r>
      <w:r w:rsidRPr="00F607C7">
        <w:rPr>
          <w:rFonts w:ascii="Palatino Linotype" w:eastAsia="Arial" w:hAnsi="Palatino Linotype"/>
          <w:snapToGrid/>
          <w:color w:val="1A1A1A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Carmen</w:t>
      </w:r>
      <w:r w:rsidRPr="00F607C7">
        <w:rPr>
          <w:rFonts w:ascii="Palatino Linotype" w:eastAsia="Arial" w:hAnsi="Palatino Linotype"/>
          <w:snapToGrid/>
          <w:color w:val="1A1A1A"/>
          <w:w w:val="103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Victoria,</w:t>
      </w:r>
      <w:r w:rsidRPr="00F607C7">
        <w:rPr>
          <w:rFonts w:ascii="Palatino Linotype" w:eastAsia="Arial" w:hAnsi="Palatino Linotype"/>
          <w:snapToGrid/>
          <w:color w:val="1A1A1A"/>
          <w:spacing w:val="1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Prinses</w:t>
      </w:r>
      <w:r w:rsidRPr="00F607C7">
        <w:rPr>
          <w:rFonts w:ascii="Palatino Linotype" w:eastAsia="Arial" w:hAnsi="Palatino Linotype"/>
          <w:snapToGrid/>
          <w:color w:val="1A1A1A"/>
          <w:spacing w:val="-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 Oranje,</w:t>
      </w:r>
      <w:r w:rsidRPr="00F607C7">
        <w:rPr>
          <w:rFonts w:ascii="Palatino Linotype" w:eastAsia="Arial" w:hAnsi="Palatino Linotype"/>
          <w:snapToGrid/>
          <w:color w:val="1A1A1A"/>
          <w:spacing w:val="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Prinses</w:t>
      </w:r>
      <w:r w:rsidRPr="00F607C7">
        <w:rPr>
          <w:rFonts w:ascii="Palatino Linotype" w:eastAsia="Arial" w:hAnsi="Palatino Linotype"/>
          <w:snapToGrid/>
          <w:color w:val="1A1A1A"/>
          <w:spacing w:val="-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der</w:t>
      </w:r>
      <w:r w:rsidRPr="00F607C7">
        <w:rPr>
          <w:rFonts w:ascii="Palatino Linotype" w:eastAsia="Arial" w:hAnsi="Palatino Linotype"/>
          <w:snapToGrid/>
          <w:color w:val="1A1A1A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Nederlanden,</w:t>
      </w:r>
      <w:r w:rsidRPr="00F607C7">
        <w:rPr>
          <w:rFonts w:ascii="Palatino Linotype" w:eastAsia="Arial" w:hAnsi="Palatino Linotype"/>
          <w:snapToGrid/>
          <w:color w:val="1A1A1A"/>
          <w:spacing w:val="1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Prinses</w:t>
      </w:r>
      <w:r w:rsidRPr="00F607C7">
        <w:rPr>
          <w:rFonts w:ascii="Palatino Linotype" w:eastAsia="Arial" w:hAnsi="Palatino Linotype"/>
          <w:snapToGrid/>
          <w:color w:val="1A1A1A"/>
          <w:spacing w:val="-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 Oranj</w:t>
      </w:r>
      <w:r w:rsidRPr="00F607C7">
        <w:rPr>
          <w:rFonts w:ascii="Palatino Linotype" w:eastAsia="Arial" w:hAnsi="Palatino Linotype"/>
          <w:snapToGrid/>
          <w:color w:val="1A1A1A"/>
          <w:spacing w:val="10"/>
          <w:w w:val="105"/>
          <w:sz w:val="22"/>
          <w:szCs w:val="22"/>
          <w:lang w:val="nl-NL"/>
        </w:rPr>
        <w:t>e</w:t>
      </w:r>
      <w:r w:rsidRPr="00F607C7">
        <w:rPr>
          <w:rFonts w:ascii="Palatino Linotype" w:eastAsia="Arial" w:hAnsi="Palatino Linotype"/>
          <w:snapToGrid/>
          <w:color w:val="3F3F3F"/>
          <w:w w:val="105"/>
          <w:sz w:val="22"/>
          <w:szCs w:val="22"/>
          <w:lang w:val="nl-NL"/>
        </w:rPr>
        <w:softHyphen/>
      </w:r>
      <w:r w:rsidRPr="00F607C7">
        <w:rPr>
          <w:rFonts w:ascii="Palatino Linotype" w:eastAsia="Arial" w:hAnsi="Palatino Linotype"/>
          <w:snapToGrid/>
          <w:color w:val="3F3F3F"/>
          <w:w w:val="119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Nassau,</w:t>
      </w:r>
      <w:r w:rsidRPr="00F607C7">
        <w:rPr>
          <w:rFonts w:ascii="Palatino Linotype" w:eastAsia="Arial" w:hAnsi="Palatino Linotype"/>
          <w:snapToGrid/>
          <w:color w:val="1A1A1A"/>
          <w:spacing w:val="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en</w:t>
      </w:r>
      <w:r w:rsidRPr="00F607C7">
        <w:rPr>
          <w:rFonts w:ascii="Palatino Linotype" w:eastAsia="Arial" w:hAnsi="Palatino Linotype"/>
          <w:snapToGrid/>
          <w:color w:val="1A1A1A"/>
          <w:spacing w:val="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haar</w:t>
      </w:r>
      <w:r w:rsidRPr="00F607C7">
        <w:rPr>
          <w:rFonts w:ascii="Palatino Linotype" w:eastAsia="Arial" w:hAnsi="Palatino Linotype"/>
          <w:snapToGrid/>
          <w:color w:val="1A1A1A"/>
          <w:spacing w:val="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zusters</w:t>
      </w:r>
      <w:r w:rsidRPr="00F607C7">
        <w:rPr>
          <w:rFonts w:ascii="Palatino Linotype" w:eastAsia="Arial" w:hAnsi="Palatino Linotype"/>
          <w:snapToGrid/>
          <w:color w:val="2A2A2A"/>
          <w:spacing w:val="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te</w:t>
      </w:r>
      <w:r w:rsidRPr="00F607C7">
        <w:rPr>
          <w:rFonts w:ascii="Palatino Linotype" w:eastAsia="Arial" w:hAnsi="Palatino Linotype"/>
          <w:snapToGrid/>
          <w:color w:val="1A1A1A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voeren</w:t>
      </w:r>
      <w:r w:rsidRPr="00F607C7">
        <w:rPr>
          <w:rFonts w:ascii="Palatino Linotype" w:eastAsia="Arial" w:hAnsi="Palatino Linotype"/>
          <w:snapToGrid/>
          <w:color w:val="1A1A1A"/>
          <w:spacing w:val="1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vlag,</w:t>
      </w:r>
      <w:r w:rsidRPr="00F607C7">
        <w:rPr>
          <w:rFonts w:ascii="Palatino Linotype" w:eastAsia="Arial" w:hAnsi="Palatino Linotype"/>
          <w:snapToGrid/>
          <w:color w:val="1A1A1A"/>
          <w:spacing w:val="1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waarvan</w:t>
      </w:r>
      <w:r w:rsidRPr="00F607C7">
        <w:rPr>
          <w:rFonts w:ascii="Palatino Linotype" w:eastAsia="Arial" w:hAnsi="Palatino Linotype"/>
          <w:snapToGrid/>
          <w:color w:val="1A1A1A"/>
          <w:spacing w:val="3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hoogte</w:t>
      </w:r>
      <w:r w:rsidRPr="00F607C7">
        <w:rPr>
          <w:rFonts w:ascii="Palatino Linotype" w:eastAsia="Arial" w:hAnsi="Palatino Linotype"/>
          <w:snapToGrid/>
          <w:color w:val="1A1A1A"/>
          <w:spacing w:val="1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en</w:t>
      </w:r>
      <w:r w:rsidRPr="00F607C7">
        <w:rPr>
          <w:rFonts w:ascii="Palatino Linotype" w:eastAsia="Arial" w:hAnsi="Palatino Linotype"/>
          <w:snapToGrid/>
          <w:color w:val="1A1A1A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lengte</w:t>
      </w:r>
      <w:r w:rsidRPr="00F607C7">
        <w:rPr>
          <w:rFonts w:ascii="Palatino Linotype" w:eastAsia="Arial" w:hAnsi="Palatino Linotype"/>
          <w:snapToGrid/>
          <w:color w:val="1A1A1A"/>
          <w:spacing w:val="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zich</w:t>
      </w:r>
      <w:r w:rsidRPr="00F607C7">
        <w:rPr>
          <w:rFonts w:ascii="Palatino Linotype" w:eastAsia="Arial" w:hAnsi="Palatino Linotype"/>
          <w:snapToGrid/>
          <w:color w:val="2A2A2A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verhouden</w:t>
      </w:r>
      <w:r w:rsidRPr="00F607C7">
        <w:rPr>
          <w:rFonts w:ascii="Palatino Linotype" w:eastAsia="Arial" w:hAnsi="Palatino Linotype"/>
          <w:snapToGrid/>
          <w:color w:val="1A1A1A"/>
          <w:spacing w:val="2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als</w:t>
      </w:r>
      <w:r w:rsidRPr="00F607C7">
        <w:rPr>
          <w:rFonts w:ascii="Palatino Linotype" w:eastAsia="Arial" w:hAnsi="Palatino Linotype"/>
          <w:snapToGrid/>
          <w:color w:val="1A1A1A"/>
          <w:spacing w:val="1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5</w:t>
      </w:r>
      <w:r w:rsidRPr="00F607C7">
        <w:rPr>
          <w:rFonts w:ascii="Palatino Linotype" w:eastAsia="Arial" w:hAnsi="Palatino Linotype"/>
          <w:snapToGrid/>
          <w:color w:val="2A2A2A"/>
          <w:spacing w:val="2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 xml:space="preserve">: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6</w:t>
      </w:r>
      <w:r w:rsidRPr="00F607C7">
        <w:rPr>
          <w:rFonts w:ascii="Palatino Linotype" w:eastAsia="Arial" w:hAnsi="Palatino Linotype"/>
          <w:snapToGrid/>
          <w:color w:val="1A1A1A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en</w:t>
      </w:r>
      <w:r w:rsidRPr="00F607C7">
        <w:rPr>
          <w:rFonts w:ascii="Palatino Linotype" w:eastAsia="Arial" w:hAnsi="Palatino Linotype"/>
          <w:snapToGrid/>
          <w:color w:val="2A2A2A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die</w:t>
      </w:r>
      <w:r w:rsidRPr="00F607C7">
        <w:rPr>
          <w:rFonts w:ascii="Palatino Linotype" w:eastAsia="Arial" w:hAnsi="Palatino Linotype"/>
          <w:snapToGrid/>
          <w:color w:val="1A1A1A"/>
          <w:spacing w:val="1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driehoekig</w:t>
      </w:r>
      <w:r w:rsidRPr="00F607C7">
        <w:rPr>
          <w:rFonts w:ascii="Palatino Linotype" w:eastAsia="Arial" w:hAnsi="Palatino Linotype"/>
          <w:snapToGrid/>
          <w:color w:val="1A1A1A"/>
          <w:spacing w:val="2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is</w:t>
      </w:r>
      <w:r w:rsidRPr="00F607C7">
        <w:rPr>
          <w:rFonts w:ascii="Palatino Linotype" w:eastAsia="Arial" w:hAnsi="Palatino Linotype"/>
          <w:snapToGrid/>
          <w:color w:val="1A1A1A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uitgesneden</w:t>
      </w:r>
      <w:r w:rsidRPr="00F607C7">
        <w:rPr>
          <w:rFonts w:ascii="Palatino Linotype" w:eastAsia="Arial" w:hAnsi="Palatino Linotype"/>
          <w:snapToGrid/>
          <w:color w:val="1A1A1A"/>
          <w:spacing w:val="2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over</w:t>
      </w:r>
      <w:r w:rsidRPr="00F607C7">
        <w:rPr>
          <w:rFonts w:ascii="Palatino Linotype" w:eastAsia="Arial" w:hAnsi="Palatino Linotype"/>
          <w:snapToGrid/>
          <w:color w:val="1A1A1A"/>
          <w:spacing w:val="3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1/3</w:t>
      </w:r>
      <w:r w:rsidRPr="00F607C7">
        <w:rPr>
          <w:rFonts w:ascii="Palatino Linotype" w:eastAsia="Arial" w:hAnsi="Palatino Linotype"/>
          <w:snapToGrid/>
          <w:color w:val="1A1A1A"/>
          <w:spacing w:val="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lengte</w:t>
      </w:r>
      <w:r w:rsidRPr="00F607C7">
        <w:rPr>
          <w:rFonts w:ascii="Palatino Linotype" w:eastAsia="Arial" w:hAnsi="Palatino Linotype"/>
          <w:snapToGrid/>
          <w:color w:val="1A1A1A"/>
          <w:spacing w:val="1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1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Arial" w:hAnsi="Palatino Linotype"/>
          <w:snapToGrid/>
          <w:color w:val="1A1A1A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vlag,</w:t>
      </w:r>
      <w:r w:rsidRPr="00F607C7">
        <w:rPr>
          <w:rFonts w:ascii="Palatino Linotype" w:eastAsia="Arial" w:hAnsi="Palatino Linotype"/>
          <w:snapToGrid/>
          <w:color w:val="1A1A1A"/>
          <w:spacing w:val="2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is</w:t>
      </w:r>
      <w:r w:rsidRPr="00F607C7">
        <w:rPr>
          <w:rFonts w:ascii="Palatino Linotype" w:eastAsia="Arial" w:hAnsi="Palatino Linotype"/>
          <w:snapToGrid/>
          <w:color w:val="1A1A1A"/>
          <w:spacing w:val="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2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oranje</w:t>
      </w:r>
      <w:r w:rsidRPr="00F607C7">
        <w:rPr>
          <w:rFonts w:ascii="Palatino Linotype" w:eastAsia="Arial" w:hAnsi="Palatino Linotype"/>
          <w:snapToGrid/>
          <w:color w:val="1A1A1A"/>
          <w:spacing w:val="2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kleur;</w:t>
      </w:r>
      <w:r w:rsidRPr="00F607C7">
        <w:rPr>
          <w:rFonts w:ascii="Palatino Linotype" w:eastAsia="Arial" w:hAnsi="Palatino Linotype"/>
          <w:snapToGrid/>
          <w:color w:val="1A1A1A"/>
          <w:spacing w:val="2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op</w:t>
      </w:r>
      <w:r w:rsidRPr="00F607C7">
        <w:rPr>
          <w:rFonts w:ascii="Palatino Linotype" w:eastAsia="Arial" w:hAnsi="Palatino Linotype"/>
          <w:snapToGrid/>
          <w:color w:val="1A1A1A"/>
          <w:spacing w:val="2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Arial" w:hAnsi="Palatino Linotype"/>
          <w:snapToGrid/>
          <w:color w:val="1A1A1A"/>
          <w:spacing w:val="1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midden</w:t>
      </w:r>
      <w:r w:rsidRPr="00F607C7">
        <w:rPr>
          <w:rFonts w:ascii="Palatino Linotype" w:eastAsia="Arial" w:hAnsi="Palatino Linotype"/>
          <w:snapToGrid/>
          <w:color w:val="1A1A1A"/>
          <w:spacing w:val="1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een</w:t>
      </w:r>
      <w:r w:rsidRPr="00F607C7">
        <w:rPr>
          <w:rFonts w:ascii="Palatino Linotype" w:eastAsia="Arial" w:hAnsi="Palatino Linotype"/>
          <w:snapToGrid/>
          <w:color w:val="1A1A1A"/>
          <w:spacing w:val="19"/>
          <w:w w:val="105"/>
          <w:sz w:val="22"/>
          <w:szCs w:val="22"/>
          <w:lang w:val="nl-NL"/>
        </w:rPr>
        <w:t xml:space="preserve"> </w:t>
      </w:r>
      <w:proofErr w:type="spellStart"/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Nassaus</w:t>
      </w:r>
      <w:proofErr w:type="spellEnd"/>
      <w:r w:rsidRPr="00F607C7">
        <w:rPr>
          <w:rFonts w:ascii="Palatino Linotype" w:eastAsia="Arial" w:hAnsi="Palatino Linotype"/>
          <w:snapToGrid/>
          <w:color w:val="1A1A1A"/>
          <w:spacing w:val="1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blauw</w:t>
      </w:r>
      <w:r w:rsidRPr="00F607C7">
        <w:rPr>
          <w:rFonts w:ascii="Palatino Linotype" w:eastAsia="Arial" w:hAnsi="Palatino Linotype"/>
          <w:snapToGrid/>
          <w:color w:val="1A1A1A"/>
          <w:spacing w:val="2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kruis</w:t>
      </w:r>
      <w:r w:rsidRPr="00F607C7">
        <w:rPr>
          <w:rFonts w:ascii="Palatino Linotype" w:eastAsia="Arial" w:hAnsi="Palatino Linotype"/>
          <w:snapToGrid/>
          <w:color w:val="1A1A1A"/>
          <w:spacing w:val="-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ter</w:t>
      </w:r>
      <w:r w:rsidRPr="00F607C7">
        <w:rPr>
          <w:rFonts w:ascii="Palatino Linotype" w:eastAsia="Arial" w:hAnsi="Palatino Linotype"/>
          <w:snapToGrid/>
          <w:color w:val="1A1A1A"/>
          <w:w w:val="112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breedte</w:t>
      </w:r>
      <w:r w:rsidRPr="00F607C7">
        <w:rPr>
          <w:rFonts w:ascii="Palatino Linotype" w:eastAsia="Arial" w:hAnsi="Palatino Linotype"/>
          <w:snapToGrid/>
          <w:color w:val="1A1A1A"/>
          <w:spacing w:val="1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3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1/5</w:t>
      </w:r>
      <w:r w:rsidRPr="00F607C7">
        <w:rPr>
          <w:rFonts w:ascii="Palatino Linotype" w:eastAsia="Arial" w:hAnsi="Palatino Linotype"/>
          <w:snapToGrid/>
          <w:color w:val="2A2A2A"/>
          <w:spacing w:val="-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2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Arial" w:hAnsi="Palatino Linotype"/>
          <w:snapToGrid/>
          <w:color w:val="1A1A1A"/>
          <w:spacing w:val="2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hoogte</w:t>
      </w:r>
      <w:r w:rsidRPr="00F607C7">
        <w:rPr>
          <w:rFonts w:ascii="Palatino Linotype" w:eastAsia="Arial" w:hAnsi="Palatino Linotype"/>
          <w:snapToGrid/>
          <w:color w:val="1A1A1A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1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Arial" w:hAnsi="Palatino Linotype"/>
          <w:snapToGrid/>
          <w:color w:val="1A1A1A"/>
          <w:spacing w:val="1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vlag;</w:t>
      </w:r>
    </w:p>
    <w:p w:rsidR="00F11EF4" w:rsidRPr="00F607C7" w:rsidRDefault="00F11EF4" w:rsidP="00F11EF4">
      <w:pPr>
        <w:spacing w:line="240" w:lineRule="atLeast"/>
        <w:ind w:firstLine="720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op</w:t>
      </w:r>
      <w:r w:rsidRPr="00F607C7">
        <w:rPr>
          <w:rFonts w:ascii="Palatino Linotype" w:eastAsia="Arial" w:hAnsi="Palatino Linotype"/>
          <w:snapToGrid/>
          <w:color w:val="1A1A1A"/>
          <w:spacing w:val="2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Arial" w:hAnsi="Palatino Linotype"/>
          <w:snapToGrid/>
          <w:color w:val="1A1A1A"/>
          <w:spacing w:val="1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midden</w:t>
      </w:r>
      <w:r w:rsidRPr="00F607C7">
        <w:rPr>
          <w:rFonts w:ascii="Palatino Linotype" w:eastAsia="Arial" w:hAnsi="Palatino Linotype"/>
          <w:snapToGrid/>
          <w:color w:val="1A1A1A"/>
          <w:spacing w:val="1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3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Arial" w:hAnsi="Palatino Linotype"/>
          <w:snapToGrid/>
          <w:color w:val="1A1A1A"/>
          <w:spacing w:val="1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kruis</w:t>
      </w:r>
      <w:r w:rsidRPr="00F607C7">
        <w:rPr>
          <w:rFonts w:ascii="Palatino Linotype" w:eastAsia="Arial" w:hAnsi="Palatino Linotype"/>
          <w:snapToGrid/>
          <w:color w:val="1A1A1A"/>
          <w:spacing w:val="1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een</w:t>
      </w:r>
      <w:r w:rsidRPr="00F607C7">
        <w:rPr>
          <w:rFonts w:ascii="Palatino Linotype" w:eastAsia="Arial" w:hAnsi="Palatino Linotype"/>
          <w:snapToGrid/>
          <w:color w:val="1A1A1A"/>
          <w:spacing w:val="1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oranje</w:t>
      </w:r>
      <w:r w:rsidRPr="00F607C7">
        <w:rPr>
          <w:rFonts w:ascii="Palatino Linotype" w:eastAsia="Arial" w:hAnsi="Palatino Linotype"/>
          <w:snapToGrid/>
          <w:color w:val="1A1A1A"/>
          <w:spacing w:val="3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medaillon</w:t>
      </w:r>
      <w:r w:rsidRPr="00F607C7">
        <w:rPr>
          <w:rFonts w:ascii="Palatino Linotype" w:eastAsia="Arial" w:hAnsi="Palatino Linotype"/>
          <w:snapToGrid/>
          <w:color w:val="1A1A1A"/>
          <w:spacing w:val="2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met</w:t>
      </w:r>
      <w:r w:rsidRPr="00F607C7">
        <w:rPr>
          <w:rFonts w:ascii="Palatino Linotype" w:eastAsia="Arial" w:hAnsi="Palatino Linotype"/>
          <w:snapToGrid/>
          <w:color w:val="1A1A1A"/>
          <w:spacing w:val="1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een</w:t>
      </w:r>
      <w:r w:rsidRPr="00F607C7">
        <w:rPr>
          <w:rFonts w:ascii="Palatino Linotype" w:eastAsia="Arial" w:hAnsi="Palatino Linotype"/>
          <w:snapToGrid/>
          <w:color w:val="1A1A1A"/>
          <w:spacing w:val="1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middellijn</w:t>
      </w:r>
      <w:r w:rsidRPr="00F607C7">
        <w:rPr>
          <w:rFonts w:ascii="Palatino Linotype" w:eastAsia="Arial" w:hAnsi="Palatino Linotype"/>
          <w:snapToGrid/>
          <w:color w:val="1A1A1A"/>
          <w:spacing w:val="1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</w:p>
    <w:p w:rsidR="00F155BA" w:rsidRPr="00F607C7" w:rsidRDefault="00F11EF4" w:rsidP="00F11EF4">
      <w:pPr>
        <w:spacing w:before="21" w:line="240" w:lineRule="atLeast"/>
        <w:ind w:right="1175" w:firstLine="4"/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3/14</w:t>
      </w:r>
      <w:r w:rsidRPr="00F607C7">
        <w:rPr>
          <w:rFonts w:ascii="Palatino Linotype" w:eastAsia="Arial" w:hAnsi="Palatino Linotype"/>
          <w:snapToGrid/>
          <w:color w:val="1A1A1A"/>
          <w:spacing w:val="-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1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Arial" w:hAnsi="Palatino Linotype"/>
          <w:snapToGrid/>
          <w:color w:val="1A1A1A"/>
          <w:spacing w:val="1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lengte</w:t>
      </w:r>
      <w:r w:rsidRPr="00F607C7">
        <w:rPr>
          <w:rFonts w:ascii="Palatino Linotype" w:eastAsia="Arial" w:hAnsi="Palatino Linotype"/>
          <w:snapToGrid/>
          <w:color w:val="1A1A1A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1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Arial" w:hAnsi="Palatino Linotype"/>
          <w:snapToGrid/>
          <w:color w:val="1A1A1A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vlag,</w:t>
      </w:r>
      <w:r w:rsidRPr="00F607C7">
        <w:rPr>
          <w:rFonts w:ascii="Palatino Linotype" w:eastAsia="Arial" w:hAnsi="Palatino Linotype"/>
          <w:snapToGrid/>
          <w:color w:val="1A1A1A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waarop</w:t>
      </w:r>
      <w:r w:rsidRPr="00F607C7">
        <w:rPr>
          <w:rFonts w:ascii="Palatino Linotype" w:eastAsia="Arial" w:hAnsi="Palatino Linotype"/>
          <w:snapToGrid/>
          <w:color w:val="1A1A1A"/>
          <w:spacing w:val="2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Ons</w:t>
      </w:r>
      <w:r w:rsidRPr="00F607C7">
        <w:rPr>
          <w:rFonts w:ascii="Palatino Linotype" w:eastAsia="Arial" w:hAnsi="Palatino Linotype"/>
          <w:snapToGrid/>
          <w:color w:val="1A1A1A"/>
          <w:spacing w:val="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wapen,</w:t>
      </w:r>
      <w:r w:rsidRPr="00F607C7">
        <w:rPr>
          <w:rFonts w:ascii="Palatino Linotype" w:eastAsia="Arial" w:hAnsi="Palatino Linotype"/>
          <w:snapToGrid/>
          <w:color w:val="1A1A1A"/>
          <w:spacing w:val="2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zoals</w:t>
      </w:r>
      <w:r w:rsidRPr="00F607C7">
        <w:rPr>
          <w:rFonts w:ascii="Palatino Linotype" w:eastAsia="Arial" w:hAnsi="Palatino Linotype"/>
          <w:snapToGrid/>
          <w:color w:val="2A2A2A"/>
          <w:spacing w:val="1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vastgesteld</w:t>
      </w:r>
      <w:r w:rsidRPr="00F607C7">
        <w:rPr>
          <w:rFonts w:ascii="Palatino Linotype" w:eastAsia="Arial" w:hAnsi="Palatino Linotype"/>
          <w:snapToGrid/>
          <w:color w:val="1A1A1A"/>
          <w:spacing w:val="3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bij</w:t>
      </w:r>
      <w:r w:rsidRPr="00F607C7">
        <w:rPr>
          <w:rFonts w:ascii="Palatino Linotype" w:eastAsia="Arial" w:hAnsi="Palatino Linotype"/>
          <w:snapToGrid/>
          <w:color w:val="1A1A1A"/>
          <w:w w:val="112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Koninklijk</w:t>
      </w:r>
      <w:r w:rsidRPr="00F607C7">
        <w:rPr>
          <w:rFonts w:ascii="Palatino Linotype" w:eastAsia="Arial" w:hAnsi="Palatino Linotype"/>
          <w:snapToGrid/>
          <w:color w:val="1A1A1A"/>
          <w:spacing w:val="3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besluit</w:t>
      </w:r>
      <w:r w:rsidRPr="00F607C7">
        <w:rPr>
          <w:rFonts w:ascii="Palatino Linotype" w:eastAsia="Arial" w:hAnsi="Palatino Linotype"/>
          <w:snapToGrid/>
          <w:color w:val="1A1A1A"/>
          <w:spacing w:val="1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Arial" w:hAnsi="Palatino Linotype"/>
          <w:snapToGrid/>
          <w:color w:val="1A1A1A"/>
          <w:spacing w:val="2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23</w:t>
      </w:r>
      <w:r w:rsidRPr="00F607C7">
        <w:rPr>
          <w:rFonts w:ascii="Palatino Linotype" w:eastAsia="Arial" w:hAnsi="Palatino Linotype"/>
          <w:snapToGrid/>
          <w:color w:val="1A1A1A"/>
          <w:spacing w:val="2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april</w:t>
      </w:r>
      <w:r w:rsidRPr="00F607C7">
        <w:rPr>
          <w:rFonts w:ascii="Palatino Linotype" w:eastAsia="Arial" w:hAnsi="Palatino Linotype"/>
          <w:snapToGrid/>
          <w:color w:val="1A1A1A"/>
          <w:spacing w:val="3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1980,</w:t>
      </w:r>
      <w:r w:rsidRPr="00F607C7">
        <w:rPr>
          <w:rFonts w:ascii="Palatino Linotype" w:eastAsia="Arial" w:hAnsi="Palatino Linotype"/>
          <w:snapToGrid/>
          <w:color w:val="2A2A2A"/>
          <w:spacing w:val="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no.</w:t>
      </w:r>
      <w:r w:rsidRPr="00F607C7">
        <w:rPr>
          <w:rFonts w:ascii="Palatino Linotype" w:eastAsia="Arial" w:hAnsi="Palatino Linotype"/>
          <w:snapToGrid/>
          <w:color w:val="1A1A1A"/>
          <w:spacing w:val="1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3</w:t>
      </w:r>
      <w:r w:rsidRPr="00F607C7">
        <w:rPr>
          <w:rFonts w:ascii="Palatino Linotype" w:eastAsia="Arial" w:hAnsi="Palatino Linotype"/>
          <w:snapToGrid/>
          <w:color w:val="2A2A2A"/>
          <w:spacing w:val="2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(St</w:t>
      </w:r>
      <w:r w:rsidRPr="00F607C7">
        <w:rPr>
          <w:rFonts w:ascii="Palatino Linotype" w:eastAsia="Arial" w:hAnsi="Palatino Linotype"/>
          <w:snapToGrid/>
          <w:color w:val="1A1A1A"/>
          <w:spacing w:val="14"/>
          <w:w w:val="105"/>
          <w:sz w:val="22"/>
          <w:szCs w:val="22"/>
          <w:lang w:val="nl-NL"/>
        </w:rPr>
        <w:t>b</w:t>
      </w:r>
      <w:r w:rsidRPr="00F607C7">
        <w:rPr>
          <w:rFonts w:ascii="Palatino Linotype" w:eastAsia="Arial" w:hAnsi="Palatino Linotype"/>
          <w:snapToGrid/>
          <w:color w:val="3F3F3F"/>
          <w:w w:val="105"/>
          <w:sz w:val="22"/>
          <w:szCs w:val="22"/>
          <w:lang w:val="nl-NL"/>
        </w:rPr>
        <w:t>.</w:t>
      </w:r>
      <w:r w:rsidRPr="00F607C7">
        <w:rPr>
          <w:rFonts w:ascii="Palatino Linotype" w:eastAsia="Arial" w:hAnsi="Palatino Linotype"/>
          <w:snapToGrid/>
          <w:color w:val="3F3F3F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206),</w:t>
      </w:r>
      <w:r w:rsidRPr="00F607C7">
        <w:rPr>
          <w:rFonts w:ascii="Palatino Linotype" w:eastAsia="Arial" w:hAnsi="Palatino Linotype"/>
          <w:snapToGrid/>
          <w:color w:val="2A2A2A"/>
          <w:spacing w:val="1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zijnde</w:t>
      </w:r>
      <w:r w:rsidRPr="00F607C7">
        <w:rPr>
          <w:rFonts w:ascii="Palatino Linotype" w:eastAsia="Arial" w:hAnsi="Palatino Linotype"/>
          <w:snapToGrid/>
          <w:color w:val="2A2A2A"/>
          <w:spacing w:val="3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Arial" w:hAnsi="Palatino Linotype"/>
          <w:snapToGrid/>
          <w:color w:val="1A1A1A"/>
          <w:spacing w:val="1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schild</w:t>
      </w:r>
      <w:r w:rsidRPr="00F607C7">
        <w:rPr>
          <w:rFonts w:ascii="Palatino Linotype" w:eastAsia="Arial" w:hAnsi="Palatino Linotype"/>
          <w:snapToGrid/>
          <w:color w:val="2A2A2A"/>
          <w:w w:val="102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gedekt</w:t>
      </w:r>
      <w:r w:rsidRPr="00F607C7">
        <w:rPr>
          <w:rFonts w:ascii="Palatino Linotype" w:eastAsia="Arial" w:hAnsi="Palatino Linotype"/>
          <w:snapToGrid/>
          <w:color w:val="1A1A1A"/>
          <w:spacing w:val="3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met</w:t>
      </w:r>
      <w:r w:rsidRPr="00F607C7">
        <w:rPr>
          <w:rFonts w:ascii="Palatino Linotype" w:eastAsia="Arial" w:hAnsi="Palatino Linotype"/>
          <w:snapToGrid/>
          <w:color w:val="1A1A1A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Arial" w:hAnsi="Palatino Linotype"/>
          <w:snapToGrid/>
          <w:color w:val="1A1A1A"/>
          <w:spacing w:val="2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Koninklijke</w:t>
      </w:r>
      <w:r w:rsidRPr="00F607C7">
        <w:rPr>
          <w:rFonts w:ascii="Palatino Linotype" w:eastAsia="Arial" w:hAnsi="Palatino Linotype"/>
          <w:snapToGrid/>
          <w:color w:val="1A1A1A"/>
          <w:spacing w:val="2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kroon,</w:t>
      </w:r>
      <w:r w:rsidRPr="00F607C7">
        <w:rPr>
          <w:rFonts w:ascii="Palatino Linotype" w:eastAsia="Arial" w:hAnsi="Palatino Linotype"/>
          <w:snapToGrid/>
          <w:color w:val="1A1A1A"/>
          <w:spacing w:val="1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Arial" w:hAnsi="Palatino Linotype"/>
          <w:snapToGrid/>
          <w:color w:val="1A1A1A"/>
          <w:spacing w:val="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goud</w:t>
      </w:r>
      <w:r w:rsidRPr="00F607C7">
        <w:rPr>
          <w:rFonts w:ascii="Palatino Linotype" w:eastAsia="Arial" w:hAnsi="Palatino Linotype"/>
          <w:snapToGrid/>
          <w:color w:val="1A1A1A"/>
          <w:spacing w:val="1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vervangen</w:t>
      </w:r>
      <w:r w:rsidRPr="00F607C7">
        <w:rPr>
          <w:rFonts w:ascii="Palatino Linotype" w:eastAsia="Arial" w:hAnsi="Palatino Linotype"/>
          <w:snapToGrid/>
          <w:color w:val="1A1A1A"/>
          <w:spacing w:val="2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door</w:t>
      </w:r>
      <w:r w:rsidRPr="00F607C7">
        <w:rPr>
          <w:rFonts w:ascii="Palatino Linotype" w:eastAsia="Arial" w:hAnsi="Palatino Linotype"/>
          <w:snapToGrid/>
          <w:color w:val="1A1A1A"/>
          <w:spacing w:val="2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geel</w:t>
      </w:r>
      <w:r w:rsidRPr="00F607C7">
        <w:rPr>
          <w:rFonts w:ascii="Palatino Linotype" w:eastAsia="Arial" w:hAnsi="Palatino Linotype"/>
          <w:snapToGrid/>
          <w:color w:val="1A1A1A"/>
          <w:spacing w:val="2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en</w:t>
      </w:r>
      <w:r w:rsidRPr="00F607C7">
        <w:rPr>
          <w:rFonts w:ascii="Palatino Linotype" w:eastAsia="Arial" w:hAnsi="Palatino Linotype"/>
          <w:snapToGrid/>
          <w:color w:val="1A1A1A"/>
          <w:spacing w:val="1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Arial" w:hAnsi="Palatino Linotype"/>
          <w:snapToGrid/>
          <w:color w:val="1A1A1A"/>
          <w:w w:val="108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zilver</w:t>
      </w:r>
      <w:r w:rsidRPr="00F607C7">
        <w:rPr>
          <w:rFonts w:ascii="Palatino Linotype" w:eastAsia="Arial" w:hAnsi="Palatino Linotype"/>
          <w:snapToGrid/>
          <w:color w:val="2A2A2A"/>
          <w:spacing w:val="3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door</w:t>
      </w:r>
      <w:r w:rsidRPr="00F607C7">
        <w:rPr>
          <w:rFonts w:ascii="Palatino Linotype" w:eastAsia="Arial" w:hAnsi="Palatino Linotype"/>
          <w:snapToGrid/>
          <w:color w:val="1A1A1A"/>
          <w:spacing w:val="3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wit;</w:t>
      </w:r>
    </w:p>
    <w:p w:rsidR="00F11EF4" w:rsidRPr="005D23FC" w:rsidRDefault="00F155BA" w:rsidP="005D23FC">
      <w:pPr>
        <w:rPr>
          <w:rFonts w:ascii="Palatino Linotype" w:eastAsia="Arial" w:hAnsi="Palatino Linotype"/>
          <w:snapToGrid/>
          <w:w w:val="105"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w w:val="105"/>
          <w:sz w:val="22"/>
          <w:szCs w:val="22"/>
          <w:lang w:val="nl-NL"/>
        </w:rPr>
        <w:br w:type="page"/>
      </w:r>
      <w:r w:rsidR="00F11EF4"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lastRenderedPageBreak/>
        <w:t>in</w:t>
      </w:r>
      <w:r w:rsidR="00F11EF4" w:rsidRPr="00F607C7">
        <w:rPr>
          <w:rFonts w:ascii="Palatino Linotype" w:eastAsia="Arial" w:hAnsi="Palatino Linotype"/>
          <w:snapToGrid/>
          <w:color w:val="2A2A2A"/>
          <w:spacing w:val="9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het</w:t>
      </w:r>
      <w:r w:rsidR="00F11EF4" w:rsidRPr="00F607C7">
        <w:rPr>
          <w:rFonts w:ascii="Palatino Linotype" w:eastAsia="Arial" w:hAnsi="Palatino Linotype"/>
          <w:snapToGrid/>
          <w:color w:val="1A1A1A"/>
          <w:spacing w:val="24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broektopkanton</w:t>
      </w:r>
      <w:r w:rsidR="00F11EF4" w:rsidRPr="00F607C7">
        <w:rPr>
          <w:rFonts w:ascii="Palatino Linotype" w:eastAsia="Arial" w:hAnsi="Palatino Linotype"/>
          <w:snapToGrid/>
          <w:color w:val="1A1A1A"/>
          <w:spacing w:val="34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een</w:t>
      </w:r>
      <w:r w:rsidR="00F11EF4" w:rsidRPr="00F607C7">
        <w:rPr>
          <w:rFonts w:ascii="Palatino Linotype" w:eastAsia="Arial" w:hAnsi="Palatino Linotype"/>
          <w:snapToGrid/>
          <w:color w:val="1A1A1A"/>
          <w:spacing w:val="16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blauwe</w:t>
      </w:r>
      <w:r w:rsidR="00F11EF4" w:rsidRPr="00F607C7">
        <w:rPr>
          <w:rFonts w:ascii="Palatino Linotype" w:eastAsia="Arial" w:hAnsi="Palatino Linotype"/>
          <w:snapToGrid/>
          <w:color w:val="1A1A1A"/>
          <w:spacing w:val="-6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jachthoorn</w:t>
      </w:r>
      <w:r w:rsidR="00F11EF4" w:rsidRPr="00F607C7">
        <w:rPr>
          <w:rFonts w:ascii="Palatino Linotype" w:eastAsia="Arial" w:hAnsi="Palatino Linotype"/>
          <w:snapToGrid/>
          <w:color w:val="1A1A1A"/>
          <w:spacing w:val="49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met</w:t>
      </w:r>
      <w:r w:rsidR="00F11EF4" w:rsidRPr="00F607C7">
        <w:rPr>
          <w:rFonts w:ascii="Palatino Linotype" w:eastAsia="Arial" w:hAnsi="Palatino Linotype"/>
          <w:snapToGrid/>
          <w:color w:val="1A1A1A"/>
          <w:spacing w:val="16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rode</w:t>
      </w:r>
      <w:r w:rsidR="00F11EF4" w:rsidRPr="00F607C7">
        <w:rPr>
          <w:rFonts w:ascii="Palatino Linotype" w:eastAsia="Arial" w:hAnsi="Palatino Linotype"/>
          <w:snapToGrid/>
          <w:color w:val="1A1A1A"/>
          <w:spacing w:val="18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opening,</w:t>
      </w:r>
      <w:r w:rsidR="00F11EF4" w:rsidRPr="00F607C7">
        <w:rPr>
          <w:rFonts w:ascii="Palatino Linotype" w:eastAsia="Arial" w:hAnsi="Palatino Linotype"/>
          <w:snapToGrid/>
          <w:color w:val="1A1A1A"/>
          <w:spacing w:val="33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 xml:space="preserve">monding </w:t>
      </w:r>
      <w:r w:rsidR="00F11EF4"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en</w:t>
      </w:r>
      <w:r w:rsidR="00F11EF4" w:rsidRPr="00F607C7">
        <w:rPr>
          <w:rFonts w:ascii="Palatino Linotype" w:eastAsia="Arial" w:hAnsi="Palatino Linotype"/>
          <w:snapToGrid/>
          <w:color w:val="2A2A2A"/>
          <w:spacing w:val="5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snoer</w:t>
      </w:r>
      <w:r w:rsidR="00F11EF4" w:rsidRPr="00F607C7">
        <w:rPr>
          <w:rFonts w:ascii="Palatino Linotype" w:eastAsia="Arial" w:hAnsi="Palatino Linotype"/>
          <w:snapToGrid/>
          <w:color w:val="1A1A1A"/>
          <w:spacing w:val="15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en</w:t>
      </w:r>
      <w:r w:rsidR="00F11EF4" w:rsidRPr="00F607C7">
        <w:rPr>
          <w:rFonts w:ascii="Palatino Linotype" w:eastAsia="Arial" w:hAnsi="Palatino Linotype"/>
          <w:snapToGrid/>
          <w:color w:val="2A2A2A"/>
          <w:spacing w:val="6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wit</w:t>
      </w:r>
      <w:r w:rsidR="00F11EF4" w:rsidRPr="00F607C7">
        <w:rPr>
          <w:rFonts w:ascii="Palatino Linotype" w:eastAsia="Arial" w:hAnsi="Palatino Linotype"/>
          <w:snapToGrid/>
          <w:color w:val="1A1A1A"/>
          <w:spacing w:val="26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beslag</w:t>
      </w:r>
      <w:r w:rsidR="00F11EF4" w:rsidRPr="00F607C7">
        <w:rPr>
          <w:rFonts w:ascii="Palatino Linotype" w:eastAsia="Arial" w:hAnsi="Palatino Linotype"/>
          <w:snapToGrid/>
          <w:color w:val="1A1A1A"/>
          <w:spacing w:val="22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(Oranje)</w:t>
      </w:r>
      <w:r w:rsidR="00F11EF4" w:rsidRPr="00F607C7">
        <w:rPr>
          <w:rFonts w:ascii="Palatino Linotype" w:eastAsia="Arial" w:hAnsi="Palatino Linotype"/>
          <w:snapToGrid/>
          <w:color w:val="1A1A1A"/>
          <w:spacing w:val="24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en</w:t>
      </w:r>
      <w:r w:rsidR="00F11EF4" w:rsidRPr="00F607C7">
        <w:rPr>
          <w:rFonts w:ascii="Palatino Linotype" w:eastAsia="Arial" w:hAnsi="Palatino Linotype"/>
          <w:snapToGrid/>
          <w:color w:val="1A1A1A"/>
          <w:spacing w:val="9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in</w:t>
      </w:r>
      <w:r w:rsidR="00F11EF4" w:rsidRPr="00F607C7">
        <w:rPr>
          <w:rFonts w:ascii="Palatino Linotype" w:eastAsia="Arial" w:hAnsi="Palatino Linotype"/>
          <w:snapToGrid/>
          <w:color w:val="1A1A1A"/>
          <w:spacing w:val="6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2A2A2A"/>
          <w:w w:val="105"/>
          <w:sz w:val="22"/>
          <w:szCs w:val="22"/>
          <w:lang w:val="nl-NL"/>
        </w:rPr>
        <w:t>het</w:t>
      </w:r>
      <w:r w:rsidR="00F11EF4" w:rsidRPr="00F607C7">
        <w:rPr>
          <w:rFonts w:ascii="Palatino Linotype" w:eastAsia="Arial" w:hAnsi="Palatino Linotype"/>
          <w:snapToGrid/>
          <w:color w:val="2A2A2A"/>
          <w:spacing w:val="20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broekhoekkanton</w:t>
      </w:r>
      <w:r w:rsidR="00F11EF4" w:rsidRPr="00F607C7">
        <w:rPr>
          <w:rFonts w:ascii="Palatino Linotype" w:eastAsia="Arial" w:hAnsi="Palatino Linotype"/>
          <w:snapToGrid/>
          <w:color w:val="1A1A1A"/>
          <w:spacing w:val="21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een</w:t>
      </w:r>
      <w:r w:rsidR="00F11EF4" w:rsidRPr="00F607C7">
        <w:rPr>
          <w:rFonts w:ascii="Palatino Linotype" w:eastAsia="Arial" w:hAnsi="Palatino Linotype"/>
          <w:snapToGrid/>
          <w:color w:val="1A1A1A"/>
          <w:spacing w:val="24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rode</w:t>
      </w:r>
      <w:r w:rsidR="00F11EF4" w:rsidRPr="00F607C7">
        <w:rPr>
          <w:rFonts w:ascii="Palatino Linotype" w:eastAsia="Arial" w:hAnsi="Palatino Linotype"/>
          <w:snapToGrid/>
          <w:color w:val="1A1A1A"/>
          <w:spacing w:val="14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burcht met</w:t>
      </w:r>
      <w:r w:rsidR="00F11EF4" w:rsidRPr="00F607C7">
        <w:rPr>
          <w:rFonts w:ascii="Palatino Linotype" w:eastAsia="Arial" w:hAnsi="Palatino Linotype"/>
          <w:snapToGrid/>
          <w:color w:val="1A1A1A"/>
          <w:spacing w:val="8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deur,</w:t>
      </w:r>
      <w:r w:rsidR="00F11EF4" w:rsidRPr="00F607C7">
        <w:rPr>
          <w:rFonts w:ascii="Palatino Linotype" w:eastAsia="Arial" w:hAnsi="Palatino Linotype"/>
          <w:snapToGrid/>
          <w:color w:val="1A1A1A"/>
          <w:spacing w:val="19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twee</w:t>
      </w:r>
      <w:r w:rsidR="00F11EF4" w:rsidRPr="00F607C7">
        <w:rPr>
          <w:rFonts w:ascii="Palatino Linotype" w:eastAsia="Arial" w:hAnsi="Palatino Linotype"/>
          <w:snapToGrid/>
          <w:color w:val="1A1A1A"/>
          <w:spacing w:val="23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vensters</w:t>
      </w:r>
      <w:r w:rsidR="00F11EF4" w:rsidRPr="00F607C7">
        <w:rPr>
          <w:rFonts w:ascii="Palatino Linotype" w:eastAsia="Arial" w:hAnsi="Palatino Linotype"/>
          <w:snapToGrid/>
          <w:color w:val="1A1A1A"/>
          <w:spacing w:val="19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en</w:t>
      </w:r>
      <w:r w:rsidR="00F11EF4" w:rsidRPr="00F607C7">
        <w:rPr>
          <w:rFonts w:ascii="Palatino Linotype" w:eastAsia="Arial" w:hAnsi="Palatino Linotype"/>
          <w:snapToGrid/>
          <w:color w:val="1A1A1A"/>
          <w:spacing w:val="7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drie</w:t>
      </w:r>
      <w:r w:rsidR="00F11EF4" w:rsidRPr="00F607C7">
        <w:rPr>
          <w:rFonts w:ascii="Palatino Linotype" w:eastAsia="Arial" w:hAnsi="Palatino Linotype"/>
          <w:snapToGrid/>
          <w:color w:val="1A1A1A"/>
          <w:spacing w:val="24"/>
          <w:w w:val="105"/>
          <w:sz w:val="22"/>
          <w:szCs w:val="22"/>
          <w:lang w:val="nl-NL"/>
        </w:rPr>
        <w:t xml:space="preserve"> </w:t>
      </w:r>
      <w:r w:rsidR="00F11EF4" w:rsidRPr="00F607C7">
        <w:rPr>
          <w:rFonts w:ascii="Palatino Linotype" w:eastAsia="Arial" w:hAnsi="Palatino Linotype"/>
          <w:snapToGrid/>
          <w:color w:val="1A1A1A"/>
          <w:w w:val="105"/>
          <w:sz w:val="22"/>
          <w:szCs w:val="22"/>
          <w:lang w:val="nl-NL"/>
        </w:rPr>
        <w:t>kantelen.</w:t>
      </w:r>
    </w:p>
    <w:p w:rsidR="00F11EF4" w:rsidRPr="00F607C7" w:rsidRDefault="00F11EF4" w:rsidP="00F11EF4">
      <w:pPr>
        <w:widowControl/>
        <w:spacing w:after="160" w:line="240" w:lineRule="atLeast"/>
        <w:ind w:firstLine="720"/>
        <w:rPr>
          <w:rFonts w:ascii="Palatino Linotype" w:eastAsia="Calibri" w:hAnsi="Palatino Linotype"/>
          <w:snapToGrid/>
          <w:color w:val="494949"/>
          <w:w w:val="120"/>
          <w:sz w:val="22"/>
          <w:szCs w:val="22"/>
          <w:lang w:val="nl-NL"/>
        </w:rPr>
      </w:pPr>
      <w:bookmarkStart w:id="2" w:name="Page_2"/>
      <w:bookmarkEnd w:id="2"/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Onze</w:t>
      </w:r>
      <w:r w:rsidRPr="00F607C7">
        <w:rPr>
          <w:rFonts w:ascii="Palatino Linotype" w:eastAsia="Calibri" w:hAnsi="Palatino Linotype"/>
          <w:snapToGrid/>
          <w:color w:val="1F1F1F"/>
          <w:spacing w:val="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Minister-President,</w:t>
      </w:r>
      <w:r w:rsidRPr="00F607C7">
        <w:rPr>
          <w:rFonts w:ascii="Palatino Linotype" w:eastAsia="Calibri" w:hAnsi="Palatino Linotype"/>
          <w:snapToGrid/>
          <w:color w:val="1F1F1F"/>
          <w:spacing w:val="2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Minister</w:t>
      </w:r>
      <w:r w:rsidRPr="00F607C7">
        <w:rPr>
          <w:rFonts w:ascii="Palatino Linotype" w:eastAsia="Calibri" w:hAnsi="Palatino Linotype"/>
          <w:snapToGrid/>
          <w:color w:val="1F1F1F"/>
          <w:spacing w:val="-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Calibri" w:hAnsi="Palatino Linotype"/>
          <w:snapToGrid/>
          <w:color w:val="1F1F1F"/>
          <w:spacing w:val="-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Algemene</w:t>
      </w:r>
      <w:r w:rsidRPr="00F607C7">
        <w:rPr>
          <w:rFonts w:ascii="Palatino Linotype" w:eastAsia="Calibri" w:hAnsi="Palatino Linotype"/>
          <w:snapToGrid/>
          <w:color w:val="1F1F1F"/>
          <w:spacing w:val="2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Zaken,</w:t>
      </w:r>
      <w:r w:rsidRPr="00F607C7">
        <w:rPr>
          <w:rFonts w:ascii="Palatino Linotype" w:eastAsia="Calibri" w:hAnsi="Palatino Linotype"/>
          <w:snapToGrid/>
          <w:color w:val="1F1F1F"/>
          <w:spacing w:val="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Onze</w:t>
      </w:r>
      <w:r w:rsidRPr="00F607C7">
        <w:rPr>
          <w:rFonts w:ascii="Palatino Linotype" w:eastAsia="Calibri" w:hAnsi="Palatino Linotype"/>
          <w:snapToGrid/>
          <w:color w:val="1F1F1F"/>
          <w:spacing w:val="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Minister van</w:t>
      </w:r>
      <w:r w:rsidRPr="00F607C7">
        <w:rPr>
          <w:rFonts w:ascii="Palatino Linotype" w:eastAsia="Calibri" w:hAnsi="Palatino Linotype"/>
          <w:snapToGrid/>
          <w:color w:val="1F1F1F"/>
          <w:w w:val="104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Binnenlandse</w:t>
      </w:r>
      <w:r w:rsidRPr="00F607C7">
        <w:rPr>
          <w:rFonts w:ascii="Palatino Linotype" w:eastAsia="Calibri" w:hAnsi="Palatino Linotype"/>
          <w:snapToGrid/>
          <w:color w:val="1F1F1F"/>
          <w:spacing w:val="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Zaken</w:t>
      </w:r>
      <w:r w:rsidRPr="00F607C7">
        <w:rPr>
          <w:rFonts w:ascii="Palatino Linotype" w:eastAsia="Calibri" w:hAnsi="Palatino Linotype"/>
          <w:snapToGrid/>
          <w:color w:val="1F1F1F"/>
          <w:spacing w:val="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en</w:t>
      </w:r>
      <w:r w:rsidRPr="00F607C7">
        <w:rPr>
          <w:rFonts w:ascii="Palatino Linotype" w:eastAsia="Calibri" w:hAnsi="Palatino Linotype"/>
          <w:snapToGrid/>
          <w:color w:val="1F1F1F"/>
          <w:spacing w:val="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Koninkrijksrelaties</w:t>
      </w:r>
      <w:r w:rsidRPr="00F607C7">
        <w:rPr>
          <w:rFonts w:ascii="Palatino Linotype" w:eastAsia="Calibri" w:hAnsi="Palatino Linotype"/>
          <w:snapToGrid/>
          <w:color w:val="1F1F1F"/>
          <w:spacing w:val="1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en</w:t>
      </w:r>
      <w:r w:rsidRPr="00F607C7">
        <w:rPr>
          <w:rFonts w:ascii="Palatino Linotype" w:eastAsia="Calibri" w:hAnsi="Palatino Linotype"/>
          <w:snapToGrid/>
          <w:color w:val="1F1F1F"/>
          <w:spacing w:val="-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Onze</w:t>
      </w:r>
      <w:r w:rsidRPr="00F607C7">
        <w:rPr>
          <w:rFonts w:ascii="Palatino Linotype" w:eastAsia="Calibri" w:hAnsi="Palatino Linotype"/>
          <w:snapToGrid/>
          <w:color w:val="1F1F1F"/>
          <w:spacing w:val="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Minister</w:t>
      </w:r>
      <w:r w:rsidRPr="00F607C7">
        <w:rPr>
          <w:rFonts w:ascii="Palatino Linotype" w:eastAsia="Calibri" w:hAnsi="Palatino Linotype"/>
          <w:snapToGrid/>
          <w:color w:val="1F1F1F"/>
          <w:spacing w:val="-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Calibri" w:hAnsi="Palatino Linotype"/>
          <w:snapToGrid/>
          <w:color w:val="1F1F1F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Defensie</w:t>
      </w:r>
      <w:r w:rsidRPr="00F607C7">
        <w:rPr>
          <w:rFonts w:ascii="Palatino Linotype" w:eastAsia="Calibri" w:hAnsi="Palatino Linotype"/>
          <w:snapToGrid/>
          <w:color w:val="1F1F1F"/>
          <w:w w:val="101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zijn</w:t>
      </w:r>
      <w:r w:rsidRPr="00F607C7">
        <w:rPr>
          <w:rFonts w:ascii="Palatino Linotype" w:eastAsia="Calibri" w:hAnsi="Palatino Linotype"/>
          <w:snapToGrid/>
          <w:color w:val="1F1F1F"/>
          <w:spacing w:val="1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belast</w:t>
      </w:r>
      <w:r w:rsidRPr="00F607C7">
        <w:rPr>
          <w:rFonts w:ascii="Palatino Linotype" w:eastAsia="Calibri" w:hAnsi="Palatino Linotype"/>
          <w:snapToGrid/>
          <w:color w:val="1F1F1F"/>
          <w:spacing w:val="2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met</w:t>
      </w:r>
      <w:r w:rsidRPr="00F607C7">
        <w:rPr>
          <w:rFonts w:ascii="Palatino Linotype" w:eastAsia="Calibri" w:hAnsi="Palatino Linotype"/>
          <w:snapToGrid/>
          <w:color w:val="1F1F1F"/>
          <w:spacing w:val="1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Calibri" w:hAnsi="Palatino Linotype"/>
          <w:snapToGrid/>
          <w:color w:val="1F1F1F"/>
          <w:spacing w:val="2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uitvoering</w:t>
      </w:r>
      <w:r w:rsidRPr="00F607C7">
        <w:rPr>
          <w:rFonts w:ascii="Palatino Linotype" w:eastAsia="Calibri" w:hAnsi="Palatino Linotype"/>
          <w:snapToGrid/>
          <w:color w:val="1F1F1F"/>
          <w:spacing w:val="19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Calibri" w:hAnsi="Palatino Linotype"/>
          <w:snapToGrid/>
          <w:color w:val="1F1F1F"/>
          <w:spacing w:val="2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dit</w:t>
      </w:r>
      <w:r w:rsidRPr="00F607C7">
        <w:rPr>
          <w:rFonts w:ascii="Palatino Linotype" w:eastAsia="Calibri" w:hAnsi="Palatino Linotype"/>
          <w:snapToGrid/>
          <w:color w:val="1F1F1F"/>
          <w:spacing w:val="21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besluit</w:t>
      </w:r>
      <w:r w:rsidRPr="00F607C7">
        <w:rPr>
          <w:rFonts w:ascii="Palatino Linotype" w:eastAsia="Calibri" w:hAnsi="Palatino Linotype"/>
          <w:snapToGrid/>
          <w:color w:val="1F1F1F"/>
          <w:spacing w:val="1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dat</w:t>
      </w:r>
      <w:r w:rsidRPr="00F607C7">
        <w:rPr>
          <w:rFonts w:ascii="Palatino Linotype" w:eastAsia="Calibri" w:hAnsi="Palatino Linotype"/>
          <w:snapToGrid/>
          <w:color w:val="1F1F1F"/>
          <w:spacing w:val="2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in</w:t>
      </w:r>
      <w:r w:rsidRPr="00F607C7">
        <w:rPr>
          <w:rFonts w:ascii="Palatino Linotype" w:eastAsia="Calibri" w:hAnsi="Palatino Linotype"/>
          <w:snapToGrid/>
          <w:color w:val="1F1F1F"/>
          <w:spacing w:val="16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Calibri" w:hAnsi="Palatino Linotype"/>
          <w:snapToGrid/>
          <w:color w:val="1F1F1F"/>
          <w:spacing w:val="1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Staatsblad,</w:t>
      </w:r>
      <w:r w:rsidRPr="00F607C7">
        <w:rPr>
          <w:rFonts w:ascii="Palatino Linotype" w:eastAsia="Calibri" w:hAnsi="Palatino Linotype"/>
          <w:snapToGrid/>
          <w:color w:val="1F1F1F"/>
          <w:spacing w:val="2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de</w:t>
      </w:r>
      <w:r w:rsidRPr="00F607C7">
        <w:rPr>
          <w:rFonts w:ascii="Palatino Linotype" w:eastAsia="Calibri" w:hAnsi="Palatino Linotype"/>
          <w:snapToGrid/>
          <w:color w:val="1F1F1F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Staatscourant,</w:t>
      </w:r>
      <w:r w:rsidRPr="00F607C7">
        <w:rPr>
          <w:rFonts w:ascii="Palatino Linotype" w:eastAsia="Calibri" w:hAnsi="Palatino Linotype"/>
          <w:snapToGrid/>
          <w:color w:val="1F1F1F"/>
          <w:spacing w:val="2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Calibri" w:hAnsi="Palatino Linotype"/>
          <w:snapToGrid/>
          <w:color w:val="1F1F1F"/>
          <w:spacing w:val="-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Afkondigingsblad</w:t>
      </w:r>
      <w:r w:rsidRPr="00F607C7">
        <w:rPr>
          <w:rFonts w:ascii="Palatino Linotype" w:eastAsia="Calibri" w:hAnsi="Palatino Linotype"/>
          <w:snapToGrid/>
          <w:color w:val="1F1F1F"/>
          <w:spacing w:val="3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Calibri" w:hAnsi="Palatino Linotype"/>
          <w:snapToGrid/>
          <w:color w:val="1F1F1F"/>
          <w:spacing w:val="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Aruba,</w:t>
      </w:r>
      <w:r w:rsidRPr="00F607C7">
        <w:rPr>
          <w:rFonts w:ascii="Palatino Linotype" w:eastAsia="Calibri" w:hAnsi="Palatino Linotype"/>
          <w:snapToGrid/>
          <w:color w:val="1F1F1F"/>
          <w:spacing w:val="28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Calibri" w:hAnsi="Palatino Linotype"/>
          <w:snapToGrid/>
          <w:color w:val="1F1F1F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Publicatieblad</w:t>
      </w:r>
      <w:r w:rsidRPr="00F607C7">
        <w:rPr>
          <w:rFonts w:ascii="Palatino Linotype" w:eastAsia="Calibri" w:hAnsi="Palatino Linotype"/>
          <w:snapToGrid/>
          <w:color w:val="1F1F1F"/>
          <w:spacing w:val="15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Calibri" w:hAnsi="Palatino Linotype"/>
          <w:snapToGrid/>
          <w:color w:val="1F1F1F"/>
          <w:w w:val="104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Curaçao</w:t>
      </w:r>
      <w:r w:rsidRPr="00F607C7">
        <w:rPr>
          <w:rFonts w:ascii="Palatino Linotype" w:eastAsia="Calibri" w:hAnsi="Palatino Linotype"/>
          <w:snapToGrid/>
          <w:color w:val="1F1F1F"/>
          <w:spacing w:val="1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en</w:t>
      </w:r>
      <w:r w:rsidRPr="00F607C7">
        <w:rPr>
          <w:rFonts w:ascii="Palatino Linotype" w:eastAsia="Calibri" w:hAnsi="Palatino Linotype"/>
          <w:snapToGrid/>
          <w:color w:val="1F1F1F"/>
          <w:spacing w:val="1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het</w:t>
      </w:r>
      <w:r w:rsidRPr="00F607C7">
        <w:rPr>
          <w:rFonts w:ascii="Palatino Linotype" w:eastAsia="Calibri" w:hAnsi="Palatino Linotype"/>
          <w:snapToGrid/>
          <w:color w:val="1F1F1F"/>
          <w:spacing w:val="-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Afkondigingsblad</w:t>
      </w:r>
      <w:r w:rsidRPr="00F607C7">
        <w:rPr>
          <w:rFonts w:ascii="Palatino Linotype" w:eastAsia="Calibri" w:hAnsi="Palatino Linotype"/>
          <w:snapToGrid/>
          <w:color w:val="1F1F1F"/>
          <w:spacing w:val="3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van</w:t>
      </w:r>
      <w:r w:rsidRPr="00F607C7">
        <w:rPr>
          <w:rFonts w:ascii="Palatino Linotype" w:eastAsia="Calibri" w:hAnsi="Palatino Linotype"/>
          <w:snapToGrid/>
          <w:color w:val="1F1F1F"/>
          <w:spacing w:val="10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Sint</w:t>
      </w:r>
      <w:r w:rsidRPr="00F607C7">
        <w:rPr>
          <w:rFonts w:ascii="Palatino Linotype" w:eastAsia="Calibri" w:hAnsi="Palatino Linotype"/>
          <w:snapToGrid/>
          <w:color w:val="1F1F1F"/>
          <w:spacing w:val="13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Maarten</w:t>
      </w:r>
      <w:r w:rsidRPr="00F607C7">
        <w:rPr>
          <w:rFonts w:ascii="Palatino Linotype" w:eastAsia="Calibri" w:hAnsi="Palatino Linotype"/>
          <w:snapToGrid/>
          <w:color w:val="1F1F1F"/>
          <w:spacing w:val="2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zal</w:t>
      </w:r>
      <w:r w:rsidRPr="00F607C7">
        <w:rPr>
          <w:rFonts w:ascii="Palatino Linotype" w:eastAsia="Calibri" w:hAnsi="Palatino Linotype"/>
          <w:snapToGrid/>
          <w:color w:val="1F1F1F"/>
          <w:spacing w:val="7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worden</w:t>
      </w:r>
      <w:r w:rsidRPr="00F607C7">
        <w:rPr>
          <w:rFonts w:ascii="Palatino Linotype" w:eastAsia="Calibri" w:hAnsi="Palatino Linotype"/>
          <w:snapToGrid/>
          <w:color w:val="1F1F1F"/>
          <w:spacing w:val="14"/>
          <w:w w:val="105"/>
          <w:sz w:val="22"/>
          <w:szCs w:val="22"/>
          <w:lang w:val="nl-NL"/>
        </w:rPr>
        <w:t xml:space="preserve"> </w:t>
      </w:r>
      <w:r w:rsidRPr="00F607C7">
        <w:rPr>
          <w:rFonts w:ascii="Palatino Linotype" w:eastAsia="Calibri" w:hAnsi="Palatino Linotype"/>
          <w:snapToGrid/>
          <w:color w:val="1F1F1F"/>
          <w:w w:val="105"/>
          <w:sz w:val="22"/>
          <w:szCs w:val="22"/>
          <w:lang w:val="nl-NL"/>
        </w:rPr>
        <w:t>geplaatst</w:t>
      </w:r>
      <w:r w:rsidRPr="00F607C7">
        <w:rPr>
          <w:rFonts w:ascii="Palatino Linotype" w:eastAsia="Calibri" w:hAnsi="Palatino Linotype"/>
          <w:snapToGrid/>
          <w:color w:val="494949"/>
          <w:w w:val="120"/>
          <w:sz w:val="22"/>
          <w:szCs w:val="22"/>
          <w:lang w:val="nl-NL"/>
        </w:rPr>
        <w:t>.</w:t>
      </w:r>
    </w:p>
    <w:p w:rsidR="00F11EF4" w:rsidRPr="00F607C7" w:rsidRDefault="00F11EF4" w:rsidP="00F11EF4">
      <w:pPr>
        <w:spacing w:before="75"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</w:p>
    <w:p w:rsidR="00F11EF4" w:rsidRPr="00F607C7" w:rsidRDefault="00F11EF4" w:rsidP="00F11EF4">
      <w:pPr>
        <w:spacing w:before="75"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sz w:val="22"/>
          <w:szCs w:val="22"/>
          <w:lang w:val="nl-NL"/>
        </w:rPr>
        <w:t>‘s-Gravenhage, 24 november 2021</w:t>
      </w:r>
    </w:p>
    <w:p w:rsidR="00F11EF4" w:rsidRPr="00F607C7" w:rsidRDefault="00F11EF4" w:rsidP="00F11EF4">
      <w:pPr>
        <w:spacing w:before="75" w:line="240" w:lineRule="atLeast"/>
        <w:ind w:left="6480" w:right="-1170" w:firstLine="720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sz w:val="22"/>
          <w:szCs w:val="22"/>
          <w:lang w:val="nl-NL"/>
        </w:rPr>
        <w:t>Willem Alexander</w:t>
      </w:r>
    </w:p>
    <w:p w:rsidR="00F11EF4" w:rsidRPr="00F607C7" w:rsidRDefault="00F11EF4" w:rsidP="00F11EF4">
      <w:pPr>
        <w:spacing w:before="75"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</w:p>
    <w:p w:rsidR="00F11EF4" w:rsidRPr="00F607C7" w:rsidRDefault="00F11EF4" w:rsidP="00F11EF4">
      <w:pPr>
        <w:spacing w:before="75"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</w:p>
    <w:p w:rsidR="00F11EF4" w:rsidRPr="00F607C7" w:rsidRDefault="00F11EF4" w:rsidP="00F11EF4">
      <w:pPr>
        <w:spacing w:before="75"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sz w:val="22"/>
          <w:szCs w:val="22"/>
          <w:lang w:val="nl-NL"/>
        </w:rPr>
        <w:t>De Minister-President, Minister van Algemene Zaken</w:t>
      </w:r>
      <w:r w:rsidRPr="00F607C7">
        <w:rPr>
          <w:rFonts w:ascii="Palatino Linotype" w:eastAsia="Arial" w:hAnsi="Palatino Linotype"/>
          <w:snapToGrid/>
          <w:sz w:val="22"/>
          <w:szCs w:val="22"/>
          <w:lang w:val="nl-NL"/>
        </w:rPr>
        <w:br/>
        <w:t xml:space="preserve">M. Rutte </w:t>
      </w:r>
    </w:p>
    <w:p w:rsidR="00F11EF4" w:rsidRPr="00F607C7" w:rsidRDefault="00F11EF4" w:rsidP="00F11EF4">
      <w:pPr>
        <w:spacing w:before="75"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</w:p>
    <w:p w:rsidR="00F11EF4" w:rsidRPr="00F607C7" w:rsidRDefault="00F11EF4" w:rsidP="00F11EF4">
      <w:pPr>
        <w:spacing w:before="75"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sz w:val="22"/>
          <w:szCs w:val="22"/>
          <w:lang w:val="nl-NL"/>
        </w:rPr>
        <w:t xml:space="preserve">De Minister van Defensie, </w:t>
      </w:r>
      <w:r w:rsidRPr="00F607C7">
        <w:rPr>
          <w:rFonts w:ascii="Palatino Linotype" w:eastAsia="Arial" w:hAnsi="Palatino Linotype"/>
          <w:snapToGrid/>
          <w:sz w:val="22"/>
          <w:szCs w:val="22"/>
          <w:lang w:val="nl-NL"/>
        </w:rPr>
        <w:br/>
        <w:t xml:space="preserve">H. Kamp </w:t>
      </w:r>
    </w:p>
    <w:p w:rsidR="00F11EF4" w:rsidRPr="00F607C7" w:rsidRDefault="00F11EF4" w:rsidP="00F11EF4">
      <w:pPr>
        <w:spacing w:before="75"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</w:p>
    <w:p w:rsidR="00F11EF4" w:rsidRPr="00F607C7" w:rsidRDefault="00F11EF4" w:rsidP="00F11EF4">
      <w:pPr>
        <w:spacing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sz w:val="22"/>
          <w:szCs w:val="22"/>
          <w:lang w:val="nl-NL"/>
        </w:rPr>
        <w:t xml:space="preserve">De Staatssecretaris van Binnenlandse Zaken en Koninkrijksrelaties </w:t>
      </w:r>
    </w:p>
    <w:p w:rsidR="00F11EF4" w:rsidRPr="00F607C7" w:rsidRDefault="00F11EF4" w:rsidP="00F11EF4">
      <w:pPr>
        <w:spacing w:line="240" w:lineRule="atLeast"/>
        <w:ind w:right="1616"/>
        <w:rPr>
          <w:rFonts w:ascii="Palatino Linotype" w:eastAsia="Arial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Arial" w:hAnsi="Palatino Linotype"/>
          <w:snapToGrid/>
          <w:sz w:val="22"/>
          <w:szCs w:val="22"/>
          <w:lang w:val="nl-NL"/>
        </w:rPr>
        <w:t>R.W. Knops</w:t>
      </w:r>
    </w:p>
    <w:p w:rsidR="00F11EF4" w:rsidRPr="00F607C7" w:rsidRDefault="00F11EF4" w:rsidP="00F11EF4">
      <w:pPr>
        <w:widowControl/>
        <w:spacing w:line="240" w:lineRule="atLeast"/>
        <w:rPr>
          <w:rFonts w:ascii="Palatino Linotype" w:eastAsia="Calibri" w:hAnsi="Palatino Linotype"/>
          <w:snapToGrid/>
          <w:sz w:val="22"/>
          <w:szCs w:val="22"/>
          <w:lang w:val="nl-NL"/>
        </w:rPr>
      </w:pPr>
    </w:p>
    <w:p w:rsidR="00F11EF4" w:rsidRPr="00F607C7" w:rsidRDefault="00F11EF4" w:rsidP="00F11EF4">
      <w:pPr>
        <w:widowControl/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Palatino Linotype" w:hAnsi="Palatino Linotype"/>
          <w:snapToGrid/>
          <w:sz w:val="22"/>
          <w:szCs w:val="22"/>
          <w:lang w:val="nl-NL" w:eastAsia="nl-NL"/>
        </w:rPr>
      </w:pPr>
    </w:p>
    <w:p w:rsidR="00F11EF4" w:rsidRPr="00F607C7" w:rsidRDefault="00F11EF4" w:rsidP="00F11EF4">
      <w:pPr>
        <w:widowControl/>
        <w:spacing w:after="160" w:line="240" w:lineRule="exact"/>
        <w:rPr>
          <w:rFonts w:ascii="Palatino Linotype" w:eastAsia="Calibri" w:hAnsi="Palatino Linotype"/>
          <w:snapToGrid/>
          <w:sz w:val="22"/>
          <w:szCs w:val="22"/>
          <w:lang w:val="nl-NL"/>
        </w:rPr>
      </w:pPr>
    </w:p>
    <w:p w:rsidR="00F11EF4" w:rsidRPr="00F607C7" w:rsidRDefault="00F11EF4" w:rsidP="00F11EF4">
      <w:pPr>
        <w:widowControl/>
        <w:spacing w:line="259" w:lineRule="auto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                             </w:t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="00F607C7">
        <w:rPr>
          <w:rFonts w:ascii="Palatino Linotype" w:eastAsia="Calibri" w:hAnsi="Palatino Linotype"/>
          <w:snapToGrid/>
          <w:sz w:val="22"/>
          <w:szCs w:val="22"/>
          <w:lang w:val="nl-NL"/>
        </w:rPr>
        <w:t>U</w:t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>itgegeven de zevende december 2021</w:t>
      </w:r>
    </w:p>
    <w:p w:rsidR="00F11EF4" w:rsidRPr="00F607C7" w:rsidRDefault="00F11EF4" w:rsidP="005D23FC">
      <w:pPr>
        <w:widowControl/>
        <w:ind w:left="2880" w:firstLine="720"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>De Minister van Justitie en Veiligheid,</w:t>
      </w:r>
    </w:p>
    <w:p w:rsidR="00F11EF4" w:rsidRPr="00F607C7" w:rsidRDefault="00F11EF4" w:rsidP="005D23FC">
      <w:pPr>
        <w:widowControl/>
        <w:ind w:left="432"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  <w:t xml:space="preserve">                                          </w:t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="005D23FC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F.B.J. </w:t>
      </w:r>
      <w:proofErr w:type="spellStart"/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>Grapperhaus</w:t>
      </w:r>
      <w:proofErr w:type="spellEnd"/>
    </w:p>
    <w:p w:rsidR="00F11EF4" w:rsidRPr="00F607C7" w:rsidRDefault="00F11EF4" w:rsidP="00F11EF4">
      <w:pPr>
        <w:widowControl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</w:t>
      </w:r>
    </w:p>
    <w:p w:rsidR="00F11EF4" w:rsidRPr="00F607C7" w:rsidRDefault="00F11EF4" w:rsidP="00F11EF4">
      <w:pPr>
        <w:widowControl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</w:p>
    <w:p w:rsidR="00F11EF4" w:rsidRPr="00F607C7" w:rsidRDefault="00F11EF4" w:rsidP="005D23FC">
      <w:pPr>
        <w:widowControl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                                                                Heeft opneming daarvan in het Publicatieblad bevolen,</w:t>
      </w:r>
    </w:p>
    <w:p w:rsidR="00F11EF4" w:rsidRDefault="00F11EF4" w:rsidP="00F607C7">
      <w:pPr>
        <w:widowControl/>
        <w:tabs>
          <w:tab w:val="left" w:pos="4170"/>
        </w:tabs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    </w:t>
      </w:r>
      <w:r w:rsid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   </w:t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                                                       Gedaan te Willemstad, de</w:t>
      </w:r>
      <w:r w:rsid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9 december 2021</w:t>
      </w:r>
    </w:p>
    <w:p w:rsidR="00F607C7" w:rsidRPr="00F607C7" w:rsidRDefault="00F607C7" w:rsidP="00F607C7">
      <w:pPr>
        <w:widowControl/>
        <w:tabs>
          <w:tab w:val="left" w:pos="4170"/>
        </w:tabs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="005D23FC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="005D23FC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>
        <w:rPr>
          <w:rFonts w:ascii="Palatino Linotype" w:eastAsia="Calibri" w:hAnsi="Palatino Linotype"/>
          <w:snapToGrid/>
          <w:sz w:val="22"/>
          <w:szCs w:val="22"/>
          <w:lang w:val="nl-NL"/>
        </w:rPr>
        <w:t>M. RUSSEL- CAPRILES</w:t>
      </w:r>
    </w:p>
    <w:p w:rsidR="00F11EF4" w:rsidRDefault="00F11EF4" w:rsidP="00F11EF4">
      <w:pPr>
        <w:widowControl/>
        <w:spacing w:after="160"/>
        <w:rPr>
          <w:rFonts w:ascii="Palatino Linotype" w:eastAsia="Calibri" w:hAnsi="Palatino Linotype"/>
          <w:snapToGrid/>
          <w:sz w:val="22"/>
          <w:szCs w:val="22"/>
          <w:lang w:val="nl-NL"/>
        </w:rPr>
      </w:pPr>
    </w:p>
    <w:p w:rsidR="005D23FC" w:rsidRPr="00F607C7" w:rsidRDefault="005D23FC" w:rsidP="00F11EF4">
      <w:pPr>
        <w:widowControl/>
        <w:spacing w:after="160"/>
        <w:rPr>
          <w:rFonts w:ascii="Palatino Linotype" w:eastAsia="Calibri" w:hAnsi="Palatino Linotype"/>
          <w:snapToGrid/>
          <w:sz w:val="22"/>
          <w:szCs w:val="22"/>
          <w:lang w:val="nl-NL"/>
        </w:rPr>
      </w:pPr>
    </w:p>
    <w:p w:rsidR="005D23FC" w:rsidRDefault="00F11EF4" w:rsidP="005D23FC">
      <w:pPr>
        <w:widowControl/>
        <w:rPr>
          <w:rFonts w:ascii="Palatino Linotype" w:eastAsia="DejaVu Sans" w:hAnsi="Palatino Linotype" w:cs="Lohit Hindi"/>
          <w:snapToGrid/>
          <w:color w:val="000000"/>
          <w:sz w:val="22"/>
          <w:szCs w:val="22"/>
          <w:lang w:val="nl-NL" w:eastAsia="nl-NL"/>
        </w:rPr>
      </w:pP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         </w:t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Pr="00F607C7">
        <w:rPr>
          <w:rFonts w:ascii="Palatino Linotype" w:eastAsia="Calibri" w:hAnsi="Palatino Linotype"/>
          <w:snapToGrid/>
          <w:sz w:val="22"/>
          <w:szCs w:val="22"/>
          <w:lang w:val="nl-NL"/>
        </w:rPr>
        <w:tab/>
        <w:t xml:space="preserve">             </w:t>
      </w:r>
      <w:bookmarkStart w:id="3" w:name="_GoBack"/>
      <w:r w:rsidR="00E726DC" w:rsidRPr="00F607C7">
        <w:rPr>
          <w:rFonts w:ascii="Palatino Linotype" w:eastAsia="DejaVu Sans" w:hAnsi="Palatino Linotype" w:cs="Lohit Hindi"/>
          <w:snapToGrid/>
          <w:color w:val="000000"/>
          <w:sz w:val="22"/>
          <w:szCs w:val="22"/>
          <w:lang w:val="nl-NL" w:eastAsia="nl-NL"/>
        </w:rPr>
        <w:t>Uitgegeven de</w:t>
      </w:r>
      <w:r w:rsidR="007A05AB">
        <w:rPr>
          <w:rFonts w:ascii="Palatino Linotype" w:eastAsia="DejaVu Sans" w:hAnsi="Palatino Linotype" w:cs="Lohit Hindi"/>
          <w:snapToGrid/>
          <w:color w:val="000000"/>
          <w:sz w:val="22"/>
          <w:szCs w:val="22"/>
          <w:lang w:val="nl-NL" w:eastAsia="nl-NL"/>
        </w:rPr>
        <w:t xml:space="preserve"> 16</w:t>
      </w:r>
      <w:r w:rsidR="00DB0A23" w:rsidRPr="00DB0A23">
        <w:rPr>
          <w:rFonts w:ascii="Palatino Linotype" w:eastAsia="DejaVu Sans" w:hAnsi="Palatino Linotype" w:cs="Lohit Hindi"/>
          <w:snapToGrid/>
          <w:color w:val="000000"/>
          <w:sz w:val="22"/>
          <w:szCs w:val="22"/>
          <w:vertAlign w:val="superscript"/>
          <w:lang w:val="nl-NL" w:eastAsia="nl-NL"/>
        </w:rPr>
        <w:t>de</w:t>
      </w:r>
      <w:r w:rsidR="00DB0A23">
        <w:rPr>
          <w:rFonts w:ascii="Palatino Linotype" w:eastAsia="DejaVu Sans" w:hAnsi="Palatino Linotype" w:cs="Lohit Hindi"/>
          <w:snapToGrid/>
          <w:color w:val="000000"/>
          <w:sz w:val="22"/>
          <w:szCs w:val="22"/>
          <w:lang w:val="nl-NL" w:eastAsia="nl-NL"/>
        </w:rPr>
        <w:t xml:space="preserve"> december 2021</w:t>
      </w:r>
      <w:r w:rsidR="00E726DC" w:rsidRPr="00F607C7">
        <w:rPr>
          <w:rFonts w:ascii="Palatino Linotype" w:eastAsia="DejaVu Sans" w:hAnsi="Palatino Linotype" w:cs="Lohit Hindi"/>
          <w:snapToGrid/>
          <w:color w:val="000000"/>
          <w:sz w:val="22"/>
          <w:szCs w:val="22"/>
          <w:lang w:val="nl-NL" w:eastAsia="nl-NL"/>
        </w:rPr>
        <w:tab/>
      </w:r>
      <w:r w:rsidR="00E726DC" w:rsidRPr="00F607C7">
        <w:rPr>
          <w:rFonts w:ascii="Palatino Linotype" w:eastAsia="DejaVu Sans" w:hAnsi="Palatino Linotype" w:cs="Lohit Hindi"/>
          <w:snapToGrid/>
          <w:color w:val="000000"/>
          <w:sz w:val="22"/>
          <w:szCs w:val="22"/>
          <w:lang w:val="nl-NL" w:eastAsia="nl-NL"/>
        </w:rPr>
        <w:tab/>
      </w:r>
    </w:p>
    <w:p w:rsidR="00E726DC" w:rsidRPr="00F607C7" w:rsidRDefault="00E726DC" w:rsidP="00DB0A23">
      <w:pPr>
        <w:widowControl/>
        <w:ind w:left="2880" w:right="2290" w:firstLine="720"/>
        <w:rPr>
          <w:rFonts w:ascii="Palatino Linotype" w:eastAsia="DejaVu Sans" w:hAnsi="Palatino Linotype" w:cs="Lohit Hindi"/>
          <w:snapToGrid/>
          <w:color w:val="000000"/>
          <w:sz w:val="22"/>
          <w:szCs w:val="22"/>
          <w:lang w:val="nl-NL" w:eastAsia="nl-NL"/>
        </w:rPr>
      </w:pPr>
      <w:r w:rsidRPr="00F607C7">
        <w:rPr>
          <w:rFonts w:ascii="Palatino Linotype" w:eastAsia="DejaVu Sans" w:hAnsi="Palatino Linotype" w:cs="Lohit Hindi"/>
          <w:snapToGrid/>
          <w:color w:val="000000"/>
          <w:sz w:val="22"/>
          <w:szCs w:val="22"/>
          <w:lang w:val="nl-NL" w:eastAsia="nl-NL"/>
        </w:rPr>
        <w:t>De Minister van Algemene Zaken,</w:t>
      </w:r>
    </w:p>
    <w:p w:rsidR="00E726DC" w:rsidRPr="00F607C7" w:rsidRDefault="00E726DC" w:rsidP="00DB0A23">
      <w:pPr>
        <w:widowControl/>
        <w:spacing w:line="300" w:lineRule="atLeast"/>
        <w:ind w:left="3510" w:right="2380" w:firstLine="504"/>
        <w:jc w:val="center"/>
        <w:rPr>
          <w:rFonts w:ascii="Palatino Linotype" w:eastAsia="Arial Unicode MS" w:hAnsi="Palatino Linotype" w:cs="Arial Unicode MS"/>
          <w:snapToGrid/>
          <w:color w:val="000000"/>
          <w:sz w:val="22"/>
          <w:szCs w:val="22"/>
          <w:bdr w:val="none" w:sz="0" w:space="0" w:color="auto" w:frame="1"/>
          <w:lang w:val="nl-NL"/>
        </w:rPr>
      </w:pPr>
      <w:r w:rsidRPr="00F607C7">
        <w:rPr>
          <w:rFonts w:ascii="Palatino Linotype" w:eastAsia="Arial Unicode MS" w:hAnsi="Palatino Linotype" w:cs="Arial Unicode MS"/>
          <w:color w:val="000000"/>
          <w:sz w:val="22"/>
          <w:szCs w:val="22"/>
          <w:bdr w:val="none" w:sz="0" w:space="0" w:color="auto" w:frame="1"/>
          <w:lang w:val="nl-NL"/>
        </w:rPr>
        <w:t>G.S. PISAS</w:t>
      </w:r>
      <w:bookmarkEnd w:id="3"/>
    </w:p>
    <w:p w:rsidR="00F11EF4" w:rsidRPr="00F607C7" w:rsidRDefault="00F11EF4" w:rsidP="00F11EF4">
      <w:pPr>
        <w:widowControl/>
        <w:spacing w:after="160" w:line="300" w:lineRule="atLeast"/>
        <w:textAlignment w:val="baseline"/>
        <w:rPr>
          <w:rFonts w:ascii="Palatino Linotype" w:eastAsia="Calibri" w:hAnsi="Palatino Linotype"/>
          <w:snapToGrid/>
          <w:sz w:val="22"/>
          <w:szCs w:val="22"/>
          <w:lang w:val="nl-NL"/>
        </w:rPr>
      </w:pPr>
    </w:p>
    <w:p w:rsidR="00F11EF4" w:rsidRPr="00F607C7" w:rsidRDefault="00F11EF4" w:rsidP="00F11EF4">
      <w:pPr>
        <w:widowControl/>
        <w:spacing w:after="160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607C7">
        <w:rPr>
          <w:rFonts w:ascii="Palatino Linotype" w:eastAsia="Calibri" w:hAnsi="Palatino Linotype"/>
          <w:noProof/>
          <w:snapToGrid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6928F19" wp14:editId="4F88924A">
                <wp:simplePos x="0" y="0"/>
                <wp:positionH relativeFrom="page">
                  <wp:posOffset>8656320</wp:posOffset>
                </wp:positionH>
                <wp:positionV relativeFrom="page">
                  <wp:posOffset>7505700</wp:posOffset>
                </wp:positionV>
                <wp:extent cx="1270" cy="3462655"/>
                <wp:effectExtent l="0" t="0" r="36830" b="234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62655"/>
                          <a:chOff x="11856" y="11342"/>
                          <a:chExt cx="2" cy="5453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1856" y="11342"/>
                            <a:ext cx="2" cy="5453"/>
                          </a:xfrm>
                          <a:custGeom>
                            <a:avLst/>
                            <a:gdLst>
                              <a:gd name="T0" fmla="+- 0 16795 11342"/>
                              <a:gd name="T1" fmla="*/ 16795 h 5453"/>
                              <a:gd name="T2" fmla="+- 0 11342 11342"/>
                              <a:gd name="T3" fmla="*/ 11342 h 5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53">
                                <a:moveTo>
                                  <a:pt x="0" y="5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0">
                            <a:solidFill>
                              <a:srgbClr val="8383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027B5" id="Group 4" o:spid="_x0000_s1026" style="position:absolute;margin-left:681.6pt;margin-top:591pt;width:.1pt;height:272.65pt;z-index:-251656704;mso-position-horizontal-relative:page;mso-position-vertical-relative:page" coordorigin="11856,11342" coordsize="2,5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">
                <v:shape id="Freeform 3" o:spid="_x0000_s1027" style="position:absolute;left:11856;top:11342;width:2;height:5453;visibility:visible;mso-wrap-style:square;v-text-anchor:top" coordsize="2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" path="m,5453l,e" filled="f" strokecolor="#838383" strokeweight=".25389mm">
                  <v:path arrowok="t" o:connecttype="custom" o:connectlocs="0,16795;0,11342" o:connectangles="0,0"/>
                </v:shape>
                <w10:wrap anchorx="page" anchory="page"/>
              </v:group>
            </w:pict>
          </mc:Fallback>
        </mc:AlternateContent>
      </w:r>
    </w:p>
    <w:p w:rsidR="003D25AC" w:rsidRPr="00F607C7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F607C7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3242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3242B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11EF4">
      <w:rPr>
        <w:rFonts w:ascii="Times New Roman" w:hAnsi="Times New Roman"/>
        <w:b/>
        <w:spacing w:val="-4"/>
        <w:sz w:val="36"/>
      </w:rPr>
      <w:t>131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3242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3242B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</w:t>
    </w:r>
    <w:r w:rsidR="00F11EF4">
      <w:rPr>
        <w:rFonts w:ascii="Times New Roman" w:hAnsi="Times New Roman"/>
        <w:b/>
        <w:spacing w:val="-4"/>
        <w:sz w:val="36"/>
      </w:rPr>
      <w:t>31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3242B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86CFC"/>
    <w:rsid w:val="00593143"/>
    <w:rsid w:val="00597FAC"/>
    <w:rsid w:val="005B7EA9"/>
    <w:rsid w:val="005C0DB9"/>
    <w:rsid w:val="005D0989"/>
    <w:rsid w:val="005D23FC"/>
    <w:rsid w:val="005D39A3"/>
    <w:rsid w:val="006147F1"/>
    <w:rsid w:val="006169E6"/>
    <w:rsid w:val="0064605F"/>
    <w:rsid w:val="006725E6"/>
    <w:rsid w:val="006C19FE"/>
    <w:rsid w:val="00781AD6"/>
    <w:rsid w:val="007A05AB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B0A23"/>
    <w:rsid w:val="00DC4B4C"/>
    <w:rsid w:val="00E42D6B"/>
    <w:rsid w:val="00E726DC"/>
    <w:rsid w:val="00ED69A7"/>
    <w:rsid w:val="00EE4FD2"/>
    <w:rsid w:val="00F11EF4"/>
    <w:rsid w:val="00F155BA"/>
    <w:rsid w:val="00F607C7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F11B744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45DE-888A-4CAE-89CD-23CD6075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10</TotalTime>
  <Pages>2</Pages>
  <Words>425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AZ Stage 1</cp:lastModifiedBy>
  <cp:revision>3</cp:revision>
  <cp:lastPrinted>2011-07-22T21:19:00Z</cp:lastPrinted>
  <dcterms:created xsi:type="dcterms:W3CDTF">2021-12-15T14:25:00Z</dcterms:created>
  <dcterms:modified xsi:type="dcterms:W3CDTF">2021-12-16T13:28:00Z</dcterms:modified>
</cp:coreProperties>
</file>