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227A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2"/>
            </w:textInput>
          </w:ffData>
        </w:fldChar>
      </w:r>
      <w:bookmarkStart w:id="0" w:name="Text2"/>
      <w:r w:rsidR="00A227A5" w:rsidRPr="00A227A5">
        <w:rPr>
          <w:b/>
          <w:sz w:val="36"/>
          <w:szCs w:val="36"/>
          <w:lang w:val="nl-NL"/>
        </w:rPr>
        <w:instrText xml:space="preserve"> FORMTEXT </w:instrText>
      </w:r>
      <w:r w:rsidR="00A227A5">
        <w:rPr>
          <w:b/>
          <w:sz w:val="36"/>
          <w:szCs w:val="36"/>
        </w:rPr>
      </w:r>
      <w:r w:rsidR="00A227A5">
        <w:rPr>
          <w:b/>
          <w:sz w:val="36"/>
          <w:szCs w:val="36"/>
        </w:rPr>
        <w:fldChar w:fldCharType="separate"/>
      </w:r>
      <w:r w:rsidR="00A227A5" w:rsidRPr="00A227A5">
        <w:rPr>
          <w:b/>
          <w:noProof/>
          <w:sz w:val="36"/>
          <w:szCs w:val="36"/>
          <w:lang w:val="nl-NL"/>
        </w:rPr>
        <w:t>102</w:t>
      </w:r>
      <w:r w:rsidR="00A227A5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1B79" w:rsidRPr="00021B79" w:rsidRDefault="00430D82" w:rsidP="00CF579A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430D82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="00021B79" w:rsidRPr="00021B79">
        <w:rPr>
          <w:rFonts w:ascii="Times New Roman" w:hAnsi="Times New Roman"/>
          <w:b/>
          <w:snapToGrid/>
          <w:szCs w:val="24"/>
          <w:lang w:val="nl-NL"/>
        </w:rPr>
        <w:t>van de 2</w:t>
      </w:r>
      <w:r w:rsidR="00A227A5">
        <w:rPr>
          <w:rFonts w:ascii="Times New Roman" w:hAnsi="Times New Roman"/>
          <w:b/>
          <w:snapToGrid/>
          <w:szCs w:val="24"/>
          <w:lang w:val="nl-NL"/>
        </w:rPr>
        <w:t>4</w:t>
      </w:r>
      <w:r w:rsidR="00021B79" w:rsidRPr="00021B7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021B79" w:rsidRPr="00021B79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 w:rsidR="00A227A5">
        <w:rPr>
          <w:rFonts w:ascii="Times New Roman" w:hAnsi="Times New Roman"/>
          <w:b/>
          <w:snapToGrid/>
          <w:szCs w:val="24"/>
          <w:lang w:val="nl-NL"/>
        </w:rPr>
        <w:t xml:space="preserve">augustus </w:t>
      </w:r>
      <w:r w:rsidR="00021B79" w:rsidRPr="00021B79">
        <w:rPr>
          <w:rFonts w:ascii="Times New Roman" w:hAnsi="Times New Roman"/>
          <w:b/>
          <w:snapToGrid/>
          <w:szCs w:val="24"/>
          <w:lang w:val="nl-NL"/>
        </w:rPr>
        <w:t>2022 tot wijziging van de Prijzenbeschikking aardolieproducten Curaçao mei 1982 (P.B. 1982, no. 203)</w:t>
      </w:r>
    </w:p>
    <w:p w:rsidR="00021B79" w:rsidRPr="00021B79" w:rsidRDefault="00FB6274" w:rsidP="00FB627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_____________</w:t>
      </w:r>
    </w:p>
    <w:p w:rsidR="00FB6274" w:rsidRDefault="00FB6274" w:rsidP="00CF579A">
      <w:pPr>
        <w:widowControl/>
        <w:spacing w:line="20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B6274" w:rsidRPr="00021B79" w:rsidRDefault="00FB6274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21B79" w:rsidRPr="00021B79" w:rsidRDefault="00021B79" w:rsidP="00021B7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21B79" w:rsidRPr="00021B79" w:rsidRDefault="00021B79" w:rsidP="00021B7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021B79" w:rsidRPr="00021B79" w:rsidRDefault="00021B79" w:rsidP="00021B7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Artikel I</w:t>
      </w: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A.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A227A5" w:rsidRPr="00A227A5" w:rsidRDefault="00A227A5" w:rsidP="00A227A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2,6161 per liter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2,2242 per liter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A227A5" w:rsidRPr="00CF579A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CF579A">
        <w:rPr>
          <w:rFonts w:ascii="Times New Roman" w:hAnsi="Times New Roman"/>
          <w:snapToGrid/>
          <w:szCs w:val="24"/>
          <w:lang w:val="nl-NL"/>
        </w:rPr>
        <w:t>Marine fueloil voor Aqualectra</w:t>
      </w:r>
      <w:r w:rsidRPr="00CF579A">
        <w:rPr>
          <w:rFonts w:ascii="Times New Roman" w:hAnsi="Times New Roman"/>
          <w:snapToGrid/>
          <w:szCs w:val="24"/>
          <w:lang w:val="nl-NL"/>
        </w:rPr>
        <w:tab/>
        <w:t>NAF     1241,26 per 1000 kilo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     1881,04 per 1000 liters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A227A5" w:rsidRPr="00A227A5" w:rsidRDefault="00A227A5" w:rsidP="00A227A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 w:rsidRPr="00A227A5">
        <w:rPr>
          <w:rFonts w:ascii="Times New Roman" w:hAnsi="Times New Roman"/>
          <w:snapToGrid/>
          <w:szCs w:val="24"/>
          <w:lang w:val="nl-NL"/>
        </w:rPr>
        <w:t>B.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A227A5" w:rsidRPr="00A227A5" w:rsidRDefault="00A227A5" w:rsidP="00A227A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    2,811 per liter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    2,400 per liter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A227A5" w:rsidRPr="00A227A5" w:rsidRDefault="00A227A5" w:rsidP="00A227A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A227A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A227A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A227A5" w:rsidRPr="00A227A5" w:rsidRDefault="00A227A5" w:rsidP="00A227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Artikel II</w:t>
      </w:r>
    </w:p>
    <w:p w:rsidR="00A227A5" w:rsidRPr="00A227A5" w:rsidRDefault="00A227A5" w:rsidP="00A227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1.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2.</w:t>
      </w:r>
      <w:r w:rsidRPr="00A227A5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Artikel III</w:t>
      </w: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227A5" w:rsidRPr="00A227A5" w:rsidRDefault="00A227A5" w:rsidP="00A227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227A5">
        <w:rPr>
          <w:rFonts w:ascii="Times New Roman" w:hAnsi="Times New Roman"/>
          <w:snapToGrid/>
          <w:szCs w:val="24"/>
          <w:lang w:val="nl-NL"/>
        </w:rPr>
        <w:t>Deze regeling treedt in werking met ingang van 30 augustus 2022.</w:t>
      </w:r>
    </w:p>
    <w:p w:rsidR="00021B79" w:rsidRPr="00021B79" w:rsidRDefault="00021B79" w:rsidP="00021B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ind w:left="4140"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1D7425">
        <w:rPr>
          <w:rFonts w:ascii="Times New Roman" w:hAnsi="Times New Roman"/>
          <w:snapToGrid/>
          <w:szCs w:val="24"/>
          <w:lang w:val="nl-NL"/>
        </w:rPr>
        <w:t>4</w:t>
      </w:r>
      <w:r w:rsidRPr="00021B79">
        <w:rPr>
          <w:rFonts w:ascii="Times New Roman" w:hAnsi="Times New Roman"/>
          <w:snapToGrid/>
          <w:szCs w:val="24"/>
          <w:lang w:val="nl-NL"/>
        </w:rPr>
        <w:t xml:space="preserve"> </w:t>
      </w:r>
      <w:r w:rsidR="001D7425">
        <w:rPr>
          <w:rFonts w:ascii="Times New Roman" w:hAnsi="Times New Roman"/>
          <w:snapToGrid/>
          <w:szCs w:val="24"/>
          <w:lang w:val="nl-NL"/>
        </w:rPr>
        <w:t>augustus</w:t>
      </w:r>
      <w:r w:rsidRPr="00021B79">
        <w:rPr>
          <w:rFonts w:ascii="Times New Roman" w:hAnsi="Times New Roman"/>
          <w:snapToGrid/>
          <w:szCs w:val="24"/>
          <w:lang w:val="nl-NL"/>
        </w:rPr>
        <w:t xml:space="preserve"> 2022</w:t>
      </w:r>
    </w:p>
    <w:p w:rsidR="00021B79" w:rsidRDefault="00021B79" w:rsidP="00021B79">
      <w:pPr>
        <w:widowControl/>
        <w:ind w:left="4140"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 xml:space="preserve">De Minister van Economische Ontwikkeling, </w:t>
      </w:r>
    </w:p>
    <w:p w:rsidR="00FB6274" w:rsidRDefault="00FB6274" w:rsidP="00FB6274">
      <w:pPr>
        <w:widowControl/>
        <w:ind w:left="4140" w:right="85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R.M. CIJNTJE</w:t>
      </w:r>
    </w:p>
    <w:p w:rsidR="00FB6274" w:rsidRPr="00021B79" w:rsidRDefault="00FB6274" w:rsidP="00021B79">
      <w:pPr>
        <w:widowControl/>
        <w:ind w:left="4140"/>
        <w:rPr>
          <w:rFonts w:ascii="Times New Roman" w:hAnsi="Times New Roman"/>
          <w:strike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021B79" w:rsidRPr="00021B79" w:rsidRDefault="00021B79" w:rsidP="00021B79">
      <w:pPr>
        <w:widowControl/>
        <w:ind w:left="4140"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 xml:space="preserve">Uitgegeven de </w:t>
      </w:r>
      <w:r w:rsidR="001D7425">
        <w:rPr>
          <w:rFonts w:ascii="Times New Roman" w:hAnsi="Times New Roman"/>
          <w:snapToGrid/>
          <w:szCs w:val="24"/>
          <w:lang w:val="nl-NL"/>
        </w:rPr>
        <w:t>26</w:t>
      </w:r>
      <w:r w:rsidRPr="00021B7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021B79">
        <w:rPr>
          <w:rFonts w:ascii="Times New Roman" w:hAnsi="Times New Roman"/>
          <w:snapToGrid/>
          <w:szCs w:val="24"/>
          <w:lang w:val="nl-NL"/>
        </w:rPr>
        <w:t xml:space="preserve"> </w:t>
      </w:r>
      <w:r w:rsidR="001D7425">
        <w:rPr>
          <w:rFonts w:ascii="Times New Roman" w:hAnsi="Times New Roman"/>
          <w:snapToGrid/>
          <w:szCs w:val="24"/>
          <w:lang w:val="nl-NL"/>
        </w:rPr>
        <w:t>augustus</w:t>
      </w:r>
      <w:r w:rsidR="00FB627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021B79">
        <w:rPr>
          <w:rFonts w:ascii="Times New Roman" w:hAnsi="Times New Roman"/>
          <w:snapToGrid/>
          <w:szCs w:val="24"/>
          <w:lang w:val="nl-NL"/>
        </w:rPr>
        <w:t>2022</w:t>
      </w:r>
    </w:p>
    <w:p w:rsidR="007F37E8" w:rsidRDefault="00021B79" w:rsidP="00FB6274">
      <w:pPr>
        <w:widowControl/>
        <w:ind w:left="4140"/>
        <w:rPr>
          <w:rFonts w:ascii="Times New Roman" w:hAnsi="Times New Roman"/>
          <w:snapToGrid/>
          <w:szCs w:val="24"/>
          <w:lang w:val="nl-NL"/>
        </w:rPr>
      </w:pPr>
      <w:r w:rsidRPr="00021B79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FB6274" w:rsidRDefault="00FB6274" w:rsidP="00FB6274">
      <w:pPr>
        <w:widowControl/>
        <w:ind w:left="4140" w:right="184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G.S. PISAS</w:t>
      </w:r>
    </w:p>
    <w:p w:rsidR="00FB6274" w:rsidRDefault="00FB6274" w:rsidP="00FB6274">
      <w:pPr>
        <w:widowControl/>
        <w:ind w:left="4140"/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227A5">
      <w:rPr>
        <w:rFonts w:ascii="Times New Roman" w:hAnsi="Times New Roman"/>
        <w:b/>
        <w:spacing w:val="-4"/>
        <w:sz w:val="36"/>
      </w:rPr>
      <w:t>102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1B79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D7425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0D82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227A5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CF579A"/>
    <w:rsid w:val="00D03575"/>
    <w:rsid w:val="00D03A15"/>
    <w:rsid w:val="00D50DA5"/>
    <w:rsid w:val="00D67282"/>
    <w:rsid w:val="00D95F17"/>
    <w:rsid w:val="00DC4B4C"/>
    <w:rsid w:val="00E21CB6"/>
    <w:rsid w:val="00E42D6B"/>
    <w:rsid w:val="00EB1834"/>
    <w:rsid w:val="00ED69A7"/>
    <w:rsid w:val="00EE4FD2"/>
    <w:rsid w:val="00F81906"/>
    <w:rsid w:val="00F87233"/>
    <w:rsid w:val="00FB6274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F314224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289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Jamina Pieters</cp:lastModifiedBy>
  <cp:revision>2</cp:revision>
  <cp:lastPrinted>2011-07-22T21:19:00Z</cp:lastPrinted>
  <dcterms:created xsi:type="dcterms:W3CDTF">2022-08-26T20:16:00Z</dcterms:created>
  <dcterms:modified xsi:type="dcterms:W3CDTF">2022-08-26T20:16:00Z</dcterms:modified>
</cp:coreProperties>
</file>