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26E1A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03"/>
            </w:textInput>
          </w:ffData>
        </w:fldChar>
      </w:r>
      <w:bookmarkStart w:id="0" w:name="Text2"/>
      <w:r w:rsidR="00326E1A" w:rsidRPr="008C1783">
        <w:rPr>
          <w:b/>
          <w:sz w:val="36"/>
          <w:szCs w:val="36"/>
          <w:lang w:val="nl-NL"/>
        </w:rPr>
        <w:instrText xml:space="preserve"> FORMTEXT </w:instrText>
      </w:r>
      <w:r w:rsidR="00326E1A">
        <w:rPr>
          <w:b/>
          <w:sz w:val="36"/>
          <w:szCs w:val="36"/>
        </w:rPr>
      </w:r>
      <w:r w:rsidR="00326E1A">
        <w:rPr>
          <w:b/>
          <w:sz w:val="36"/>
          <w:szCs w:val="36"/>
        </w:rPr>
        <w:fldChar w:fldCharType="separate"/>
      </w:r>
      <w:r w:rsidR="00326E1A" w:rsidRPr="008C1783">
        <w:rPr>
          <w:b/>
          <w:noProof/>
          <w:sz w:val="36"/>
          <w:szCs w:val="36"/>
          <w:lang w:val="nl-NL"/>
        </w:rPr>
        <w:t>103</w:t>
      </w:r>
      <w:r w:rsidR="00326E1A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6851E3" w:rsidRPr="006851E3" w:rsidRDefault="008B0969" w:rsidP="008B0969">
      <w:pPr>
        <w:widowControl/>
        <w:spacing w:line="360" w:lineRule="exact"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8B0969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="006851E3" w:rsidRPr="006851E3">
        <w:rPr>
          <w:rFonts w:ascii="Times New Roman" w:hAnsi="Times New Roman"/>
          <w:b/>
          <w:snapToGrid/>
          <w:szCs w:val="24"/>
          <w:lang w:val="nl-NL"/>
        </w:rPr>
        <w:t xml:space="preserve"> van de 31</w:t>
      </w:r>
      <w:r w:rsidR="006851E3" w:rsidRPr="006851E3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="006851E3" w:rsidRPr="006851E3">
        <w:rPr>
          <w:rFonts w:ascii="Times New Roman" w:hAnsi="Times New Roman"/>
          <w:b/>
          <w:snapToGrid/>
          <w:szCs w:val="24"/>
          <w:lang w:val="nl-NL"/>
        </w:rPr>
        <w:t xml:space="preserve"> augustus 2022 tot wijziging van de Prijzenbeschikking aardolieproducten Curaçao mei 1982 (P.B. 1982, no. 203)</w:t>
      </w:r>
    </w:p>
    <w:p w:rsidR="006851E3" w:rsidRPr="006851E3" w:rsidRDefault="008B0969" w:rsidP="008B0969">
      <w:pPr>
        <w:widowControl/>
        <w:spacing w:line="300" w:lineRule="exact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6851E3" w:rsidRPr="006851E3" w:rsidRDefault="006851E3" w:rsidP="008B0969">
      <w:pPr>
        <w:widowControl/>
        <w:spacing w:line="180" w:lineRule="exact"/>
        <w:jc w:val="center"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8B0969" w:rsidP="006851E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6851E3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6851E3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6851E3">
        <w:rPr>
          <w:rFonts w:ascii="Times New Roman" w:hAnsi="Times New Roman"/>
          <w:snapToGrid/>
          <w:szCs w:val="24"/>
          <w:lang w:val="nl-NL"/>
        </w:rPr>
        <w:t>ntwikkeling,</w:t>
      </w: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6851E3" w:rsidRPr="006851E3" w:rsidRDefault="006851E3" w:rsidP="006851E3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8C1783">
      <w:pPr>
        <w:widowControl/>
        <w:tabs>
          <w:tab w:val="left" w:pos="1260"/>
        </w:tabs>
        <w:jc w:val="both"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de verlaging van de tariefcomponent ‘Waarborging brandstofvoorziening 1b’;</w:t>
      </w:r>
    </w:p>
    <w:p w:rsidR="006851E3" w:rsidRPr="006851E3" w:rsidRDefault="006851E3" w:rsidP="008C1783">
      <w:pPr>
        <w:widowControl/>
        <w:jc w:val="both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6851E3" w:rsidRPr="006851E3" w:rsidRDefault="006851E3" w:rsidP="006851E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6851E3" w:rsidRPr="006851E3" w:rsidRDefault="006851E3" w:rsidP="006851E3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8B0969" w:rsidP="006851E3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6851E3" w:rsidRPr="006851E3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6851E3" w:rsidRDefault="006851E3" w:rsidP="006851E3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8B0969" w:rsidRPr="006851E3" w:rsidRDefault="008B0969" w:rsidP="006851E3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Artikel I</w:t>
      </w: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A.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6851E3" w:rsidRPr="006851E3" w:rsidRDefault="006851E3" w:rsidP="006851E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NAF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2,4272 per liter</w:t>
      </w: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2,0460 per liter</w:t>
      </w: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ab/>
        <w:t>NAF     1148,97 per 1000 kilo</w:t>
      </w: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NAF     1790,34 per 1000 liters</w:t>
      </w: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E82037" w:rsidRPr="006851E3" w:rsidRDefault="00E82037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B.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6851E3" w:rsidRPr="006851E3" w:rsidRDefault="006851E3" w:rsidP="006851E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NAF    2,621 per liter</w:t>
      </w: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NAF    2,221 per liter</w:t>
      </w: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6851E3" w:rsidRPr="006851E3" w:rsidRDefault="006851E3" w:rsidP="006851E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6851E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851E3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Artikel II</w:t>
      </w: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1.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6851E3" w:rsidRPr="006851E3" w:rsidRDefault="006851E3" w:rsidP="006851E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2.</w:t>
      </w:r>
      <w:r w:rsidRPr="006851E3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6851E3" w:rsidRPr="006851E3" w:rsidRDefault="006851E3" w:rsidP="006851E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Artikel III</w:t>
      </w:r>
    </w:p>
    <w:p w:rsidR="006851E3" w:rsidRPr="006851E3" w:rsidRDefault="006851E3" w:rsidP="006851E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Deze regeling treedt in werking met ingang van 2 september 2022.</w:t>
      </w:r>
    </w:p>
    <w:p w:rsidR="006851E3" w:rsidRPr="006851E3" w:rsidRDefault="006851E3" w:rsidP="006851E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Gegeven te Willemstad, 31 augustus 2022</w:t>
      </w:r>
    </w:p>
    <w:p w:rsidR="006851E3" w:rsidRPr="006851E3" w:rsidRDefault="006851E3" w:rsidP="006851E3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8B0969">
        <w:rPr>
          <w:rFonts w:ascii="Times New Roman" w:hAnsi="Times New Roman"/>
          <w:snapToGrid/>
          <w:szCs w:val="24"/>
          <w:lang w:val="nl-NL"/>
        </w:rPr>
        <w:t>,</w:t>
      </w:r>
      <w:r w:rsidRPr="006851E3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8B0969" w:rsidRPr="008B0969" w:rsidRDefault="008B0969" w:rsidP="008B0969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8B0969">
        <w:rPr>
          <w:rFonts w:ascii="Times New Roman" w:hAnsi="Times New Roman"/>
          <w:snapToGrid/>
          <w:szCs w:val="24"/>
          <w:lang w:val="nl-NL"/>
        </w:rPr>
        <w:t>R.M. CIJNTJE</w:t>
      </w:r>
    </w:p>
    <w:p w:rsidR="006851E3" w:rsidRPr="006851E3" w:rsidRDefault="006851E3" w:rsidP="006851E3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Uitgegeven de</w:t>
      </w:r>
      <w:r w:rsidR="008B0969">
        <w:rPr>
          <w:rFonts w:ascii="Times New Roman" w:hAnsi="Times New Roman"/>
          <w:snapToGrid/>
          <w:szCs w:val="24"/>
          <w:lang w:val="nl-NL"/>
        </w:rPr>
        <w:t xml:space="preserve"> 1</w:t>
      </w:r>
      <w:r w:rsidR="008B0969" w:rsidRPr="008B0969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8B0969">
        <w:rPr>
          <w:rFonts w:ascii="Times New Roman" w:hAnsi="Times New Roman"/>
          <w:snapToGrid/>
          <w:szCs w:val="24"/>
          <w:lang w:val="nl-NL"/>
        </w:rPr>
        <w:t xml:space="preserve"> september 2022</w:t>
      </w:r>
    </w:p>
    <w:p w:rsidR="006851E3" w:rsidRDefault="006851E3" w:rsidP="006851E3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851E3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8B0969">
        <w:rPr>
          <w:rFonts w:ascii="Times New Roman" w:hAnsi="Times New Roman"/>
          <w:snapToGrid/>
          <w:szCs w:val="24"/>
          <w:lang w:val="nl-NL"/>
        </w:rPr>
        <w:t>,</w:t>
      </w:r>
    </w:p>
    <w:p w:rsidR="008B0969" w:rsidRPr="009C210F" w:rsidRDefault="008B0969" w:rsidP="008B0969">
      <w:pPr>
        <w:pStyle w:val="BodyText"/>
        <w:ind w:left="4320" w:right="1750"/>
        <w:jc w:val="center"/>
        <w:rPr>
          <w:lang w:val="nl-NL"/>
        </w:rPr>
      </w:pPr>
      <w:r w:rsidRPr="009C210F">
        <w:rPr>
          <w:lang w:val="nl-NL"/>
        </w:rPr>
        <w:t>G.S. PISAS</w:t>
      </w:r>
    </w:p>
    <w:p w:rsidR="008B0969" w:rsidRPr="006851E3" w:rsidRDefault="008B0969" w:rsidP="006851E3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6851E3" w:rsidRPr="006851E3" w:rsidRDefault="006851E3" w:rsidP="006851E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26E1A">
      <w:rPr>
        <w:rFonts w:ascii="Times New Roman" w:hAnsi="Times New Roman"/>
        <w:b/>
        <w:spacing w:val="-4"/>
        <w:sz w:val="36"/>
      </w:rPr>
      <w:t>103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D7565"/>
    <w:rsid w:val="00213227"/>
    <w:rsid w:val="00282C3F"/>
    <w:rsid w:val="002B27B9"/>
    <w:rsid w:val="002F0CFE"/>
    <w:rsid w:val="00326E1A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471CE"/>
    <w:rsid w:val="00593143"/>
    <w:rsid w:val="005B7EA9"/>
    <w:rsid w:val="005D0989"/>
    <w:rsid w:val="005D39A3"/>
    <w:rsid w:val="006147F1"/>
    <w:rsid w:val="006169E6"/>
    <w:rsid w:val="006725E6"/>
    <w:rsid w:val="006851E3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969"/>
    <w:rsid w:val="008B0FBF"/>
    <w:rsid w:val="008C1783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82037"/>
    <w:rsid w:val="00EB1834"/>
    <w:rsid w:val="00ED69A7"/>
    <w:rsid w:val="00EE4FD2"/>
    <w:rsid w:val="00F81906"/>
    <w:rsid w:val="00F87233"/>
    <w:rsid w:val="00FD2A12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B0969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B0969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12</TotalTime>
  <Pages>2</Pages>
  <Words>291</Words>
  <Characters>1770</Characters>
  <Application>Microsoft Office Word</Application>
  <DocSecurity>0</DocSecurity>
  <Lines>93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2022-09-01T21:43:00Z</dcterms:created>
  <dcterms:modified xsi:type="dcterms:W3CDTF">2022-09-01T21:54:00Z</dcterms:modified>
</cp:coreProperties>
</file>