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428E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9"/>
            </w:textInput>
          </w:ffData>
        </w:fldChar>
      </w:r>
      <w:bookmarkStart w:id="0" w:name="Text2"/>
      <w:r w:rsidR="00F428E2">
        <w:rPr>
          <w:b/>
          <w:sz w:val="36"/>
          <w:szCs w:val="36"/>
        </w:rPr>
        <w:instrText xml:space="preserve"> FORMTEXT </w:instrText>
      </w:r>
      <w:r w:rsidR="00F428E2">
        <w:rPr>
          <w:b/>
          <w:sz w:val="36"/>
          <w:szCs w:val="36"/>
        </w:rPr>
      </w:r>
      <w:r w:rsidR="00F428E2">
        <w:rPr>
          <w:b/>
          <w:sz w:val="36"/>
          <w:szCs w:val="36"/>
        </w:rPr>
        <w:fldChar w:fldCharType="separate"/>
      </w:r>
      <w:r w:rsidR="00F428E2">
        <w:rPr>
          <w:b/>
          <w:noProof/>
          <w:sz w:val="36"/>
          <w:szCs w:val="36"/>
        </w:rPr>
        <w:t>109</w:t>
      </w:r>
      <w:r w:rsidR="00F428E2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F428E2" w:rsidRPr="00F428E2" w:rsidRDefault="00F428E2" w:rsidP="00F428E2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428E2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21</w:t>
      </w:r>
      <w:r w:rsidRPr="00F428E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428E2">
        <w:rPr>
          <w:rFonts w:ascii="Times New Roman" w:hAnsi="Times New Roman"/>
          <w:b/>
          <w:snapToGrid/>
          <w:szCs w:val="24"/>
          <w:lang w:val="nl-NL"/>
        </w:rPr>
        <w:t xml:space="preserve"> september 2022 tot wijziging van de Prijzenbeschikking aardolieproducten Curaçao mei 1982 (P.B. 1982, no. 203)</w:t>
      </w:r>
    </w:p>
    <w:p w:rsidR="00F428E2" w:rsidRPr="00F428E2" w:rsidRDefault="00F428E2" w:rsidP="00F428E2">
      <w:pPr>
        <w:widowControl/>
        <w:spacing w:before="240"/>
        <w:jc w:val="center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____________</w:t>
      </w:r>
    </w:p>
    <w:p w:rsidR="00F428E2" w:rsidRPr="00F428E2" w:rsidRDefault="00F428E2" w:rsidP="00F428E2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428E2" w:rsidRPr="00F428E2" w:rsidRDefault="00F428E2" w:rsidP="00F428E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428E2" w:rsidRPr="00F428E2" w:rsidRDefault="00F428E2" w:rsidP="00F428E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F428E2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F428E2" w:rsidRPr="00F428E2" w:rsidRDefault="00F428E2" w:rsidP="00F428E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Artikel I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A.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F428E2" w:rsidRPr="00F428E2" w:rsidRDefault="00F428E2" w:rsidP="00F428E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2,3900 per liter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1,9731 per liter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ab/>
        <w:t>NAF     1094,18 per 1000 kilo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     1811,06 per 1000 liters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B.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F428E2" w:rsidRPr="00F428E2" w:rsidRDefault="00F428E2" w:rsidP="00F428E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    2,584 per liter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    2,148 per liter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F428E2" w:rsidRPr="00F428E2" w:rsidRDefault="00F428E2" w:rsidP="00F428E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428E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28E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Artikel II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1.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2.</w:t>
      </w:r>
      <w:r w:rsidRPr="00F428E2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Artikel III</w:t>
      </w: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Deze regeling treedt in werking met ingang van 27 september 2022.</w:t>
      </w: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Gegeven te Willemstad, 21 september 2022</w:t>
      </w:r>
    </w:p>
    <w:p w:rsidR="00F428E2" w:rsidRPr="00F428E2" w:rsidRDefault="00F428E2" w:rsidP="00F428E2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F428E2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F428E2" w:rsidRPr="00F428E2" w:rsidRDefault="00F428E2" w:rsidP="00F428E2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R.M. CIJNTJE</w:t>
      </w:r>
    </w:p>
    <w:p w:rsidR="00F428E2" w:rsidRPr="00F428E2" w:rsidRDefault="00F428E2" w:rsidP="00F428E2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  <w:bookmarkStart w:id="1" w:name="_GoBack"/>
      <w:bookmarkEnd w:id="1"/>
    </w:p>
    <w:p w:rsidR="00F428E2" w:rsidRPr="00F428E2" w:rsidRDefault="00F428E2" w:rsidP="00F428E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428E2" w:rsidRPr="00F428E2" w:rsidRDefault="00F428E2" w:rsidP="00F428E2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22</w:t>
      </w:r>
      <w:r w:rsidRPr="00F428E2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september 2022</w:t>
      </w:r>
    </w:p>
    <w:p w:rsidR="00F428E2" w:rsidRDefault="00F428E2" w:rsidP="00F428E2">
      <w:pPr>
        <w:widowControl/>
        <w:tabs>
          <w:tab w:val="left" w:pos="4410"/>
        </w:tabs>
        <w:ind w:left="4320"/>
        <w:rPr>
          <w:rFonts w:ascii="Times New Roman" w:hAnsi="Times New Roman"/>
          <w:snapToGrid/>
          <w:szCs w:val="24"/>
          <w:lang w:val="nl-NL"/>
        </w:rPr>
      </w:pPr>
      <w:r w:rsidRPr="00F428E2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F428E2" w:rsidRPr="00F428E2" w:rsidRDefault="00F428E2" w:rsidP="00DF11FC">
      <w:pPr>
        <w:autoSpaceDE w:val="0"/>
        <w:autoSpaceDN w:val="0"/>
        <w:spacing w:line="274" w:lineRule="exact"/>
        <w:ind w:left="4320" w:right="130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DF11FC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F428E2" w:rsidRPr="00F428E2" w:rsidRDefault="00F428E2" w:rsidP="00F428E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428E2">
      <w:rPr>
        <w:rFonts w:ascii="Times New Roman" w:hAnsi="Times New Roman"/>
        <w:b/>
        <w:spacing w:val="-4"/>
        <w:sz w:val="36"/>
      </w:rPr>
      <w:t>109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DF11FC"/>
    <w:rsid w:val="00E42D6B"/>
    <w:rsid w:val="00EB1834"/>
    <w:rsid w:val="00ED69A7"/>
    <w:rsid w:val="00EE4FD2"/>
    <w:rsid w:val="00F428E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672F5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</TotalTime>
  <Pages>2</Pages>
  <Words>291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2022-09-22T22:53:00Z</dcterms:created>
  <dcterms:modified xsi:type="dcterms:W3CDTF">2022-09-22T22:55:00Z</dcterms:modified>
</cp:coreProperties>
</file>