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B34BEA">
        <w:rPr>
          <w:b/>
          <w:sz w:val="36"/>
          <w:szCs w:val="36"/>
          <w:lang w:val="nl-NL"/>
        </w:rPr>
        <w:t>2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901F76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16"/>
            </w:textInput>
          </w:ffData>
        </w:fldChar>
      </w:r>
      <w:bookmarkStart w:id="0" w:name="Text2"/>
      <w:r w:rsidR="00901F76">
        <w:rPr>
          <w:b/>
          <w:sz w:val="36"/>
          <w:szCs w:val="36"/>
        </w:rPr>
        <w:instrText xml:space="preserve"> FORMTEXT </w:instrText>
      </w:r>
      <w:r w:rsidR="00901F76">
        <w:rPr>
          <w:b/>
          <w:sz w:val="36"/>
          <w:szCs w:val="36"/>
        </w:rPr>
      </w:r>
      <w:r w:rsidR="00901F76">
        <w:rPr>
          <w:b/>
          <w:sz w:val="36"/>
          <w:szCs w:val="36"/>
        </w:rPr>
        <w:fldChar w:fldCharType="separate"/>
      </w:r>
      <w:r w:rsidR="00901F76">
        <w:rPr>
          <w:b/>
          <w:noProof/>
          <w:sz w:val="36"/>
          <w:szCs w:val="36"/>
        </w:rPr>
        <w:t>116</w:t>
      </w:r>
      <w:r w:rsidR="00901F76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5F2667" w:rsidRPr="00901F76" w:rsidRDefault="00901F76" w:rsidP="005F2667">
      <w:pPr>
        <w:widowControl/>
        <w:spacing w:after="240" w:line="200" w:lineRule="exact"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901F76">
        <w:rPr>
          <w:rFonts w:ascii="Times New Roman" w:hAnsi="Times New Roman"/>
          <w:b/>
          <w:snapToGrid/>
          <w:szCs w:val="24"/>
          <w:lang w:val="nl-NL"/>
        </w:rPr>
        <w:t>MINISTERIËLE REGELING MET ALGEMENE WERKING</w:t>
      </w:r>
      <w:r w:rsidRPr="00901F76">
        <w:rPr>
          <w:rFonts w:ascii="Times New Roman" w:hAnsi="Times New Roman"/>
          <w:b/>
          <w:snapToGrid/>
          <w:szCs w:val="24"/>
          <w:lang w:val="nl-NL"/>
        </w:rPr>
        <w:t xml:space="preserve"> van de 26</w:t>
      </w:r>
      <w:r w:rsidRPr="00901F76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901F76">
        <w:rPr>
          <w:rFonts w:ascii="Times New Roman" w:hAnsi="Times New Roman"/>
          <w:b/>
          <w:snapToGrid/>
          <w:szCs w:val="24"/>
          <w:lang w:val="nl-NL"/>
        </w:rPr>
        <w:t xml:space="preserve"> oktober 2022 tot wijziging van de Prijzenbeschikking aardolieproducten Curaçao mei 1982 (P.B. 1982, no. 203)</w:t>
      </w:r>
    </w:p>
    <w:p w:rsidR="00901F76" w:rsidRPr="00901F76" w:rsidRDefault="005F2667" w:rsidP="009D4A1F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901F76" w:rsidRPr="00901F76" w:rsidRDefault="00901F76" w:rsidP="005F2667">
      <w:pPr>
        <w:widowControl/>
        <w:spacing w:line="200" w:lineRule="exact"/>
        <w:jc w:val="center"/>
        <w:rPr>
          <w:rFonts w:ascii="Times New Roman" w:hAnsi="Times New Roman"/>
          <w:snapToGrid/>
          <w:sz w:val="20"/>
          <w:lang w:val="nl-NL"/>
        </w:rPr>
      </w:pPr>
    </w:p>
    <w:p w:rsidR="00901F76" w:rsidRPr="00901F76" w:rsidRDefault="00901F76" w:rsidP="00901F76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901F76">
        <w:rPr>
          <w:rFonts w:ascii="Times New Roman" w:hAnsi="Times New Roman"/>
          <w:snapToGrid/>
          <w:szCs w:val="24"/>
          <w:lang w:val="nl-NL"/>
        </w:rPr>
        <w:t xml:space="preserve">De Minister </w:t>
      </w:r>
      <w:r>
        <w:rPr>
          <w:rFonts w:ascii="Times New Roman" w:hAnsi="Times New Roman"/>
          <w:snapToGrid/>
          <w:szCs w:val="24"/>
          <w:lang w:val="nl-NL"/>
        </w:rPr>
        <w:t>v</w:t>
      </w:r>
      <w:r w:rsidRPr="00901F76">
        <w:rPr>
          <w:rFonts w:ascii="Times New Roman" w:hAnsi="Times New Roman"/>
          <w:snapToGrid/>
          <w:szCs w:val="24"/>
          <w:lang w:val="nl-NL"/>
        </w:rPr>
        <w:t>an Economische Ontwikkeling</w:t>
      </w:r>
      <w:r w:rsidRPr="00901F76">
        <w:rPr>
          <w:rFonts w:ascii="Times New Roman" w:hAnsi="Times New Roman"/>
          <w:snapToGrid/>
          <w:szCs w:val="24"/>
          <w:lang w:val="nl-NL"/>
        </w:rPr>
        <w:t>,</w:t>
      </w:r>
    </w:p>
    <w:p w:rsidR="00901F76" w:rsidRPr="00901F76" w:rsidRDefault="00901F76" w:rsidP="00901F7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01F76" w:rsidRPr="00901F76" w:rsidRDefault="00901F76" w:rsidP="00901F7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01F76" w:rsidRPr="00901F76" w:rsidRDefault="00901F76" w:rsidP="00901F7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01F76" w:rsidRPr="00901F76" w:rsidRDefault="00901F76" w:rsidP="00901F76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901F76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901F76" w:rsidRPr="00901F76" w:rsidRDefault="00901F76" w:rsidP="00901F76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901F76" w:rsidRPr="00901F76" w:rsidRDefault="00901F76" w:rsidP="00901F76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901F76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901F76" w:rsidRPr="00901F76" w:rsidRDefault="00901F76" w:rsidP="00901F7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01F76" w:rsidRPr="00901F76" w:rsidRDefault="00901F76" w:rsidP="00901F76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901F76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901F76" w:rsidRPr="00901F76" w:rsidRDefault="00901F76" w:rsidP="00901F76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901F76" w:rsidRPr="00901F76" w:rsidRDefault="005F2667" w:rsidP="00901F76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="00901F76" w:rsidRPr="00901F76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901F76" w:rsidRPr="00901F76" w:rsidRDefault="00901F76" w:rsidP="00901F7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01F76" w:rsidRPr="00901F76" w:rsidRDefault="00901F76" w:rsidP="00901F76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901F76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901F76" w:rsidRDefault="00901F76" w:rsidP="00901F76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5C40D7" w:rsidRPr="00901F76" w:rsidRDefault="005C40D7" w:rsidP="00901F76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901F76" w:rsidRPr="00901F76" w:rsidRDefault="00901F76" w:rsidP="00901F7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901F76">
        <w:rPr>
          <w:rFonts w:ascii="Times New Roman" w:hAnsi="Times New Roman"/>
          <w:snapToGrid/>
          <w:szCs w:val="24"/>
          <w:lang w:val="nl-NL"/>
        </w:rPr>
        <w:t>Artikel I</w:t>
      </w:r>
    </w:p>
    <w:p w:rsidR="00901F76" w:rsidRPr="00901F76" w:rsidRDefault="00901F76" w:rsidP="00901F7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01F76" w:rsidRPr="00901F76" w:rsidRDefault="00901F76" w:rsidP="00901F7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901F76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901F76" w:rsidRPr="00901F76" w:rsidRDefault="00901F76" w:rsidP="00901F7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01F76" w:rsidRPr="00901F76" w:rsidRDefault="00901F76" w:rsidP="00901F7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901F76">
        <w:rPr>
          <w:rFonts w:ascii="Times New Roman" w:hAnsi="Times New Roman"/>
          <w:snapToGrid/>
          <w:szCs w:val="24"/>
          <w:lang w:val="nl-NL"/>
        </w:rPr>
        <w:t>Het is eenieder verboden de navolgende aardolieproducten te verkopen tegen een hogere groothandels- en kleinhandelsprijs dan hieronder aangegeven:</w:t>
      </w:r>
    </w:p>
    <w:p w:rsidR="00901F76" w:rsidRPr="00901F76" w:rsidRDefault="00901F76" w:rsidP="00901F7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01F76" w:rsidRPr="00901F76" w:rsidRDefault="00901F76" w:rsidP="00901F76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901F76" w:rsidRPr="00901F76" w:rsidRDefault="00901F76" w:rsidP="00901F76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901F76">
        <w:rPr>
          <w:rFonts w:ascii="Times New Roman" w:hAnsi="Times New Roman"/>
          <w:snapToGrid/>
          <w:szCs w:val="24"/>
          <w:lang w:val="nl-NL"/>
        </w:rPr>
        <w:t>A.</w:t>
      </w:r>
      <w:r w:rsidRPr="00901F76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901F76" w:rsidRPr="00901F76" w:rsidRDefault="00901F76" w:rsidP="00901F76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901F76" w:rsidRPr="00901F76" w:rsidRDefault="00901F76" w:rsidP="00901F7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901F76" w:rsidRPr="00901F76" w:rsidRDefault="00901F76" w:rsidP="00901F7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901F76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901F76">
        <w:rPr>
          <w:rFonts w:ascii="Times New Roman" w:hAnsi="Times New Roman"/>
          <w:snapToGrid/>
          <w:szCs w:val="24"/>
          <w:lang w:val="nl-NL"/>
        </w:rPr>
        <w:tab/>
        <w:t>NAF</w:t>
      </w:r>
      <w:r w:rsidRPr="00901F76">
        <w:rPr>
          <w:rFonts w:ascii="Times New Roman" w:hAnsi="Times New Roman"/>
          <w:snapToGrid/>
          <w:szCs w:val="24"/>
          <w:lang w:val="nl-NL"/>
        </w:rPr>
        <w:tab/>
        <w:t>2,1560 per liter</w:t>
      </w:r>
    </w:p>
    <w:p w:rsidR="00901F76" w:rsidRPr="00901F76" w:rsidRDefault="00901F76" w:rsidP="00901F7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901F76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901F76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901F76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901F76">
        <w:rPr>
          <w:rFonts w:ascii="Times New Roman" w:hAnsi="Times New Roman"/>
          <w:snapToGrid/>
          <w:szCs w:val="24"/>
          <w:lang w:val="nl-NL"/>
        </w:rPr>
        <w:tab/>
        <w:t xml:space="preserve">NAF </w:t>
      </w:r>
      <w:r w:rsidRPr="00901F76">
        <w:rPr>
          <w:rFonts w:ascii="Times New Roman" w:hAnsi="Times New Roman"/>
          <w:snapToGrid/>
          <w:szCs w:val="24"/>
          <w:lang w:val="nl-NL"/>
        </w:rPr>
        <w:tab/>
        <w:t>2,0183 per liter</w:t>
      </w:r>
    </w:p>
    <w:p w:rsidR="00901F76" w:rsidRPr="00901F76" w:rsidRDefault="00901F76" w:rsidP="00901F7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901F76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901F76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901F76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901F76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901F76">
        <w:rPr>
          <w:rFonts w:ascii="Times New Roman" w:hAnsi="Times New Roman"/>
          <w:snapToGrid/>
          <w:szCs w:val="24"/>
          <w:lang w:val="nl-NL"/>
        </w:rPr>
        <w:tab/>
        <w:t xml:space="preserve"> 65,15 per cilinder</w:t>
      </w:r>
    </w:p>
    <w:p w:rsidR="00901F76" w:rsidRPr="00901F76" w:rsidRDefault="00901F76" w:rsidP="00901F7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901F76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901F76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901F76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901F76">
        <w:rPr>
          <w:rFonts w:ascii="Times New Roman" w:hAnsi="Times New Roman"/>
          <w:snapToGrid/>
          <w:szCs w:val="24"/>
          <w:lang w:val="nl-NL"/>
        </w:rPr>
        <w:tab/>
        <w:t xml:space="preserve">NAF  </w:t>
      </w:r>
      <w:r w:rsidRPr="00901F76">
        <w:rPr>
          <w:rFonts w:ascii="Times New Roman" w:hAnsi="Times New Roman"/>
          <w:snapToGrid/>
          <w:szCs w:val="24"/>
          <w:lang w:val="nl-NL"/>
        </w:rPr>
        <w:tab/>
        <w:t xml:space="preserve"> 11,50 per cilinder</w:t>
      </w:r>
    </w:p>
    <w:p w:rsidR="00901F76" w:rsidRPr="00901F76" w:rsidRDefault="00901F76" w:rsidP="00901F7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901F76">
        <w:rPr>
          <w:rFonts w:ascii="Times New Roman" w:hAnsi="Times New Roman"/>
          <w:snapToGrid/>
          <w:szCs w:val="24"/>
          <w:lang w:val="nl-NL"/>
        </w:rPr>
        <w:t xml:space="preserve">Marine </w:t>
      </w:r>
      <w:proofErr w:type="spellStart"/>
      <w:r w:rsidRPr="00901F76">
        <w:rPr>
          <w:rFonts w:ascii="Times New Roman" w:hAnsi="Times New Roman"/>
          <w:snapToGrid/>
          <w:szCs w:val="24"/>
          <w:lang w:val="nl-NL"/>
        </w:rPr>
        <w:t>fueloil</w:t>
      </w:r>
      <w:proofErr w:type="spellEnd"/>
      <w:r w:rsidRPr="00901F76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901F76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901F76">
        <w:rPr>
          <w:rFonts w:ascii="Times New Roman" w:hAnsi="Times New Roman"/>
          <w:snapToGrid/>
          <w:szCs w:val="24"/>
          <w:lang w:val="nl-NL"/>
        </w:rPr>
        <w:tab/>
        <w:t>NAF     1067,67 per 1000 kilo</w:t>
      </w:r>
    </w:p>
    <w:p w:rsidR="00901F76" w:rsidRPr="00901F76" w:rsidRDefault="00901F76" w:rsidP="00901F7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901F76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901F76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901F76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901F76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901F76">
        <w:rPr>
          <w:rFonts w:ascii="Times New Roman" w:hAnsi="Times New Roman"/>
          <w:snapToGrid/>
          <w:szCs w:val="24"/>
          <w:lang w:val="nl-NL"/>
        </w:rPr>
        <w:tab/>
        <w:t>NAF     1727,51 per 1000 liters</w:t>
      </w:r>
    </w:p>
    <w:p w:rsidR="00901F76" w:rsidRPr="00901F76" w:rsidRDefault="00901F76" w:rsidP="00901F7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901F76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901F76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901F76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901F76">
        <w:rPr>
          <w:rFonts w:ascii="Times New Roman" w:hAnsi="Times New Roman"/>
          <w:snapToGrid/>
          <w:szCs w:val="24"/>
          <w:lang w:val="nl-NL"/>
        </w:rPr>
        <w:tab/>
        <w:t>NAF     1120,53 per 1000 liters</w:t>
      </w:r>
    </w:p>
    <w:p w:rsidR="00901F76" w:rsidRDefault="00901F76" w:rsidP="00901F7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5F2667" w:rsidRDefault="005F2667" w:rsidP="00901F7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bookmarkStart w:id="1" w:name="_GoBack"/>
      <w:bookmarkEnd w:id="1"/>
    </w:p>
    <w:p w:rsidR="005F2667" w:rsidRPr="00901F76" w:rsidRDefault="005F2667" w:rsidP="00901F7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901F76" w:rsidRDefault="00901F76" w:rsidP="00901F76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901F76" w:rsidRPr="00901F76" w:rsidRDefault="00901F76" w:rsidP="00901F76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901F76">
        <w:rPr>
          <w:rFonts w:ascii="Times New Roman" w:hAnsi="Times New Roman"/>
          <w:snapToGrid/>
          <w:szCs w:val="24"/>
          <w:lang w:val="nl-NL"/>
        </w:rPr>
        <w:t>B.</w:t>
      </w:r>
      <w:r w:rsidRPr="00901F76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901F76" w:rsidRPr="00901F76" w:rsidRDefault="00901F76" w:rsidP="00901F76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901F76" w:rsidRPr="00901F76" w:rsidRDefault="00901F76" w:rsidP="00901F7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901F76" w:rsidRPr="00901F76" w:rsidRDefault="00901F76" w:rsidP="00901F7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901F76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r w:rsidRPr="00901F76">
        <w:rPr>
          <w:rFonts w:ascii="Times New Roman" w:hAnsi="Times New Roman"/>
          <w:snapToGrid/>
          <w:szCs w:val="24"/>
          <w:lang w:val="nl-NL"/>
        </w:rPr>
        <w:tab/>
        <w:t>NAF    2,349 per liter</w:t>
      </w:r>
    </w:p>
    <w:p w:rsidR="00901F76" w:rsidRPr="00901F76" w:rsidRDefault="00901F76" w:rsidP="00901F7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901F76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901F76">
        <w:rPr>
          <w:rFonts w:ascii="Times New Roman" w:hAnsi="Times New Roman"/>
          <w:snapToGrid/>
          <w:szCs w:val="24"/>
          <w:lang w:val="nl-NL"/>
        </w:rPr>
        <w:t xml:space="preserve"> 500 </w:t>
      </w:r>
      <w:proofErr w:type="spellStart"/>
      <w:r w:rsidRPr="00901F76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901F76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901F76">
        <w:rPr>
          <w:rFonts w:ascii="Times New Roman" w:hAnsi="Times New Roman"/>
          <w:snapToGrid/>
          <w:szCs w:val="24"/>
          <w:lang w:val="nl-NL"/>
        </w:rPr>
        <w:tab/>
        <w:t>NAF    2,194 per liter</w:t>
      </w:r>
    </w:p>
    <w:p w:rsidR="00901F76" w:rsidRPr="00901F76" w:rsidRDefault="00901F76" w:rsidP="00901F7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901F76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901F76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901F76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901F76">
        <w:rPr>
          <w:rFonts w:ascii="Times New Roman" w:hAnsi="Times New Roman"/>
          <w:snapToGrid/>
          <w:szCs w:val="24"/>
          <w:lang w:val="nl-NL"/>
        </w:rPr>
        <w:tab/>
        <w:t>NAF    80,00 per cilinder</w:t>
      </w:r>
    </w:p>
    <w:p w:rsidR="00901F76" w:rsidRPr="00901F76" w:rsidRDefault="00901F76" w:rsidP="00901F76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901F76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901F76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901F76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901F76">
        <w:rPr>
          <w:rFonts w:ascii="Times New Roman" w:hAnsi="Times New Roman"/>
          <w:snapToGrid/>
          <w:szCs w:val="24"/>
          <w:lang w:val="nl-NL"/>
        </w:rPr>
        <w:tab/>
        <w:t>NAF    16,00 per cilinder</w:t>
      </w:r>
    </w:p>
    <w:p w:rsidR="00901F76" w:rsidRPr="00901F76" w:rsidRDefault="00901F76" w:rsidP="00901F7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01F76" w:rsidRPr="00901F76" w:rsidRDefault="00901F76" w:rsidP="00901F7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01F76" w:rsidRPr="00901F76" w:rsidRDefault="00901F76" w:rsidP="00901F76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901F76">
        <w:rPr>
          <w:rFonts w:ascii="Times New Roman" w:hAnsi="Times New Roman"/>
          <w:snapToGrid/>
          <w:szCs w:val="24"/>
          <w:lang w:val="nl-NL"/>
        </w:rPr>
        <w:t>Artikel II</w:t>
      </w:r>
    </w:p>
    <w:p w:rsidR="00901F76" w:rsidRPr="00901F76" w:rsidRDefault="00901F76" w:rsidP="00901F7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01F76" w:rsidRPr="00901F76" w:rsidRDefault="00901F76" w:rsidP="00901F7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901F76">
        <w:rPr>
          <w:rFonts w:ascii="Times New Roman" w:hAnsi="Times New Roman"/>
          <w:snapToGrid/>
          <w:szCs w:val="24"/>
          <w:lang w:val="nl-NL"/>
        </w:rPr>
        <w:t>1.</w:t>
      </w:r>
      <w:r w:rsidRPr="00901F76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901F76" w:rsidRPr="00901F76" w:rsidRDefault="00901F76" w:rsidP="00901F7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901F76">
        <w:rPr>
          <w:rFonts w:ascii="Times New Roman" w:hAnsi="Times New Roman"/>
          <w:snapToGrid/>
          <w:szCs w:val="24"/>
          <w:lang w:val="nl-NL"/>
        </w:rPr>
        <w:t>2.</w:t>
      </w:r>
      <w:r w:rsidRPr="00901F76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901F76" w:rsidRPr="00901F76" w:rsidRDefault="00901F76" w:rsidP="00901F7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901F76" w:rsidRPr="00901F76" w:rsidRDefault="00901F76" w:rsidP="00901F7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901F76" w:rsidRPr="00901F76" w:rsidRDefault="00901F76" w:rsidP="00901F7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901F76">
        <w:rPr>
          <w:rFonts w:ascii="Times New Roman" w:hAnsi="Times New Roman"/>
          <w:snapToGrid/>
          <w:szCs w:val="24"/>
          <w:lang w:val="nl-NL"/>
        </w:rPr>
        <w:t>Artikel III</w:t>
      </w:r>
    </w:p>
    <w:p w:rsidR="00901F76" w:rsidRPr="00901F76" w:rsidRDefault="00901F76" w:rsidP="00901F7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901F76" w:rsidRPr="00901F76" w:rsidRDefault="00901F76" w:rsidP="00901F7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901F76">
        <w:rPr>
          <w:rFonts w:ascii="Times New Roman" w:hAnsi="Times New Roman"/>
          <w:snapToGrid/>
          <w:szCs w:val="24"/>
          <w:lang w:val="nl-NL"/>
        </w:rPr>
        <w:t>Deze regeling treedt in werking met ingang van 1 november 2022.</w:t>
      </w:r>
    </w:p>
    <w:p w:rsidR="00901F76" w:rsidRPr="00901F76" w:rsidRDefault="00901F76" w:rsidP="00901F7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901F76" w:rsidRPr="00901F76" w:rsidRDefault="00901F76" w:rsidP="00901F76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901F76" w:rsidRPr="00901F76" w:rsidRDefault="00901F76" w:rsidP="00901F76">
      <w:pPr>
        <w:widowControl/>
        <w:tabs>
          <w:tab w:val="left" w:pos="4770"/>
        </w:tabs>
        <w:ind w:left="4320"/>
        <w:rPr>
          <w:rFonts w:ascii="Times New Roman" w:hAnsi="Times New Roman"/>
          <w:snapToGrid/>
          <w:szCs w:val="24"/>
          <w:lang w:val="nl-NL"/>
        </w:rPr>
      </w:pPr>
      <w:r w:rsidRPr="00901F76">
        <w:rPr>
          <w:rFonts w:ascii="Times New Roman" w:hAnsi="Times New Roman"/>
          <w:snapToGrid/>
          <w:szCs w:val="24"/>
          <w:lang w:val="nl-NL"/>
        </w:rPr>
        <w:t>Gegeven te Willemstad, 26 oktober 2022</w:t>
      </w:r>
    </w:p>
    <w:p w:rsidR="00901F76" w:rsidRPr="00901F76" w:rsidRDefault="00901F76" w:rsidP="00901F76">
      <w:pPr>
        <w:widowControl/>
        <w:tabs>
          <w:tab w:val="left" w:pos="9000"/>
        </w:tabs>
        <w:ind w:left="4860" w:hanging="540"/>
        <w:rPr>
          <w:rFonts w:ascii="Times New Roman" w:hAnsi="Times New Roman"/>
          <w:strike/>
          <w:snapToGrid/>
          <w:szCs w:val="24"/>
          <w:lang w:val="nl-NL"/>
        </w:rPr>
      </w:pPr>
      <w:r w:rsidRPr="00901F76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>,</w:t>
      </w:r>
      <w:r w:rsidRPr="00901F76">
        <w:rPr>
          <w:rFonts w:ascii="Times New Roman" w:hAnsi="Times New Roman"/>
          <w:snapToGrid/>
          <w:szCs w:val="24"/>
          <w:lang w:val="nl-NL"/>
        </w:rPr>
        <w:t xml:space="preserve"> </w:t>
      </w:r>
    </w:p>
    <w:p w:rsidR="00901F76" w:rsidRPr="00901F76" w:rsidRDefault="00901F76" w:rsidP="00901F76">
      <w:pPr>
        <w:autoSpaceDE w:val="0"/>
        <w:autoSpaceDN w:val="0"/>
        <w:spacing w:line="274" w:lineRule="exact"/>
        <w:ind w:left="4320" w:right="670"/>
        <w:jc w:val="center"/>
        <w:outlineLvl w:val="0"/>
        <w:rPr>
          <w:rFonts w:ascii="Times New Roman" w:hAnsi="Times New Roman"/>
          <w:snapToGrid/>
          <w:szCs w:val="24"/>
          <w:lang w:val="nl-NL"/>
        </w:rPr>
      </w:pPr>
      <w:r w:rsidRPr="00901F76">
        <w:rPr>
          <w:rFonts w:ascii="Times New Roman" w:hAnsi="Times New Roman"/>
          <w:snapToGrid/>
          <w:szCs w:val="24"/>
          <w:lang w:val="nl-NL"/>
        </w:rPr>
        <w:t>R.M. CIJNTJE</w:t>
      </w:r>
    </w:p>
    <w:p w:rsidR="00901F76" w:rsidRPr="00901F76" w:rsidRDefault="00901F76" w:rsidP="00901F76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</w:p>
    <w:p w:rsidR="00901F76" w:rsidRPr="00901F76" w:rsidRDefault="00901F76" w:rsidP="00901F76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901F76" w:rsidRPr="00901F76" w:rsidRDefault="00901F76" w:rsidP="00901F76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901F76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28</w:t>
      </w:r>
      <w:r w:rsidRPr="00901F76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oktober 2022</w:t>
      </w:r>
    </w:p>
    <w:p w:rsidR="00901F76" w:rsidRPr="00901F76" w:rsidRDefault="00901F76" w:rsidP="00901F76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901F76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901F76" w:rsidRPr="009C210F" w:rsidRDefault="00901F76" w:rsidP="00901F76">
      <w:pPr>
        <w:pStyle w:val="BodyText"/>
        <w:ind w:left="4320" w:right="1660"/>
        <w:jc w:val="center"/>
        <w:rPr>
          <w:lang w:val="nl-NL"/>
        </w:rPr>
      </w:pPr>
      <w:r w:rsidRPr="009C210F">
        <w:rPr>
          <w:lang w:val="nl-NL"/>
        </w:rPr>
        <w:t>G.S. PISAS</w:t>
      </w:r>
    </w:p>
    <w:p w:rsidR="00901F76" w:rsidRPr="00901F76" w:rsidRDefault="00901F76" w:rsidP="00901F76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2D76" w:rsidRPr="00864BBA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31A7B" w:rsidRPr="00022D76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31A7B" w:rsidRPr="00022D76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901F76">
      <w:rPr>
        <w:rFonts w:ascii="Times New Roman" w:hAnsi="Times New Roman"/>
        <w:b/>
        <w:spacing w:val="-4"/>
        <w:sz w:val="36"/>
      </w:rPr>
      <w:t>116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93143"/>
    <w:rsid w:val="005B7EA9"/>
    <w:rsid w:val="005C40D7"/>
    <w:rsid w:val="005D0989"/>
    <w:rsid w:val="005D39A3"/>
    <w:rsid w:val="005F2667"/>
    <w:rsid w:val="006147F1"/>
    <w:rsid w:val="006169E6"/>
    <w:rsid w:val="006725E6"/>
    <w:rsid w:val="006C19FE"/>
    <w:rsid w:val="00781AD6"/>
    <w:rsid w:val="007A6572"/>
    <w:rsid w:val="007C18B0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01F76"/>
    <w:rsid w:val="00910EBB"/>
    <w:rsid w:val="00957572"/>
    <w:rsid w:val="009D4A1F"/>
    <w:rsid w:val="009E45FD"/>
    <w:rsid w:val="00A0173D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42D6B"/>
    <w:rsid w:val="00EB1834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EA4BF4E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01F76"/>
    <w:pPr>
      <w:autoSpaceDE w:val="0"/>
      <w:autoSpaceDN w:val="0"/>
    </w:pPr>
    <w:rPr>
      <w:rFonts w:ascii="Palatino Linotype" w:eastAsia="Palatino Linotype" w:hAnsi="Palatino Linotype" w:cs="Palatino Linotype"/>
      <w:snapToGrid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01F76"/>
    <w:rPr>
      <w:rFonts w:ascii="Palatino Linotype" w:eastAsia="Palatino Linotype" w:hAnsi="Palatino Linotype" w:cs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3</TotalTime>
  <Pages>2</Pages>
  <Words>289</Words>
  <Characters>1751</Characters>
  <Application>Microsoft Office Word</Application>
  <DocSecurity>0</DocSecurity>
  <Lines>218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3</cp:revision>
  <cp:lastPrinted>2011-07-22T21:19:00Z</cp:lastPrinted>
  <dcterms:created xsi:type="dcterms:W3CDTF">2022-10-28T22:10:00Z</dcterms:created>
  <dcterms:modified xsi:type="dcterms:W3CDTF">2022-10-28T22:11:00Z</dcterms:modified>
</cp:coreProperties>
</file>