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3777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1"/>
            </w:textInput>
          </w:ffData>
        </w:fldChar>
      </w:r>
      <w:bookmarkStart w:id="0" w:name="Text2"/>
      <w:r w:rsidR="00637779">
        <w:rPr>
          <w:b/>
          <w:sz w:val="36"/>
          <w:szCs w:val="36"/>
        </w:rPr>
        <w:instrText xml:space="preserve"> FORMTEXT </w:instrText>
      </w:r>
      <w:r w:rsidR="00637779">
        <w:rPr>
          <w:b/>
          <w:sz w:val="36"/>
          <w:szCs w:val="36"/>
        </w:rPr>
      </w:r>
      <w:r w:rsidR="00637779">
        <w:rPr>
          <w:b/>
          <w:sz w:val="36"/>
          <w:szCs w:val="36"/>
        </w:rPr>
        <w:fldChar w:fldCharType="separate"/>
      </w:r>
      <w:r w:rsidR="00637779">
        <w:rPr>
          <w:b/>
          <w:noProof/>
          <w:sz w:val="36"/>
          <w:szCs w:val="36"/>
        </w:rPr>
        <w:t>121</w:t>
      </w:r>
      <w:r w:rsidR="0063777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</w:t>
      </w:r>
      <w:bookmarkStart w:id="1" w:name="_GoBack"/>
      <w:bookmarkEnd w:id="1"/>
      <w:r w:rsidRPr="00022D76">
        <w:rPr>
          <w:b w:val="0"/>
          <w:sz w:val="44"/>
          <w:lang w:val="nl-NL"/>
        </w:rPr>
        <w:t>LICATIEBLAD</w:t>
      </w:r>
    </w:p>
    <w:p w:rsidR="005D39A3" w:rsidRPr="005D39A3" w:rsidRDefault="005D39A3" w:rsidP="005D39A3">
      <w:pPr>
        <w:rPr>
          <w:lang w:val="nl-NL"/>
        </w:rPr>
      </w:pPr>
    </w:p>
    <w:p w:rsidR="00022D76" w:rsidRPr="00637779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637779" w:rsidRDefault="00637779" w:rsidP="00AD27E0">
      <w:pPr>
        <w:widowControl/>
        <w:spacing w:after="6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37779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F5E15" wp14:editId="1A090BFF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779" w:rsidRDefault="00637779" w:rsidP="00637779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5E1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637779" w:rsidRDefault="00637779" w:rsidP="00637779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637779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637779">
        <w:rPr>
          <w:rFonts w:ascii="Times New Roman" w:hAnsi="Times New Roman"/>
          <w:b/>
          <w:snapToGrid/>
          <w:szCs w:val="24"/>
          <w:lang w:val="nl-NL"/>
        </w:rPr>
        <w:t xml:space="preserve"> van de 23</w:t>
      </w:r>
      <w:r w:rsidRPr="0063777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37779">
        <w:rPr>
          <w:rFonts w:ascii="Times New Roman" w:hAnsi="Times New Roman"/>
          <w:b/>
          <w:snapToGrid/>
          <w:szCs w:val="24"/>
          <w:lang w:val="nl-NL"/>
        </w:rPr>
        <w:t xml:space="preserve"> november 2022 tot wijziging van de Prijzenbeschikking basis-, brandstof- en consumententarieven Curaçao 1995 (A.B. 1995, no. 44)</w:t>
      </w:r>
    </w:p>
    <w:p w:rsidR="00637779" w:rsidRDefault="00637779" w:rsidP="006377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637779" w:rsidRPr="00637779" w:rsidRDefault="00637779" w:rsidP="0063777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637779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637779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637779">
        <w:rPr>
          <w:rFonts w:ascii="Times New Roman" w:hAnsi="Times New Roman"/>
          <w:snapToGrid/>
          <w:szCs w:val="24"/>
          <w:lang w:val="nl-NL"/>
        </w:rPr>
        <w:t>ntwikkeling,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637779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637779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63777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Artikel I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637779" w:rsidRPr="00637779" w:rsidRDefault="00637779" w:rsidP="00637779">
      <w:pPr>
        <w:widowControl/>
        <w:spacing w:line="220" w:lineRule="exact"/>
        <w:rPr>
          <w:rFonts w:ascii="Times New Roman" w:hAnsi="Times New Roman"/>
          <w:snapToGrid/>
          <w:sz w:val="16"/>
          <w:szCs w:val="24"/>
          <w:lang w:val="nl-NL"/>
        </w:rPr>
      </w:pPr>
    </w:p>
    <w:tbl>
      <w:tblPr>
        <w:tblW w:w="8687" w:type="dxa"/>
        <w:tblLook w:val="04A0" w:firstRow="1" w:lastRow="0" w:firstColumn="1" w:lastColumn="0" w:noHBand="0" w:noVBand="1"/>
      </w:tblPr>
      <w:tblGrid>
        <w:gridCol w:w="3536"/>
        <w:gridCol w:w="1818"/>
        <w:gridCol w:w="1172"/>
        <w:gridCol w:w="1192"/>
        <w:gridCol w:w="969"/>
      </w:tblGrid>
      <w:tr w:rsidR="00637779" w:rsidRPr="00637779" w:rsidTr="00637779">
        <w:trPr>
          <w:trHeight w:val="290"/>
        </w:trPr>
        <w:tc>
          <w:tcPr>
            <w:tcW w:w="3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Tariefgroep elektriciteit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Categorie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Basis tarief in NAF/ kWh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Brandstof clausule in NAF /kWh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Totaal in NAF/ kWh</w:t>
            </w:r>
          </w:p>
        </w:tc>
      </w:tr>
      <w:tr w:rsidR="00637779" w:rsidRPr="00637779" w:rsidTr="00637779">
        <w:trPr>
          <w:trHeight w:val="290"/>
        </w:trPr>
        <w:tc>
          <w:tcPr>
            <w:tcW w:w="3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637779" w:rsidRPr="00637779" w:rsidTr="00637779">
        <w:trPr>
          <w:trHeight w:val="290"/>
        </w:trPr>
        <w:tc>
          <w:tcPr>
            <w:tcW w:w="3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637779" w:rsidRPr="00637779" w:rsidTr="00637779">
        <w:trPr>
          <w:trHeight w:val="290"/>
        </w:trPr>
        <w:tc>
          <w:tcPr>
            <w:tcW w:w="3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 Huishoudelijk Post en Prepaid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≤250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0,7057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250&lt;x≤350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0,8120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&gt;350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0,4409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0,8562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 Zakelijk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0,4001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0,8154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22 Industrieel standaard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0,3004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0,7157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0,7102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23 Industrieel exportgericht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0,1705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0,5858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0,1651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0,5804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24 Industrieel import vervangend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0,2352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0,6505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0,2294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0,6447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33 Hospitaal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0,1471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0,5624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0,1322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0,5475</w:t>
            </w:r>
          </w:p>
        </w:tc>
      </w:tr>
      <w:tr w:rsidR="00637779" w:rsidRPr="00637779" w:rsidTr="00637779">
        <w:trPr>
          <w:trHeight w:val="27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Straatverlichting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0,2818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0,6971</w:t>
            </w:r>
          </w:p>
        </w:tc>
      </w:tr>
    </w:tbl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637779" w:rsidRPr="00637779" w:rsidTr="0024300A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779" w:rsidRPr="00637779" w:rsidRDefault="00637779" w:rsidP="0063777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637779" w:rsidRPr="00637779" w:rsidTr="0024300A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37779" w:rsidRPr="00637779" w:rsidTr="0024300A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37779" w:rsidRPr="00637779" w:rsidTr="0024300A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9" w:rsidRPr="00637779" w:rsidRDefault="00637779" w:rsidP="0063777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9,2357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14,3860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16,3271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18,2908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14,7557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14,7557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14,7557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13,8057</w:t>
            </w:r>
          </w:p>
        </w:tc>
      </w:tr>
      <w:tr w:rsidR="00637779" w:rsidRPr="00637779" w:rsidTr="0024300A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779" w:rsidRPr="00637779" w:rsidRDefault="00637779" w:rsidP="0063777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3777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13,8057</w:t>
            </w:r>
          </w:p>
        </w:tc>
      </w:tr>
    </w:tbl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Artikel II</w:t>
      </w: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Artikel III</w:t>
      </w: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Deze regeling treedt in werking met ingang van 1 december 2022.</w:t>
      </w: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Gegeven te Willemstad, 23 november 2022</w:t>
      </w:r>
    </w:p>
    <w:p w:rsidR="00637779" w:rsidRPr="00637779" w:rsidRDefault="00637779" w:rsidP="00637779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637779" w:rsidRPr="00637779" w:rsidRDefault="00637779" w:rsidP="00637779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R.M. CIJNTJE</w:t>
      </w:r>
    </w:p>
    <w:p w:rsidR="00637779" w:rsidRPr="00637779" w:rsidRDefault="00637779" w:rsidP="0063777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25</w:t>
      </w:r>
      <w:r w:rsidRPr="0063777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november 2022</w:t>
      </w:r>
    </w:p>
    <w:p w:rsidR="00637779" w:rsidRDefault="00637779" w:rsidP="006377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37779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637779" w:rsidRDefault="00637779" w:rsidP="00637779">
      <w:pPr>
        <w:pStyle w:val="BodyText"/>
        <w:spacing w:line="295" w:lineRule="exact"/>
        <w:ind w:left="4320" w:right="1390"/>
        <w:jc w:val="center"/>
        <w:rPr>
          <w:lang w:val="nl-NL"/>
        </w:rPr>
      </w:pPr>
      <w:r>
        <w:rPr>
          <w:lang w:val="nl-NL"/>
        </w:rPr>
        <w:t>R.D. LARMONIE-CECILIA</w:t>
      </w:r>
    </w:p>
    <w:p w:rsidR="00637779" w:rsidRPr="00637779" w:rsidRDefault="00637779" w:rsidP="006377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37779" w:rsidRPr="00637779" w:rsidRDefault="00637779" w:rsidP="006377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637779" w:rsidRDefault="003D25AC">
      <w:pPr>
        <w:tabs>
          <w:tab w:val="left" w:pos="-720"/>
        </w:tabs>
        <w:suppressAutoHyphens/>
        <w:jc w:val="both"/>
        <w:rPr>
          <w:lang w:val="nl-NL"/>
        </w:rPr>
      </w:pPr>
    </w:p>
    <w:sectPr w:rsidR="003D25AC" w:rsidRPr="00637779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37779">
      <w:rPr>
        <w:rFonts w:ascii="Times New Roman" w:hAnsi="Times New Roman"/>
        <w:b/>
        <w:spacing w:val="-4"/>
        <w:sz w:val="36"/>
      </w:rPr>
      <w:t>121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37779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AD27E0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0776A9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779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37779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7779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333</Words>
  <Characters>2164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2022-11-25T23:37:00Z</dcterms:created>
  <dcterms:modified xsi:type="dcterms:W3CDTF">2022-11-25T23:37:00Z</dcterms:modified>
</cp:coreProperties>
</file>