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B1C94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32"/>
            </w:textInput>
          </w:ffData>
        </w:fldChar>
      </w:r>
      <w:bookmarkStart w:id="0" w:name="Text2"/>
      <w:r w:rsidR="000B1C94">
        <w:rPr>
          <w:b/>
          <w:sz w:val="36"/>
          <w:szCs w:val="36"/>
        </w:rPr>
        <w:instrText xml:space="preserve"> FORMTEXT </w:instrText>
      </w:r>
      <w:r w:rsidR="000B1C94">
        <w:rPr>
          <w:b/>
          <w:sz w:val="36"/>
          <w:szCs w:val="36"/>
        </w:rPr>
      </w:r>
      <w:r w:rsidR="000B1C94">
        <w:rPr>
          <w:b/>
          <w:sz w:val="36"/>
          <w:szCs w:val="36"/>
        </w:rPr>
        <w:fldChar w:fldCharType="separate"/>
      </w:r>
      <w:r w:rsidR="000B1C94">
        <w:rPr>
          <w:b/>
          <w:noProof/>
          <w:sz w:val="36"/>
          <w:szCs w:val="36"/>
        </w:rPr>
        <w:t>132</w:t>
      </w:r>
      <w:r w:rsidR="000B1C94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B1C94" w:rsidRPr="000B1C94" w:rsidRDefault="000B1C94" w:rsidP="000B1C94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B1C94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25</w:t>
      </w:r>
      <w:r w:rsidRPr="000B1C94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B1C94">
        <w:rPr>
          <w:rFonts w:ascii="Times New Roman" w:hAnsi="Times New Roman"/>
          <w:b/>
          <w:snapToGrid/>
          <w:szCs w:val="24"/>
          <w:lang w:val="nl-NL"/>
        </w:rPr>
        <w:t xml:space="preserve"> november 2020 tot wijziging van de Prijzenbeschikking aardolieproducten Curaça</w:t>
      </w:r>
      <w:r>
        <w:rPr>
          <w:rFonts w:ascii="Times New Roman" w:hAnsi="Times New Roman"/>
          <w:b/>
          <w:snapToGrid/>
          <w:szCs w:val="24"/>
          <w:lang w:val="nl-NL"/>
        </w:rPr>
        <w:t>o mei 1982 (P.B. 1982, no. 203)</w:t>
      </w:r>
    </w:p>
    <w:p w:rsidR="000B1C94" w:rsidRPr="000B1C94" w:rsidRDefault="000B1C94" w:rsidP="000B1C9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Minister van E</w:t>
      </w:r>
      <w:r w:rsidRPr="000B1C94">
        <w:rPr>
          <w:rFonts w:ascii="Times New Roman" w:hAnsi="Times New Roman"/>
          <w:snapToGrid/>
          <w:szCs w:val="24"/>
          <w:lang w:val="nl-NL"/>
        </w:rPr>
        <w:t>c</w:t>
      </w:r>
      <w:r>
        <w:rPr>
          <w:rFonts w:ascii="Times New Roman" w:hAnsi="Times New Roman"/>
          <w:snapToGrid/>
          <w:szCs w:val="24"/>
          <w:lang w:val="nl-NL"/>
        </w:rPr>
        <w:t>onomische O</w:t>
      </w:r>
      <w:r w:rsidRPr="000B1C94">
        <w:rPr>
          <w:rFonts w:ascii="Times New Roman" w:hAnsi="Times New Roman"/>
          <w:snapToGrid/>
          <w:szCs w:val="24"/>
          <w:lang w:val="nl-NL"/>
        </w:rPr>
        <w:t>ntwikkeling,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B1C94" w:rsidRPr="000B1C94" w:rsidRDefault="000B1C94" w:rsidP="000B1C9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B1C94" w:rsidRPr="000B1C94" w:rsidRDefault="000B1C94" w:rsidP="000B1C9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0B1C94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0B1C94" w:rsidRPr="000B1C94" w:rsidRDefault="000B1C94" w:rsidP="000B1C94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Artikel I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A.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0B1C94" w:rsidRPr="000B1C94" w:rsidRDefault="000B1C94" w:rsidP="000B1C94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NAF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1,5859 per liter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1,1227 per liter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>gebruik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ab/>
        <w:t>55,15 per cilinder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9,50 per cilinder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0B1C94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0B1C94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0B1C94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0B1C94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0B1C94">
        <w:rPr>
          <w:rFonts w:ascii="Times New Roman" w:hAnsi="Times New Roman"/>
          <w:snapToGrid/>
          <w:szCs w:val="24"/>
          <w:lang w:val="es-AR"/>
        </w:rPr>
        <w:tab/>
        <w:t xml:space="preserve">NAF       758,22 </w:t>
      </w:r>
      <w:r w:rsidRPr="000B1C94">
        <w:rPr>
          <w:rFonts w:ascii="Times New Roman" w:hAnsi="Times New Roman"/>
          <w:snapToGrid/>
          <w:szCs w:val="24"/>
          <w:lang w:val="es-ES"/>
        </w:rPr>
        <w:t>per 1000 kilo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746,11 per 1000 liters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1038,49 per 1000 liters</w:t>
      </w:r>
    </w:p>
    <w:p w:rsid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0B1C94" w:rsidRPr="000B1C94" w:rsidRDefault="000B1C94" w:rsidP="000B1C9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B.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0B1C94" w:rsidRPr="000B1C94" w:rsidRDefault="000B1C94" w:rsidP="000B1C9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1,862 per liter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1,371 per liter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70,00 per cilinder</w:t>
      </w:r>
    </w:p>
    <w:p w:rsidR="000B1C94" w:rsidRPr="000B1C94" w:rsidRDefault="000B1C94" w:rsidP="000B1C9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B1C9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B1C94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0B1C94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0B1C94">
        <w:rPr>
          <w:rFonts w:ascii="Times New Roman" w:hAnsi="Times New Roman"/>
          <w:snapToGrid/>
          <w:szCs w:val="24"/>
          <w:lang w:val="nl-NL"/>
        </w:rPr>
        <w:t>14,00 per cilinder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Artikel II</w:t>
      </w: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1.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2.</w:t>
      </w:r>
      <w:r w:rsidRPr="000B1C94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Artikel III</w:t>
      </w: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Deze regeling treedt in werking met ingang van 1 december 2020.</w:t>
      </w: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Gegeven te Willemstad, 25 november 2020</w:t>
      </w:r>
    </w:p>
    <w:p w:rsidR="000B1C94" w:rsidRPr="000B1C94" w:rsidRDefault="000B1C94" w:rsidP="000B1C94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0B1C94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0B1C94" w:rsidRDefault="000B1C94" w:rsidP="000B1C94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0B1C94" w:rsidRPr="000B1C94" w:rsidRDefault="000B1C94" w:rsidP="000B1C94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0B1C94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november 2020</w:t>
      </w:r>
    </w:p>
    <w:p w:rsidR="000B1C94" w:rsidRDefault="000B1C94" w:rsidP="000B1C9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B1C94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B1C94" w:rsidRDefault="000B1C94" w:rsidP="000B1C94">
      <w:pPr>
        <w:widowControl/>
        <w:ind w:left="4395" w:right="1513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0B1C94" w:rsidRPr="000B1C94" w:rsidRDefault="000B1C94" w:rsidP="000B1C9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0B1C94" w:rsidRPr="000B1C94" w:rsidRDefault="000B1C94" w:rsidP="000B1C9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06960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06960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06960">
      <w:rPr>
        <w:rFonts w:ascii="Times New Roman" w:hAnsi="Times New Roman"/>
        <w:b/>
        <w:spacing w:val="-4"/>
        <w:sz w:val="36"/>
      </w:rPr>
      <w:t>132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B1C94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B1C94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0B1C94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06960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290</Words>
  <Characters>1762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2020-11-27T20:16:00Z</dcterms:created>
  <dcterms:modified xsi:type="dcterms:W3CDTF">2020-11-27T20:17:00Z</dcterms:modified>
</cp:coreProperties>
</file>