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146A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4"/>
            </w:textInput>
          </w:ffData>
        </w:fldChar>
      </w:r>
      <w:bookmarkStart w:id="0" w:name="Text2"/>
      <w:r w:rsidR="00A146A5">
        <w:rPr>
          <w:b/>
          <w:sz w:val="36"/>
          <w:szCs w:val="36"/>
        </w:rPr>
        <w:instrText xml:space="preserve"> FORMTEXT </w:instrText>
      </w:r>
      <w:r w:rsidR="00A146A5">
        <w:rPr>
          <w:b/>
          <w:sz w:val="36"/>
          <w:szCs w:val="36"/>
        </w:rPr>
      </w:r>
      <w:r w:rsidR="00A146A5">
        <w:rPr>
          <w:b/>
          <w:sz w:val="36"/>
          <w:szCs w:val="36"/>
        </w:rPr>
        <w:fldChar w:fldCharType="separate"/>
      </w:r>
      <w:r w:rsidR="00A146A5">
        <w:rPr>
          <w:b/>
          <w:noProof/>
          <w:sz w:val="36"/>
          <w:szCs w:val="36"/>
        </w:rPr>
        <w:t>14</w:t>
      </w:r>
      <w:r w:rsidR="00A146A5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A146A5" w:rsidRPr="00A146A5" w:rsidRDefault="00A146A5" w:rsidP="00C91D6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146A5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26</w:t>
      </w:r>
      <w:r w:rsidRPr="00A146A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146A5">
        <w:rPr>
          <w:rFonts w:ascii="Times New Roman" w:hAnsi="Times New Roman"/>
          <w:b/>
          <w:snapToGrid/>
          <w:szCs w:val="24"/>
          <w:lang w:val="nl-NL"/>
        </w:rPr>
        <w:t xml:space="preserve"> februari 2020 tot wijziging van de Prijzenbeschikking aardolieproducten Curaçao mei 1982 (P.B. 1982, no. 203)</w:t>
      </w:r>
    </w:p>
    <w:p w:rsidR="00A146A5" w:rsidRPr="00A146A5" w:rsidRDefault="00A146A5" w:rsidP="00A146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____________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146A5" w:rsidRPr="00A146A5" w:rsidRDefault="00A146A5" w:rsidP="00A146A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146A5" w:rsidRPr="00A146A5" w:rsidRDefault="00A146A5" w:rsidP="00A146A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A146A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A146A5" w:rsidRPr="00A146A5" w:rsidRDefault="00A146A5" w:rsidP="00A146A5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Artikel I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6F7F52" w:rsidRPr="00A146A5" w:rsidRDefault="006F7F52" w:rsidP="00A146A5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A.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NAF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1,5640 per liter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1,1915 per liter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>gebruik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ab/>
        <w:t>52,65 per cilinder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>gebruik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ab/>
        <w:t>9,00 per cilinder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A146A5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A146A5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A146A5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A146A5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A146A5">
        <w:rPr>
          <w:rFonts w:ascii="Times New Roman" w:hAnsi="Times New Roman"/>
          <w:snapToGrid/>
          <w:szCs w:val="24"/>
          <w:lang w:val="es-AR"/>
        </w:rPr>
        <w:tab/>
        <w:t xml:space="preserve">NAF       565,20 </w:t>
      </w:r>
      <w:r w:rsidRPr="00A146A5">
        <w:rPr>
          <w:rFonts w:ascii="Times New Roman" w:hAnsi="Times New Roman"/>
          <w:snapToGrid/>
          <w:szCs w:val="24"/>
          <w:lang w:val="es-ES"/>
        </w:rPr>
        <w:t>per 1000 kilo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967,89 per 1000 liters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1096,40 per 1000 liters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B.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146A5" w:rsidRPr="00A146A5" w:rsidRDefault="00A146A5" w:rsidP="00A146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1,835 per liter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1,440 per liter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67,50 per cilinder</w:t>
      </w:r>
    </w:p>
    <w:p w:rsidR="00A146A5" w:rsidRPr="00A146A5" w:rsidRDefault="00A146A5" w:rsidP="00A146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146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146A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146A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146A5">
        <w:rPr>
          <w:rFonts w:ascii="Times New Roman" w:hAnsi="Times New Roman"/>
          <w:snapToGrid/>
          <w:szCs w:val="24"/>
          <w:lang w:val="nl-NL"/>
        </w:rPr>
        <w:t>13,50 per cilinder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Artikel II</w:t>
      </w: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1.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2.</w:t>
      </w:r>
      <w:r w:rsidRPr="00A146A5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Artikel III</w:t>
      </w: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Deze regeling treedt in werking met ingang van 3 maart 2020.</w:t>
      </w: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Gegeven te Willemstad, 26 februari 2020</w:t>
      </w:r>
    </w:p>
    <w:p w:rsidR="00A146A5" w:rsidRPr="00A146A5" w:rsidRDefault="00A146A5" w:rsidP="00A146A5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A146A5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A146A5" w:rsidRDefault="00A146A5" w:rsidP="00A146A5">
      <w:pPr>
        <w:widowControl/>
        <w:tabs>
          <w:tab w:val="left" w:pos="5604"/>
          <w:tab w:val="center" w:pos="7017"/>
        </w:tabs>
        <w:ind w:left="4253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A146A5" w:rsidRDefault="00A146A5" w:rsidP="00A146A5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146A5" w:rsidRPr="00A146A5" w:rsidRDefault="00A146A5" w:rsidP="00A146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A146A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februari 2020</w:t>
      </w:r>
    </w:p>
    <w:p w:rsidR="00A146A5" w:rsidRPr="00A146A5" w:rsidRDefault="00A146A5" w:rsidP="00A146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146A5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146A5" w:rsidRDefault="00A146A5" w:rsidP="00C91D68">
      <w:pPr>
        <w:ind w:left="4253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A146A5" w:rsidRDefault="00A146A5" w:rsidP="00A146A5">
      <w:pPr>
        <w:widowControl/>
        <w:spacing w:after="100" w:afterAutospacing="1"/>
        <w:ind w:left="5103" w:right="946"/>
        <w:rPr>
          <w:rFonts w:ascii="Palatino Linotype" w:eastAsiaTheme="minorHAnsi" w:hAnsi="Palatino Linotype" w:cstheme="minorBidi"/>
          <w:sz w:val="22"/>
          <w:szCs w:val="22"/>
          <w:lang w:val="nl-NL"/>
        </w:rPr>
      </w:pPr>
    </w:p>
    <w:p w:rsidR="00A146A5" w:rsidRPr="00A146A5" w:rsidRDefault="00A146A5" w:rsidP="00A146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F7F5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F7F52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146A5">
      <w:rPr>
        <w:rFonts w:ascii="Times New Roman" w:hAnsi="Times New Roman"/>
        <w:b/>
        <w:spacing w:val="-4"/>
        <w:sz w:val="36"/>
      </w:rPr>
      <w:t>14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146A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146A5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7F52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146A5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91D68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291</Words>
  <Characters>1752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2020-02-26T21:23:00Z</dcterms:created>
  <dcterms:modified xsi:type="dcterms:W3CDTF">2020-02-26T21:25:00Z</dcterms:modified>
</cp:coreProperties>
</file>