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2391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7"/>
            </w:textInput>
          </w:ffData>
        </w:fldChar>
      </w:r>
      <w:bookmarkStart w:id="0" w:name="Text2"/>
      <w:r w:rsidR="0072391C">
        <w:rPr>
          <w:b/>
          <w:sz w:val="36"/>
          <w:szCs w:val="36"/>
        </w:rPr>
        <w:instrText xml:space="preserve"> FORMTEXT </w:instrText>
      </w:r>
      <w:r w:rsidR="0072391C">
        <w:rPr>
          <w:b/>
          <w:sz w:val="36"/>
          <w:szCs w:val="36"/>
        </w:rPr>
      </w:r>
      <w:r w:rsidR="0072391C">
        <w:rPr>
          <w:b/>
          <w:sz w:val="36"/>
          <w:szCs w:val="36"/>
        </w:rPr>
        <w:fldChar w:fldCharType="separate"/>
      </w:r>
      <w:r w:rsidR="0072391C">
        <w:rPr>
          <w:b/>
          <w:noProof/>
          <w:sz w:val="36"/>
          <w:szCs w:val="36"/>
        </w:rPr>
        <w:t>17</w:t>
      </w:r>
      <w:r w:rsidR="0072391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2391C" w:rsidRPr="0072391C" w:rsidRDefault="0072391C" w:rsidP="0072391C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2391C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B3E7F7" wp14:editId="17D6B491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391C" w:rsidRDefault="0072391C" w:rsidP="0072391C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3E7F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72391C" w:rsidRDefault="0072391C" w:rsidP="0072391C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2391C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72391C">
        <w:rPr>
          <w:rFonts w:ascii="Times New Roman" w:hAnsi="Times New Roman"/>
          <w:b/>
          <w:snapToGrid/>
          <w:szCs w:val="24"/>
          <w:lang w:val="nl-NL"/>
        </w:rPr>
        <w:t xml:space="preserve"> van de 24</w:t>
      </w:r>
      <w:r w:rsidRPr="0072391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2391C">
        <w:rPr>
          <w:rFonts w:ascii="Times New Roman" w:hAnsi="Times New Roman"/>
          <w:b/>
          <w:snapToGrid/>
          <w:szCs w:val="24"/>
          <w:lang w:val="nl-NL"/>
        </w:rPr>
        <w:t xml:space="preserve"> februari 2021 tot wijziging van de Prijzenbeschikking basis-, brandstof- en consumententarieven Curaçao 1995 (A.B. 1995, no. 44</w:t>
      </w:r>
      <w:r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72391C" w:rsidRDefault="0072391C" w:rsidP="0072391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72391C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72391C">
        <w:rPr>
          <w:rFonts w:ascii="Times New Roman" w:hAnsi="Times New Roman"/>
          <w:snapToGrid/>
          <w:szCs w:val="24"/>
          <w:lang w:val="nl-NL"/>
        </w:rPr>
        <w:t>,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72391C" w:rsidRPr="0072391C" w:rsidRDefault="0072391C" w:rsidP="0072391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72391C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72391C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2391C" w:rsidRPr="0072391C" w:rsidRDefault="0072391C" w:rsidP="0072391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72391C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p w:rsidR="0072391C" w:rsidRPr="0072391C" w:rsidRDefault="0072391C" w:rsidP="0072391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72391C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72391C" w:rsidRPr="0072391C" w:rsidRDefault="0072391C" w:rsidP="0072391C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Artikel I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tbl>
      <w:tblPr>
        <w:tblW w:w="8667" w:type="dxa"/>
        <w:tblLook w:val="04A0" w:firstRow="1" w:lastRow="0" w:firstColumn="1" w:lastColumn="0" w:noHBand="0" w:noVBand="1"/>
      </w:tblPr>
      <w:tblGrid>
        <w:gridCol w:w="3528"/>
        <w:gridCol w:w="1814"/>
        <w:gridCol w:w="1169"/>
        <w:gridCol w:w="1189"/>
        <w:gridCol w:w="967"/>
      </w:tblGrid>
      <w:tr w:rsidR="0072391C" w:rsidRPr="0072391C" w:rsidTr="0072391C">
        <w:trPr>
          <w:trHeight w:val="299"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72391C" w:rsidRPr="0072391C" w:rsidTr="0072391C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2391C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2391C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0,5895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0,6958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0,7400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0,6992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0,5995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0,5940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0,4696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0,4642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0,5343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0,5285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0,4462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0,4313</w:t>
            </w:r>
          </w:p>
        </w:tc>
      </w:tr>
      <w:tr w:rsidR="0072391C" w:rsidRPr="0072391C" w:rsidTr="0072391C">
        <w:trPr>
          <w:trHeight w:val="288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0,5809</w:t>
            </w:r>
          </w:p>
        </w:tc>
      </w:tr>
    </w:tbl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72391C" w:rsidRPr="0072391C" w:rsidTr="007955DD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91C" w:rsidRPr="0072391C" w:rsidRDefault="0072391C" w:rsidP="0072391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72391C" w:rsidRPr="0072391C" w:rsidTr="007955D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955D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955D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91C" w:rsidRPr="0072391C" w:rsidRDefault="0072391C" w:rsidP="0072391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8,2776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13,4279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15,3690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17,3327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13,7976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13,7976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13,7976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12,8476</w:t>
            </w:r>
          </w:p>
        </w:tc>
      </w:tr>
      <w:tr w:rsidR="0072391C" w:rsidRPr="0072391C" w:rsidTr="007955D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3,3487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91C" w:rsidRPr="0072391C" w:rsidRDefault="0072391C" w:rsidP="0072391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2391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12,8476</w:t>
            </w:r>
          </w:p>
        </w:tc>
      </w:tr>
    </w:tbl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Artikel II</w:t>
      </w: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Artikel III</w:t>
      </w: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Deze regeling treedt in werking met ingang van 1 maart 2021.</w:t>
      </w: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Gegeven te Willemstad, 24 februari 2021</w:t>
      </w:r>
    </w:p>
    <w:p w:rsidR="0072391C" w:rsidRPr="0072391C" w:rsidRDefault="0072391C" w:rsidP="0072391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72391C" w:rsidRDefault="0072391C" w:rsidP="0072391C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72391C" w:rsidRPr="0072391C" w:rsidRDefault="0072391C" w:rsidP="0072391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72391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februari 2021</w:t>
      </w:r>
    </w:p>
    <w:p w:rsidR="0072391C" w:rsidRDefault="0072391C" w:rsidP="0072391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2391C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72391C" w:rsidRDefault="0072391C" w:rsidP="0072391C">
      <w:pPr>
        <w:widowControl/>
        <w:ind w:left="4253" w:right="151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72391C" w:rsidRPr="0072391C" w:rsidRDefault="0072391C" w:rsidP="0072391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72391C" w:rsidRPr="0072391C" w:rsidRDefault="0072391C" w:rsidP="0072391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462552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</w:t>
      </w: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6255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62552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2391C">
      <w:rPr>
        <w:rFonts w:ascii="Times New Roman" w:hAnsi="Times New Roman"/>
        <w:b/>
        <w:spacing w:val="-4"/>
        <w:sz w:val="36"/>
      </w:rPr>
      <w:t>17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2391C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2391C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62552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2391C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391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332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2021-02-28T18:08:00Z</dcterms:created>
  <dcterms:modified xsi:type="dcterms:W3CDTF">2021-02-28T18:08:00Z</dcterms:modified>
</cp:coreProperties>
</file>