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064039">
        <w:rPr>
          <w:b/>
          <w:sz w:val="36"/>
          <w:szCs w:val="36"/>
        </w:rPr>
        <w:t>8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F5235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8"/>
            </w:textInput>
          </w:ffData>
        </w:fldChar>
      </w:r>
      <w:bookmarkStart w:id="0" w:name="Text2"/>
      <w:r w:rsidR="00F52352">
        <w:rPr>
          <w:b/>
          <w:sz w:val="36"/>
          <w:szCs w:val="36"/>
        </w:rPr>
        <w:instrText xml:space="preserve"> FORMTEXT </w:instrText>
      </w:r>
      <w:r w:rsidR="00F52352">
        <w:rPr>
          <w:b/>
          <w:sz w:val="36"/>
          <w:szCs w:val="36"/>
        </w:rPr>
      </w:r>
      <w:r w:rsidR="00F52352">
        <w:rPr>
          <w:b/>
          <w:sz w:val="36"/>
          <w:szCs w:val="36"/>
        </w:rPr>
        <w:fldChar w:fldCharType="separate"/>
      </w:r>
      <w:r w:rsidR="00F52352">
        <w:rPr>
          <w:b/>
          <w:noProof/>
          <w:sz w:val="36"/>
          <w:szCs w:val="36"/>
        </w:rPr>
        <w:t>18</w:t>
      </w:r>
      <w:r w:rsidR="00F52352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DC04FF" w:rsidRDefault="00DC04FF" w:rsidP="00DC04FF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DC04FF">
        <w:rPr>
          <w:rFonts w:ascii="Times New Roman" w:hAnsi="Times New Roman"/>
          <w:b/>
          <w:snapToGrid/>
          <w:szCs w:val="24"/>
          <w:lang w:val="nl-NL"/>
        </w:rPr>
        <w:t>MINISTERIËLE REGELING</w:t>
      </w:r>
      <w:r w:rsidR="00F52352">
        <w:rPr>
          <w:rFonts w:ascii="Times New Roman" w:hAnsi="Times New Roman"/>
          <w:b/>
          <w:snapToGrid/>
          <w:szCs w:val="24"/>
          <w:lang w:val="nl-NL"/>
        </w:rPr>
        <w:t xml:space="preserve"> MET ALGEMENE WERKING v</w:t>
      </w:r>
      <w:r w:rsidRPr="00DC04FF">
        <w:rPr>
          <w:rFonts w:ascii="Times New Roman" w:hAnsi="Times New Roman"/>
          <w:b/>
          <w:snapToGrid/>
          <w:szCs w:val="24"/>
          <w:lang w:val="nl-NL"/>
        </w:rPr>
        <w:t>an de 28</w:t>
      </w:r>
      <w:r w:rsidRPr="00DC04F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C04FF">
        <w:rPr>
          <w:rFonts w:ascii="Times New Roman" w:hAnsi="Times New Roman"/>
          <w:b/>
          <w:snapToGrid/>
          <w:szCs w:val="24"/>
          <w:lang w:val="nl-NL"/>
        </w:rPr>
        <w:t xml:space="preserve"> maart 2018 tot wijziging van de Prijzenbeschikking aardolieproducten Curaça</w:t>
      </w:r>
      <w:r w:rsidRPr="00DC04FF">
        <w:rPr>
          <w:rFonts w:ascii="Times New Roman" w:hAnsi="Times New Roman"/>
          <w:b/>
          <w:snapToGrid/>
          <w:szCs w:val="24"/>
          <w:lang w:val="nl-NL"/>
        </w:rPr>
        <w:t>o mei 1982 (P.B. 1982, no. 203)</w:t>
      </w:r>
    </w:p>
    <w:p w:rsidR="00DC04FF" w:rsidRPr="00DC04FF" w:rsidRDefault="00DC04FF" w:rsidP="00DC04FF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C04FF" w:rsidRPr="00DC04FF" w:rsidRDefault="00DC04FF" w:rsidP="00DC04F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C04FF" w:rsidRPr="00DC04FF" w:rsidRDefault="00DC04FF" w:rsidP="00DC04F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F52352" w:rsidP="00DC04F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DC04FF" w:rsidRPr="00DC04FF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DC04FF" w:rsidRPr="00DC04FF" w:rsidRDefault="00DC04FF" w:rsidP="00DC04FF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Artikel I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eenieder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A.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Benzine met een gehalte van 95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octaan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1.5996 per liter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1.1389 per liter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gebruik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45.15 per cilinder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lastRenderedPageBreak/>
        <w:t xml:space="preserve">LPG 20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>gebruik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7.50 per cilinder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ES"/>
        </w:rPr>
      </w:pPr>
      <w:r w:rsidRPr="00DC04FF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DC04FF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DC04FF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DC04FF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DC04FF">
        <w:rPr>
          <w:rFonts w:ascii="Times New Roman" w:hAnsi="Times New Roman"/>
          <w:snapToGrid/>
          <w:szCs w:val="24"/>
          <w:lang w:val="es-AR"/>
        </w:rPr>
        <w:tab/>
        <w:t xml:space="preserve">NAF       758.12 </w:t>
      </w:r>
      <w:r w:rsidRPr="00DC04FF">
        <w:rPr>
          <w:rFonts w:ascii="Times New Roman" w:hAnsi="Times New Roman"/>
          <w:snapToGrid/>
          <w:szCs w:val="24"/>
          <w:lang w:val="es-ES"/>
        </w:rPr>
        <w:t>per 1000 kilo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957.02 per 1000 liters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946.39 per 1000 liters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B.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DC04FF" w:rsidRPr="00DC04FF" w:rsidRDefault="00DC04FF" w:rsidP="00DC04F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1.863 per liter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1.374 per liter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60.00 per cilinder</w:t>
      </w:r>
    </w:p>
    <w:p w:rsidR="00DC04FF" w:rsidRPr="00DC04FF" w:rsidRDefault="00DC04FF" w:rsidP="00DC04F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C04F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C04F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DC04FF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DC04FF">
        <w:rPr>
          <w:rFonts w:ascii="Times New Roman" w:hAnsi="Times New Roman"/>
          <w:snapToGrid/>
          <w:szCs w:val="24"/>
          <w:lang w:val="nl-NL"/>
        </w:rPr>
        <w:t>12.00 per cilinder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Artikel II</w:t>
      </w:r>
    </w:p>
    <w:p w:rsidR="00DC04FF" w:rsidRPr="00DC04FF" w:rsidRDefault="00DC04FF" w:rsidP="00DC04F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1.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2.</w:t>
      </w:r>
      <w:r w:rsidRPr="00DC04FF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Artikel III</w:t>
      </w: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Deze regeling treedt in werking met ingang van 3 april 2018.</w:t>
      </w: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Gegeven te Willemstad, 28 maart 2018</w:t>
      </w: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DC04FF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DC04FF" w:rsidRPr="00DC04FF" w:rsidRDefault="00F52352" w:rsidP="00F52352">
      <w:pPr>
        <w:widowControl/>
        <w:ind w:left="4678" w:right="238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</w:t>
      </w:r>
      <w:bookmarkStart w:id="1" w:name="_GoBack"/>
      <w:bookmarkEnd w:id="1"/>
      <w:r>
        <w:rPr>
          <w:rFonts w:ascii="Palatino Linotype" w:hAnsi="Palatino Linotype"/>
          <w:sz w:val="22"/>
          <w:szCs w:val="22"/>
          <w:lang w:val="nl-NL"/>
        </w:rPr>
        <w:t>TINA</w:t>
      </w: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="00F52352">
        <w:rPr>
          <w:rFonts w:ascii="Times New Roman" w:hAnsi="Times New Roman"/>
          <w:snapToGrid/>
          <w:szCs w:val="24"/>
          <w:vertAlign w:val="superscript"/>
          <w:lang w:val="nl-NL"/>
        </w:rPr>
        <w:t xml:space="preserve">ste </w:t>
      </w:r>
      <w:r>
        <w:rPr>
          <w:rFonts w:ascii="Times New Roman" w:hAnsi="Times New Roman"/>
          <w:snapToGrid/>
          <w:szCs w:val="24"/>
          <w:lang w:val="nl-NL"/>
        </w:rPr>
        <w:t>maart 2018</w:t>
      </w:r>
    </w:p>
    <w:p w:rsidR="00DC04FF" w:rsidRPr="00DC04FF" w:rsidRDefault="00DC04FF" w:rsidP="00DC04F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  <w:r w:rsidRPr="00DC04FF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F52352" w:rsidRDefault="00F52352" w:rsidP="00F52352">
      <w:pPr>
        <w:widowControl/>
        <w:ind w:left="4820" w:right="1230"/>
        <w:jc w:val="center"/>
        <w:rPr>
          <w:rFonts w:ascii="Palatino Linotype" w:eastAsia="MS Mincho" w:hAnsi="Palatino Linotype"/>
          <w:snapToGrid/>
          <w:sz w:val="22"/>
          <w:szCs w:val="22"/>
          <w:lang w:val="nl-NL"/>
        </w:rPr>
      </w:pPr>
      <w:r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DC04FF" w:rsidRPr="00DC04FF" w:rsidRDefault="00DC04FF" w:rsidP="00F52352">
      <w:pPr>
        <w:widowControl/>
        <w:ind w:left="4820" w:right="1230"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4FF" w:rsidRDefault="00DC04FF">
      <w:pPr>
        <w:spacing w:line="20" w:lineRule="exact"/>
      </w:pPr>
    </w:p>
  </w:endnote>
  <w:endnote w:type="continuationSeparator" w:id="0">
    <w:p w:rsidR="00DC04FF" w:rsidRDefault="00DC04FF">
      <w:r>
        <w:t xml:space="preserve"> </w:t>
      </w:r>
    </w:p>
  </w:endnote>
  <w:endnote w:type="continuationNotice" w:id="1">
    <w:p w:rsidR="00DC04FF" w:rsidRDefault="00DC04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4FF" w:rsidRDefault="00DC04FF">
      <w:r>
        <w:separator/>
      </w:r>
    </w:p>
  </w:footnote>
  <w:footnote w:type="continuationSeparator" w:id="0">
    <w:p w:rsidR="00DC04FF" w:rsidRDefault="00DC0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52352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52352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52352">
      <w:rPr>
        <w:rFonts w:ascii="Times New Roman" w:hAnsi="Times New Roman"/>
        <w:b/>
        <w:spacing w:val="-4"/>
        <w:sz w:val="36"/>
      </w:rPr>
      <w:t>18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C04FF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C04FF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F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04FF"/>
    <w:rsid w:val="00DC4B4C"/>
    <w:rsid w:val="00E42D6B"/>
    <w:rsid w:val="00ED69A7"/>
    <w:rsid w:val="00EE4FD2"/>
    <w:rsid w:val="00F5235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EA0DFF-5D86-41A1-8DB1-85F54596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45</TotalTime>
  <Pages>2</Pages>
  <Words>289</Words>
  <Characters>1771</Characters>
  <Application>Microsoft Office Word</Application>
  <DocSecurity>0</DocSecurity>
  <Lines>196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1</cp:revision>
  <cp:lastPrinted>2011-07-22T21:19:00Z</cp:lastPrinted>
  <dcterms:created xsi:type="dcterms:W3CDTF">2018-03-29T14:38:00Z</dcterms:created>
  <dcterms:modified xsi:type="dcterms:W3CDTF">2018-03-29T16:14:00Z</dcterms:modified>
</cp:coreProperties>
</file>