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BF3896">
        <w:rPr>
          <w:b/>
          <w:sz w:val="36"/>
          <w:szCs w:val="36"/>
          <w:lang w:val="nl-NL"/>
        </w:rPr>
        <w:t>20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734BFE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26"/>
            </w:textInput>
          </w:ffData>
        </w:fldChar>
      </w:r>
      <w:bookmarkStart w:id="0" w:name="Text2"/>
      <w:r w:rsidR="00734BFE" w:rsidRPr="00734BFE">
        <w:rPr>
          <w:b/>
          <w:sz w:val="36"/>
          <w:szCs w:val="36"/>
          <w:lang w:val="nl-NL"/>
        </w:rPr>
        <w:instrText xml:space="preserve"> FORMTEXT </w:instrText>
      </w:r>
      <w:r w:rsidR="00734BFE">
        <w:rPr>
          <w:b/>
          <w:sz w:val="36"/>
          <w:szCs w:val="36"/>
        </w:rPr>
      </w:r>
      <w:r w:rsidR="00734BFE">
        <w:rPr>
          <w:b/>
          <w:sz w:val="36"/>
          <w:szCs w:val="36"/>
        </w:rPr>
        <w:fldChar w:fldCharType="separate"/>
      </w:r>
      <w:r w:rsidR="00734BFE" w:rsidRPr="00734BFE">
        <w:rPr>
          <w:b/>
          <w:noProof/>
          <w:sz w:val="36"/>
          <w:szCs w:val="36"/>
          <w:lang w:val="nl-NL"/>
        </w:rPr>
        <w:t>26</w:t>
      </w:r>
      <w:r w:rsidR="00734BFE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495C3B" w:rsidRPr="00022D76" w:rsidRDefault="00495C3B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495C3B" w:rsidRPr="00495C3B" w:rsidRDefault="00495C3B" w:rsidP="00495C3B">
      <w:pPr>
        <w:rPr>
          <w:lang w:val="nl-NL"/>
        </w:rPr>
      </w:pPr>
    </w:p>
    <w:p w:rsidR="005D39A3" w:rsidRPr="005D39A3" w:rsidRDefault="005D39A3" w:rsidP="005D39A3">
      <w:pPr>
        <w:rPr>
          <w:lang w:val="nl-NL"/>
        </w:rPr>
      </w:pPr>
    </w:p>
    <w:p w:rsidR="00B210E8" w:rsidRPr="00495C3B" w:rsidRDefault="00B210E8" w:rsidP="00495C3B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B210E8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9A72C1" wp14:editId="31310E76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10E8" w:rsidRDefault="00B210E8" w:rsidP="00B210E8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A72C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bclP4dsAAAALAQAADwAAAGRycy9kb3ducmV2LnhtbExPQW7CMBC8V+ofrEXqDRxyCFEaByEo&#10;lx6QSivOTrxNUuJ1FBsIv+/mBLfZmdHsTL4ebSeuOPjWkYLlIgKBVDnTUq3g53s/T0H4oMnozhEq&#10;uKOHdfH6kuvMuBt94fUYasEh5DOtoAmhz6T0VYNW+4XrkVj7dYPVgc+hlmbQNw63nYyjKJFWt8Qf&#10;Gt3jtsHqfLxYBat0vzMx4fkTd9VHuTnY0+nPKvU2GzfvIAKO4WGGqT5Xh4I7le5CxotOwXy15C2B&#10;QZIymBzxxJTMxEkEssjl84biHwAA//8DAFBLAQItABQABgAIAAAAIQC2gziS/gAAAOEBAAATAAAA&#10;AAAAAAAAAAAAAAAAAABbQ29udGVudF9UeXBlc10ueG1sUEsBAi0AFAAGAAgAAAAhADj9If/WAAAA&#10;lAEAAAsAAAAAAAAAAAAAAAAALwEAAF9yZWxzLy5yZWxzUEsBAi0AFAAGAAgAAAAhAJSW35+dAQAA&#10;JgMAAA4AAAAAAAAAAAAAAAAALgIAAGRycy9lMm9Eb2MueG1sUEsBAi0AFAAGAAgAAAAhAG3JT+Hb&#10;AAAACwEAAA8AAAAAAAAAAAAAAAAA9wMAAGRycy9kb3ducmV2LnhtbFBLBQYAAAAABAAEAPMAAAD/&#10;BAAAAAA=&#10;" filled="f" stroked="f">
                <v:path arrowok="t"/>
                <v:textbox style="mso-fit-shape-to-text:t">
                  <w:txbxContent>
                    <w:p w:rsidR="00B210E8" w:rsidRDefault="00B210E8" w:rsidP="00B210E8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495C3B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Pr="00B210E8">
        <w:rPr>
          <w:rFonts w:ascii="Times New Roman" w:hAnsi="Times New Roman"/>
          <w:b/>
          <w:snapToGrid/>
          <w:szCs w:val="24"/>
          <w:lang w:val="nl-NL"/>
        </w:rPr>
        <w:t xml:space="preserve"> van de 25</w:t>
      </w:r>
      <w:r w:rsidRPr="00B210E8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B210E8">
        <w:rPr>
          <w:rFonts w:ascii="Times New Roman" w:hAnsi="Times New Roman"/>
          <w:b/>
          <w:snapToGrid/>
          <w:szCs w:val="24"/>
          <w:lang w:val="nl-NL"/>
        </w:rPr>
        <w:t xml:space="preserve"> maart 2020 tot wijziging van de Prijzenbeschikking basis-, brandstof- en consumententarieven Curaçao 1995 (A.B. 1995, no. 44</w:t>
      </w:r>
      <w:r w:rsidRPr="00495C3B">
        <w:rPr>
          <w:rFonts w:ascii="Times New Roman" w:hAnsi="Times New Roman"/>
          <w:b/>
          <w:snapToGrid/>
          <w:szCs w:val="24"/>
          <w:lang w:val="nl-NL"/>
        </w:rPr>
        <w:t>)</w:t>
      </w:r>
    </w:p>
    <w:p w:rsidR="00495C3B" w:rsidRDefault="00495C3B" w:rsidP="00495C3B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</w:p>
    <w:p w:rsidR="00495C3B" w:rsidRPr="00B210E8" w:rsidRDefault="00495C3B" w:rsidP="00495C3B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B210E8" w:rsidRPr="00B210E8" w:rsidRDefault="00B210E8" w:rsidP="00B210E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210E8" w:rsidRPr="00B210E8" w:rsidRDefault="00495C3B" w:rsidP="00B210E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B210E8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Minister van E</w:t>
      </w:r>
      <w:r w:rsidRPr="00B210E8">
        <w:rPr>
          <w:rFonts w:ascii="Times New Roman" w:hAnsi="Times New Roman"/>
          <w:snapToGrid/>
          <w:szCs w:val="24"/>
          <w:lang w:val="nl-NL"/>
        </w:rPr>
        <w:t xml:space="preserve">conomische </w:t>
      </w:r>
      <w:r>
        <w:rPr>
          <w:rFonts w:ascii="Times New Roman" w:hAnsi="Times New Roman"/>
          <w:snapToGrid/>
          <w:szCs w:val="24"/>
          <w:lang w:val="nl-NL"/>
        </w:rPr>
        <w:t>O</w:t>
      </w:r>
      <w:r w:rsidRPr="00B210E8">
        <w:rPr>
          <w:rFonts w:ascii="Times New Roman" w:hAnsi="Times New Roman"/>
          <w:snapToGrid/>
          <w:szCs w:val="24"/>
          <w:lang w:val="nl-NL"/>
        </w:rPr>
        <w:t>ntwikkeling,</w:t>
      </w:r>
    </w:p>
    <w:p w:rsidR="00B210E8" w:rsidRPr="00B210E8" w:rsidRDefault="00B210E8" w:rsidP="00B210E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210E8" w:rsidRPr="00B210E8" w:rsidRDefault="00B210E8" w:rsidP="00B210E8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B210E8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B210E8" w:rsidRPr="00B210E8" w:rsidRDefault="00B210E8" w:rsidP="00B210E8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B210E8" w:rsidRPr="00B210E8" w:rsidRDefault="00B210E8" w:rsidP="00B210E8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B210E8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B210E8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B210E8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B210E8" w:rsidRPr="00B210E8" w:rsidRDefault="00B210E8" w:rsidP="00B210E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210E8" w:rsidRPr="00B210E8" w:rsidRDefault="00B210E8" w:rsidP="00B210E8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B210E8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B210E8" w:rsidRPr="00B210E8" w:rsidRDefault="00B210E8" w:rsidP="00B210E8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B210E8" w:rsidRPr="00B210E8" w:rsidRDefault="00495C3B" w:rsidP="00B210E8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="00B210E8" w:rsidRPr="00B210E8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B210E8" w:rsidRPr="00B210E8" w:rsidRDefault="00B210E8" w:rsidP="00B210E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210E8" w:rsidRPr="00B210E8" w:rsidRDefault="00B210E8" w:rsidP="00B210E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B210E8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B210E8" w:rsidRPr="00B210E8" w:rsidRDefault="00B210E8" w:rsidP="00B210E8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B210E8" w:rsidRPr="00B210E8" w:rsidRDefault="00B210E8" w:rsidP="00B210E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210E8">
        <w:rPr>
          <w:rFonts w:ascii="Times New Roman" w:hAnsi="Times New Roman"/>
          <w:snapToGrid/>
          <w:szCs w:val="24"/>
          <w:lang w:val="nl-NL"/>
        </w:rPr>
        <w:t>Artikel I</w:t>
      </w:r>
    </w:p>
    <w:p w:rsidR="00B210E8" w:rsidRPr="00B210E8" w:rsidRDefault="00B210E8" w:rsidP="00B210E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210E8" w:rsidRPr="00B210E8" w:rsidRDefault="00B210E8" w:rsidP="00B210E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210E8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(A.B. 1995, no. 44) wordt nader gewijzigd als volgt:</w:t>
      </w:r>
    </w:p>
    <w:p w:rsidR="00B210E8" w:rsidRPr="00B210E8" w:rsidRDefault="00B210E8" w:rsidP="00B210E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210E8" w:rsidRPr="00B210E8" w:rsidRDefault="00B210E8" w:rsidP="00B210E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210E8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B210E8" w:rsidRPr="00B210E8" w:rsidRDefault="00B210E8" w:rsidP="00B210E8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67" w:type="dxa"/>
        <w:tblLook w:val="04A0" w:firstRow="1" w:lastRow="0" w:firstColumn="1" w:lastColumn="0" w:noHBand="0" w:noVBand="1"/>
      </w:tblPr>
      <w:tblGrid>
        <w:gridCol w:w="3529"/>
        <w:gridCol w:w="1815"/>
        <w:gridCol w:w="1168"/>
        <w:gridCol w:w="1188"/>
        <w:gridCol w:w="967"/>
      </w:tblGrid>
      <w:tr w:rsidR="00495C3B" w:rsidRPr="00B210E8" w:rsidTr="00495C3B">
        <w:trPr>
          <w:trHeight w:val="281"/>
        </w:trPr>
        <w:tc>
          <w:tcPr>
            <w:tcW w:w="35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0E8" w:rsidRPr="00B210E8" w:rsidRDefault="00B210E8" w:rsidP="00B210E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0E8" w:rsidRPr="00B210E8" w:rsidRDefault="00B210E8" w:rsidP="00B210E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0E8" w:rsidRPr="00B210E8" w:rsidRDefault="00B210E8" w:rsidP="00B210E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in NAF/ kWh</w:t>
            </w:r>
          </w:p>
        </w:tc>
      </w:tr>
      <w:tr w:rsidR="00495C3B" w:rsidRPr="00B210E8" w:rsidTr="00495C3B">
        <w:trPr>
          <w:trHeight w:val="288"/>
        </w:trPr>
        <w:tc>
          <w:tcPr>
            <w:tcW w:w="3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495C3B" w:rsidRPr="00B210E8" w:rsidTr="00495C3B">
        <w:trPr>
          <w:trHeight w:val="288"/>
        </w:trPr>
        <w:tc>
          <w:tcPr>
            <w:tcW w:w="3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495C3B" w:rsidRPr="00B210E8" w:rsidTr="00495C3B">
        <w:trPr>
          <w:trHeight w:val="288"/>
        </w:trPr>
        <w:tc>
          <w:tcPr>
            <w:tcW w:w="3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495C3B" w:rsidRPr="00B210E8" w:rsidTr="00495C3B">
        <w:trPr>
          <w:trHeight w:val="199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0,5323</w:t>
            </w:r>
          </w:p>
        </w:tc>
      </w:tr>
      <w:tr w:rsidR="00495C3B" w:rsidRPr="00B210E8" w:rsidTr="00495C3B">
        <w:trPr>
          <w:trHeight w:val="199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0,3967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0,6386</w:t>
            </w:r>
          </w:p>
        </w:tc>
      </w:tr>
      <w:tr w:rsidR="00495C3B" w:rsidRPr="00B210E8" w:rsidTr="00495C3B">
        <w:trPr>
          <w:trHeight w:val="199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0,6828</w:t>
            </w:r>
          </w:p>
        </w:tc>
      </w:tr>
      <w:tr w:rsidR="00495C3B" w:rsidRPr="00B210E8" w:rsidTr="00495C3B">
        <w:trPr>
          <w:trHeight w:val="199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0,6420</w:t>
            </w:r>
          </w:p>
        </w:tc>
      </w:tr>
      <w:tr w:rsidR="00495C3B" w:rsidRPr="00B210E8" w:rsidTr="00495C3B">
        <w:trPr>
          <w:trHeight w:val="199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0,3004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0,5423</w:t>
            </w:r>
          </w:p>
        </w:tc>
      </w:tr>
      <w:tr w:rsidR="00495C3B" w:rsidRPr="00B210E8" w:rsidTr="00495C3B">
        <w:trPr>
          <w:trHeight w:val="199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0,2949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0,5368</w:t>
            </w:r>
          </w:p>
        </w:tc>
      </w:tr>
      <w:tr w:rsidR="00495C3B" w:rsidRPr="00B210E8" w:rsidTr="00495C3B">
        <w:trPr>
          <w:trHeight w:val="199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0,1705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0,4124</w:t>
            </w:r>
          </w:p>
        </w:tc>
      </w:tr>
      <w:tr w:rsidR="00495C3B" w:rsidRPr="00B210E8" w:rsidTr="00E1007B">
        <w:trPr>
          <w:trHeight w:val="199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0,1651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0,4070</w:t>
            </w:r>
          </w:p>
        </w:tc>
      </w:tr>
      <w:tr w:rsidR="00495C3B" w:rsidRPr="00B210E8" w:rsidTr="00E1007B">
        <w:trPr>
          <w:trHeight w:val="199"/>
        </w:trPr>
        <w:tc>
          <w:tcPr>
            <w:tcW w:w="3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0,2352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0,4771</w:t>
            </w:r>
          </w:p>
        </w:tc>
      </w:tr>
      <w:tr w:rsidR="00495C3B" w:rsidRPr="00B210E8" w:rsidTr="00495C3B">
        <w:trPr>
          <w:trHeight w:val="199"/>
        </w:trPr>
        <w:tc>
          <w:tcPr>
            <w:tcW w:w="3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bookmarkStart w:id="1" w:name="_GoBack"/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lastRenderedPageBreak/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0,2294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0,4713</w:t>
            </w:r>
          </w:p>
        </w:tc>
      </w:tr>
      <w:bookmarkEnd w:id="1"/>
      <w:tr w:rsidR="00495C3B" w:rsidRPr="00B210E8" w:rsidTr="00495C3B">
        <w:trPr>
          <w:trHeight w:val="199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0,1471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0,3890</w:t>
            </w:r>
          </w:p>
        </w:tc>
      </w:tr>
      <w:tr w:rsidR="00495C3B" w:rsidRPr="00B210E8" w:rsidTr="00495C3B">
        <w:trPr>
          <w:trHeight w:val="199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0,1322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0,3741</w:t>
            </w:r>
          </w:p>
        </w:tc>
      </w:tr>
      <w:tr w:rsidR="00495C3B" w:rsidRPr="00B210E8" w:rsidTr="00495C3B">
        <w:trPr>
          <w:trHeight w:val="199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0,5237</w:t>
            </w:r>
          </w:p>
        </w:tc>
      </w:tr>
    </w:tbl>
    <w:p w:rsidR="00B210E8" w:rsidRPr="00B210E8" w:rsidRDefault="00B210E8" w:rsidP="00B210E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210E8" w:rsidRPr="00B210E8" w:rsidRDefault="00B210E8" w:rsidP="00B210E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210E8" w:rsidRPr="00B210E8" w:rsidRDefault="00B210E8" w:rsidP="00B210E8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479"/>
        <w:gridCol w:w="1790"/>
        <w:gridCol w:w="1155"/>
        <w:gridCol w:w="1174"/>
        <w:gridCol w:w="1022"/>
      </w:tblGrid>
      <w:tr w:rsidR="00B210E8" w:rsidRPr="00734BFE" w:rsidTr="00363B0C">
        <w:trPr>
          <w:trHeight w:val="279"/>
        </w:trPr>
        <w:tc>
          <w:tcPr>
            <w:tcW w:w="3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0E8" w:rsidRPr="00B210E8" w:rsidRDefault="00B210E8" w:rsidP="00B210E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0E8" w:rsidRPr="00B210E8" w:rsidRDefault="00B210E8" w:rsidP="00B210E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0E8" w:rsidRPr="00B210E8" w:rsidRDefault="00B210E8" w:rsidP="00B210E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B210E8" w:rsidRPr="00734BFE" w:rsidTr="00363B0C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B210E8" w:rsidRPr="00734BFE" w:rsidTr="00363B0C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B210E8" w:rsidRPr="00734BFE" w:rsidTr="00363B0C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E8" w:rsidRPr="00B210E8" w:rsidRDefault="00B210E8" w:rsidP="00B210E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B210E8" w:rsidRPr="00B210E8" w:rsidTr="00363B0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7,7530</w:t>
            </w:r>
          </w:p>
        </w:tc>
      </w:tr>
      <w:tr w:rsidR="00B210E8" w:rsidRPr="00B210E8" w:rsidTr="00363B0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12,9033</w:t>
            </w:r>
          </w:p>
        </w:tc>
      </w:tr>
      <w:tr w:rsidR="00B210E8" w:rsidRPr="00B210E8" w:rsidTr="00363B0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14,8444</w:t>
            </w:r>
          </w:p>
        </w:tc>
      </w:tr>
      <w:tr w:rsidR="00B210E8" w:rsidRPr="00B210E8" w:rsidTr="00363B0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16,8081</w:t>
            </w:r>
          </w:p>
        </w:tc>
      </w:tr>
      <w:tr w:rsidR="00B210E8" w:rsidRPr="00B210E8" w:rsidTr="00363B0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13,2730</w:t>
            </w:r>
          </w:p>
        </w:tc>
      </w:tr>
      <w:tr w:rsidR="00B210E8" w:rsidRPr="00B210E8" w:rsidTr="00363B0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13,2730</w:t>
            </w:r>
          </w:p>
        </w:tc>
      </w:tr>
      <w:tr w:rsidR="00B210E8" w:rsidRPr="00B210E8" w:rsidTr="00363B0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13,2730</w:t>
            </w:r>
          </w:p>
        </w:tc>
      </w:tr>
      <w:tr w:rsidR="00B210E8" w:rsidRPr="00B210E8" w:rsidTr="00363B0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12,3230</w:t>
            </w:r>
          </w:p>
        </w:tc>
      </w:tr>
      <w:tr w:rsidR="00B210E8" w:rsidRPr="00B210E8" w:rsidTr="00363B0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E8" w:rsidRPr="00B210E8" w:rsidRDefault="00B210E8" w:rsidP="00B210E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210E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12,3230</w:t>
            </w:r>
          </w:p>
        </w:tc>
      </w:tr>
    </w:tbl>
    <w:p w:rsidR="00B210E8" w:rsidRPr="00B210E8" w:rsidRDefault="00B210E8" w:rsidP="00B210E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210E8" w:rsidRPr="00B210E8" w:rsidRDefault="00B210E8" w:rsidP="00B210E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210E8" w:rsidRPr="00B210E8" w:rsidRDefault="00B210E8" w:rsidP="00B210E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210E8">
        <w:rPr>
          <w:rFonts w:ascii="Times New Roman" w:hAnsi="Times New Roman"/>
          <w:snapToGrid/>
          <w:szCs w:val="24"/>
          <w:lang w:val="nl-NL"/>
        </w:rPr>
        <w:t>Artikel II</w:t>
      </w:r>
    </w:p>
    <w:p w:rsidR="00B210E8" w:rsidRPr="00B210E8" w:rsidRDefault="00B210E8" w:rsidP="00B210E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210E8" w:rsidRPr="00B210E8" w:rsidRDefault="00B210E8" w:rsidP="00B210E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210E8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B210E8" w:rsidRPr="00B210E8" w:rsidRDefault="00B210E8" w:rsidP="00B210E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210E8" w:rsidRPr="00B210E8" w:rsidRDefault="00B210E8" w:rsidP="00B210E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210E8" w:rsidRPr="00B210E8" w:rsidRDefault="00B210E8" w:rsidP="00B210E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B210E8">
        <w:rPr>
          <w:rFonts w:ascii="Times New Roman" w:hAnsi="Times New Roman"/>
          <w:snapToGrid/>
          <w:szCs w:val="24"/>
          <w:lang w:val="nl-NL"/>
        </w:rPr>
        <w:t>Artikel III</w:t>
      </w:r>
    </w:p>
    <w:p w:rsidR="00B210E8" w:rsidRPr="00B210E8" w:rsidRDefault="00B210E8" w:rsidP="00B210E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210E8" w:rsidRPr="00B210E8" w:rsidRDefault="00B210E8" w:rsidP="00B210E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B210E8">
        <w:rPr>
          <w:rFonts w:ascii="Times New Roman" w:hAnsi="Times New Roman"/>
          <w:snapToGrid/>
          <w:szCs w:val="24"/>
          <w:lang w:val="nl-NL"/>
        </w:rPr>
        <w:t>Deze regeling treedt in werking met ingang van 1 april 2020.</w:t>
      </w:r>
    </w:p>
    <w:p w:rsidR="00B210E8" w:rsidRPr="00B210E8" w:rsidRDefault="00B210E8" w:rsidP="00B210E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210E8" w:rsidRPr="00B210E8" w:rsidRDefault="00B210E8" w:rsidP="00B210E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210E8" w:rsidRPr="00B210E8" w:rsidRDefault="00B210E8" w:rsidP="00B210E8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B210E8">
        <w:rPr>
          <w:rFonts w:ascii="Times New Roman" w:hAnsi="Times New Roman"/>
          <w:snapToGrid/>
          <w:szCs w:val="24"/>
          <w:lang w:val="nl-NL"/>
        </w:rPr>
        <w:t>Gegeven te Willemstad, 25 maart 2020</w:t>
      </w:r>
    </w:p>
    <w:p w:rsidR="00B210E8" w:rsidRPr="00B210E8" w:rsidRDefault="00B210E8" w:rsidP="00B210E8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B210E8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495C3B">
        <w:rPr>
          <w:rFonts w:ascii="Times New Roman" w:hAnsi="Times New Roman"/>
          <w:snapToGrid/>
          <w:szCs w:val="24"/>
          <w:lang w:val="nl-NL"/>
        </w:rPr>
        <w:t>,</w:t>
      </w:r>
    </w:p>
    <w:p w:rsidR="00495C3B" w:rsidRDefault="00495C3B" w:rsidP="00495C3B">
      <w:pPr>
        <w:widowControl/>
        <w:tabs>
          <w:tab w:val="left" w:pos="5604"/>
          <w:tab w:val="center" w:pos="7017"/>
        </w:tabs>
        <w:ind w:left="4253" w:right="663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eastAsia="MS Mincho" w:hAnsi="Palatino Linotype"/>
          <w:sz w:val="22"/>
          <w:szCs w:val="22"/>
          <w:lang w:val="nl-NL"/>
        </w:rPr>
        <w:t>G.M. Mc. WILLIAM</w:t>
      </w:r>
    </w:p>
    <w:p w:rsidR="00B210E8" w:rsidRPr="00B210E8" w:rsidRDefault="00B210E8" w:rsidP="00B210E8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B210E8" w:rsidRPr="00B210E8" w:rsidRDefault="00B210E8" w:rsidP="00B210E8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B210E8" w:rsidRPr="00B210E8" w:rsidRDefault="00B210E8" w:rsidP="00B210E8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B210E8">
        <w:rPr>
          <w:rFonts w:ascii="Times New Roman" w:hAnsi="Times New Roman"/>
          <w:snapToGrid/>
          <w:szCs w:val="24"/>
          <w:lang w:val="nl-NL"/>
        </w:rPr>
        <w:t>Uitgegeven de</w:t>
      </w:r>
      <w:r w:rsidR="00495C3B">
        <w:rPr>
          <w:rFonts w:ascii="Times New Roman" w:hAnsi="Times New Roman"/>
          <w:snapToGrid/>
          <w:szCs w:val="24"/>
          <w:lang w:val="nl-NL"/>
        </w:rPr>
        <w:t xml:space="preserve"> 30</w:t>
      </w:r>
      <w:r w:rsidR="00495C3B" w:rsidRPr="00495C3B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495C3B">
        <w:rPr>
          <w:rFonts w:ascii="Times New Roman" w:hAnsi="Times New Roman"/>
          <w:snapToGrid/>
          <w:szCs w:val="24"/>
          <w:lang w:val="nl-NL"/>
        </w:rPr>
        <w:t xml:space="preserve"> maart 2020</w:t>
      </w:r>
    </w:p>
    <w:p w:rsidR="00B210E8" w:rsidRDefault="00B210E8" w:rsidP="00B210E8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B210E8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495C3B">
        <w:rPr>
          <w:rFonts w:ascii="Times New Roman" w:hAnsi="Times New Roman"/>
          <w:snapToGrid/>
          <w:szCs w:val="24"/>
          <w:lang w:val="nl-NL"/>
        </w:rPr>
        <w:t>,</w:t>
      </w:r>
    </w:p>
    <w:p w:rsidR="007F37E8" w:rsidRDefault="00495C3B" w:rsidP="00495C3B">
      <w:pPr>
        <w:ind w:left="4253" w:right="1655"/>
        <w:jc w:val="center"/>
        <w:rPr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 xml:space="preserve"> E. P. RHUGGENAATH</w:t>
      </w: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headerReference w:type="even" r:id="rId7"/>
      <w:headerReference w:type="default" r:id="rId8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896" w:rsidRDefault="00BF3896">
      <w:pPr>
        <w:spacing w:line="20" w:lineRule="exact"/>
      </w:pPr>
    </w:p>
  </w:endnote>
  <w:endnote w:type="continuationSeparator" w:id="0">
    <w:p w:rsidR="00BF3896" w:rsidRDefault="00BF3896">
      <w:r>
        <w:t xml:space="preserve"> </w:t>
      </w:r>
    </w:p>
  </w:endnote>
  <w:endnote w:type="continuationNotice" w:id="1">
    <w:p w:rsidR="00BF3896" w:rsidRDefault="00BF389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896" w:rsidRDefault="00BF3896">
      <w:r>
        <w:separator/>
      </w:r>
    </w:p>
  </w:footnote>
  <w:footnote w:type="continuationSeparator" w:id="0">
    <w:p w:rsidR="00BF3896" w:rsidRDefault="00BF3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734BFE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734BFE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585B90">
      <w:rPr>
        <w:rFonts w:ascii="Times New Roman" w:hAnsi="Times New Roman"/>
        <w:b/>
        <w:spacing w:val="-4"/>
        <w:sz w:val="36"/>
      </w:rPr>
      <w:t>2</w:t>
    </w:r>
    <w:r w:rsidR="00734BFE">
      <w:rPr>
        <w:rFonts w:ascii="Times New Roman" w:hAnsi="Times New Roman"/>
        <w:b/>
        <w:spacing w:val="-4"/>
        <w:sz w:val="36"/>
      </w:rPr>
      <w:t>6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495C3B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495C3B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6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95C3B"/>
    <w:rsid w:val="004E29EE"/>
    <w:rsid w:val="004E2C9C"/>
    <w:rsid w:val="004E799B"/>
    <w:rsid w:val="00585B90"/>
    <w:rsid w:val="00593143"/>
    <w:rsid w:val="005B7EA9"/>
    <w:rsid w:val="005D0989"/>
    <w:rsid w:val="005D39A3"/>
    <w:rsid w:val="006147F1"/>
    <w:rsid w:val="006169E6"/>
    <w:rsid w:val="006725E6"/>
    <w:rsid w:val="006C19FE"/>
    <w:rsid w:val="00734BFE"/>
    <w:rsid w:val="00781AD6"/>
    <w:rsid w:val="007A6572"/>
    <w:rsid w:val="007C7D7D"/>
    <w:rsid w:val="007D4D73"/>
    <w:rsid w:val="007F37E8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210E8"/>
    <w:rsid w:val="00B41F4D"/>
    <w:rsid w:val="00B42035"/>
    <w:rsid w:val="00B73573"/>
    <w:rsid w:val="00B747D5"/>
    <w:rsid w:val="00B84E49"/>
    <w:rsid w:val="00B920FE"/>
    <w:rsid w:val="00BE36FD"/>
    <w:rsid w:val="00BF3896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1007B"/>
    <w:rsid w:val="00E42D6B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5AE6BA82-DEB8-4134-92DE-8E24A50E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210E8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2</TotalTime>
  <Pages>2</Pages>
  <Words>334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Djurick Comenentia</cp:lastModifiedBy>
  <cp:revision>4</cp:revision>
  <cp:lastPrinted>2011-07-22T21:19:00Z</cp:lastPrinted>
  <dcterms:created xsi:type="dcterms:W3CDTF">2020-03-27T22:36:00Z</dcterms:created>
  <dcterms:modified xsi:type="dcterms:W3CDTF">2020-03-30T20:07:00Z</dcterms:modified>
</cp:coreProperties>
</file>