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310FA7">
        <w:rPr>
          <w:b/>
          <w:sz w:val="36"/>
          <w:szCs w:val="36"/>
          <w:lang w:val="nl-NL"/>
        </w:rPr>
        <w:t>24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>N°</w:t>
      </w:r>
      <w:r w:rsidR="00310FA7">
        <w:rPr>
          <w:b/>
          <w:sz w:val="36"/>
          <w:szCs w:val="36"/>
          <w:lang w:val="nl-NL"/>
        </w:rPr>
        <w:t xml:space="preserve"> 36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76779F" w:rsidRPr="0076779F" w:rsidRDefault="0076779F" w:rsidP="0076779F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76779F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76779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6779F">
        <w:rPr>
          <w:rFonts w:ascii="Times New Roman" w:hAnsi="Times New Roman"/>
          <w:b/>
          <w:snapToGrid/>
          <w:szCs w:val="24"/>
          <w:lang w:val="nl-NL"/>
        </w:rPr>
        <w:t xml:space="preserve"> april 2024 tot wijziging van de Prijzenbeschikking aardolieproducten Curaçao mei 1982 (P.B. 1982, no. 203)</w:t>
      </w:r>
    </w:p>
    <w:p w:rsidR="0076779F" w:rsidRPr="0076779F" w:rsidRDefault="0076779F" w:rsidP="0076779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76779F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76779F">
        <w:rPr>
          <w:rFonts w:ascii="Times New Roman" w:hAnsi="Times New Roman"/>
          <w:snapToGrid/>
          <w:szCs w:val="24"/>
          <w:lang w:val="nl-NL"/>
        </w:rPr>
        <w:t>,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76779F" w:rsidRPr="0076779F" w:rsidRDefault="0076779F" w:rsidP="0076779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6779F" w:rsidRPr="0076779F" w:rsidRDefault="0076779F" w:rsidP="0076779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76779F" w:rsidRPr="0076779F" w:rsidRDefault="0076779F" w:rsidP="0076779F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76779F" w:rsidRPr="0076779F" w:rsidRDefault="0076779F" w:rsidP="0076779F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Artikel I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76779F" w:rsidRPr="0076779F" w:rsidRDefault="0076779F" w:rsidP="0076779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A.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76779F" w:rsidRPr="0076779F" w:rsidRDefault="0076779F" w:rsidP="0076779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1,986 per liter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1,568 per liter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ab/>
        <w:t>NAF     1011,41 per 1000 kilo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     1438,43 per 1000 liters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B.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76779F" w:rsidRPr="0076779F" w:rsidRDefault="0076779F" w:rsidP="0076779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    2,290 per liter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    1,848 per liter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76779F" w:rsidRPr="0076779F" w:rsidRDefault="0076779F" w:rsidP="0076779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6779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6779F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Artikel II</w:t>
      </w: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1.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2.</w:t>
      </w:r>
      <w:r w:rsidRPr="0076779F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</w:t>
      </w:r>
      <w:bookmarkStart w:id="0" w:name="_GoBack"/>
      <w:bookmarkEnd w:id="0"/>
      <w:r w:rsidRPr="0076779F">
        <w:rPr>
          <w:rFonts w:ascii="Times New Roman" w:hAnsi="Times New Roman"/>
          <w:snapToGrid/>
          <w:szCs w:val="24"/>
          <w:lang w:val="nl-NL"/>
        </w:rPr>
        <w:t>f meer dagbladen.</w:t>
      </w: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Artikel III</w:t>
      </w: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30 april 2024. </w:t>
      </w: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Gegeven te Willemstad, 24 april 2024</w:t>
      </w:r>
    </w:p>
    <w:p w:rsidR="0076779F" w:rsidRPr="0076779F" w:rsidRDefault="0076779F" w:rsidP="0076779F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861A80">
        <w:rPr>
          <w:rFonts w:ascii="Times New Roman" w:hAnsi="Times New Roman"/>
          <w:snapToGrid/>
          <w:szCs w:val="24"/>
          <w:lang w:val="nl-NL"/>
        </w:rPr>
        <w:t xml:space="preserve"> a.i.,</w:t>
      </w:r>
      <w:r w:rsidRPr="0076779F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76779F" w:rsidRPr="0076779F" w:rsidRDefault="00861A80" w:rsidP="00861A80">
      <w:pPr>
        <w:widowControl/>
        <w:ind w:left="4320" w:right="22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861A80">
        <w:rPr>
          <w:rFonts w:ascii="Times New Roman" w:eastAsia="Palatino Linotype" w:hAnsi="Times New Roman"/>
          <w:snapToGrid/>
          <w:szCs w:val="24"/>
          <w:lang w:val="nl-NL"/>
        </w:rPr>
        <w:t>R.D. LARMONIE-CECILIA</w:t>
      </w:r>
    </w:p>
    <w:p w:rsidR="0076779F" w:rsidRPr="0076779F" w:rsidRDefault="0076779F" w:rsidP="0076779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Uitgegeven de</w:t>
      </w:r>
      <w:r w:rsidR="00861A80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861A80" w:rsidRPr="00861A80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861A80">
        <w:rPr>
          <w:rFonts w:ascii="Times New Roman" w:hAnsi="Times New Roman"/>
          <w:snapToGrid/>
          <w:szCs w:val="24"/>
          <w:lang w:val="nl-NL"/>
        </w:rPr>
        <w:t xml:space="preserve"> april 2024</w:t>
      </w:r>
    </w:p>
    <w:p w:rsidR="0076779F" w:rsidRDefault="0076779F" w:rsidP="0076779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6779F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861A80">
        <w:rPr>
          <w:rFonts w:ascii="Times New Roman" w:hAnsi="Times New Roman"/>
          <w:snapToGrid/>
          <w:szCs w:val="24"/>
          <w:lang w:val="nl-NL"/>
        </w:rPr>
        <w:t>,</w:t>
      </w:r>
    </w:p>
    <w:p w:rsidR="00861A80" w:rsidRPr="00861A80" w:rsidRDefault="00861A80" w:rsidP="00861A80">
      <w:pPr>
        <w:widowControl/>
        <w:ind w:left="4320" w:right="1660"/>
        <w:jc w:val="center"/>
        <w:rPr>
          <w:rFonts w:ascii="Times New Roman" w:eastAsia="Palatino Linotype" w:hAnsi="Times New Roman"/>
          <w:snapToGrid/>
          <w:szCs w:val="24"/>
          <w:lang w:val="nl-NL"/>
        </w:rPr>
      </w:pPr>
      <w:r w:rsidRPr="00861A80">
        <w:rPr>
          <w:rFonts w:ascii="Times New Roman" w:eastAsia="Palatino Linotype" w:hAnsi="Times New Roman"/>
          <w:snapToGrid/>
          <w:szCs w:val="24"/>
          <w:lang w:val="nl-NL"/>
        </w:rPr>
        <w:t>G.S. PISAS</w:t>
      </w:r>
    </w:p>
    <w:p w:rsidR="00861A80" w:rsidRPr="0076779F" w:rsidRDefault="00861A80" w:rsidP="0076779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76779F" w:rsidRPr="0076779F" w:rsidRDefault="0076779F" w:rsidP="0076779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79F" w:rsidRDefault="0076779F">
      <w:pPr>
        <w:spacing w:line="20" w:lineRule="exact"/>
      </w:pPr>
    </w:p>
  </w:endnote>
  <w:endnote w:type="continuationSeparator" w:id="0">
    <w:p w:rsidR="0076779F" w:rsidRDefault="0076779F">
      <w:r>
        <w:t xml:space="preserve"> </w:t>
      </w:r>
    </w:p>
  </w:endnote>
  <w:endnote w:type="continuationNotice" w:id="1">
    <w:p w:rsidR="0076779F" w:rsidRDefault="007677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79F" w:rsidRDefault="0076779F">
      <w:r>
        <w:separator/>
      </w:r>
    </w:p>
  </w:footnote>
  <w:footnote w:type="continuationSeparator" w:id="0">
    <w:p w:rsidR="0076779F" w:rsidRDefault="0076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F37E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F37E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6779F">
      <w:rPr>
        <w:rFonts w:ascii="Times New Roman" w:hAnsi="Times New Roman"/>
        <w:b/>
        <w:spacing w:val="-4"/>
        <w:sz w:val="36"/>
      </w:rPr>
      <w:t>36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F37E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F37E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9F"/>
    <w:rsid w:val="0001282E"/>
    <w:rsid w:val="00022D76"/>
    <w:rsid w:val="00023DB3"/>
    <w:rsid w:val="000254C1"/>
    <w:rsid w:val="00064039"/>
    <w:rsid w:val="00080EE1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10FA7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6779F"/>
    <w:rsid w:val="00781AD6"/>
    <w:rsid w:val="007A6572"/>
    <w:rsid w:val="007C7D7D"/>
    <w:rsid w:val="007D4D73"/>
    <w:rsid w:val="007F37E8"/>
    <w:rsid w:val="00831996"/>
    <w:rsid w:val="00853D6F"/>
    <w:rsid w:val="00861A80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319C52"/>
  <w15:chartTrackingRefBased/>
  <w15:docId w15:val="{49500991-3B90-4A8C-BF64-1F9A4E12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61A80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61A80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2024-04-29T19:50:00Z</dcterms:created>
  <dcterms:modified xsi:type="dcterms:W3CDTF">2024-04-29T19:50:00Z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20240429153523990</vt:lpwstr>
  </property>
</Properties>
</file>