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B95549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0"/>
            </w:textInput>
          </w:ffData>
        </w:fldChar>
      </w:r>
      <w:bookmarkStart w:id="0" w:name="Text2"/>
      <w:r w:rsidR="00B95549" w:rsidRPr="00776CF5">
        <w:rPr>
          <w:b/>
          <w:sz w:val="36"/>
          <w:szCs w:val="36"/>
          <w:lang w:val="nl-NL"/>
        </w:rPr>
        <w:instrText xml:space="preserve"> FORMTEXT </w:instrText>
      </w:r>
      <w:r w:rsidR="00B95549">
        <w:rPr>
          <w:b/>
          <w:sz w:val="36"/>
          <w:szCs w:val="36"/>
        </w:rPr>
      </w:r>
      <w:r w:rsidR="00B95549">
        <w:rPr>
          <w:b/>
          <w:sz w:val="36"/>
          <w:szCs w:val="36"/>
        </w:rPr>
        <w:fldChar w:fldCharType="separate"/>
      </w:r>
      <w:r w:rsidR="00B95549" w:rsidRPr="00776CF5">
        <w:rPr>
          <w:b/>
          <w:noProof/>
          <w:sz w:val="36"/>
          <w:szCs w:val="36"/>
          <w:lang w:val="nl-NL"/>
        </w:rPr>
        <w:t>40</w:t>
      </w:r>
      <w:r w:rsidR="00B95549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B95549" w:rsidRPr="00B95549" w:rsidRDefault="00B95549" w:rsidP="00B95549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B95549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12</w:t>
      </w:r>
      <w:r w:rsidR="00776CF5" w:rsidRPr="00776CF5">
        <w:rPr>
          <w:rFonts w:ascii="Times New Roman" w:hAnsi="Times New Roman"/>
          <w:b/>
          <w:snapToGrid/>
          <w:szCs w:val="24"/>
          <w:vertAlign w:val="superscript"/>
          <w:lang w:val="nl-NL"/>
        </w:rPr>
        <w:t>de</w:t>
      </w:r>
      <w:r w:rsidR="00776CF5">
        <w:rPr>
          <w:rFonts w:ascii="Times New Roman" w:hAnsi="Times New Roman"/>
          <w:b/>
          <w:snapToGrid/>
          <w:szCs w:val="24"/>
          <w:lang w:val="nl-NL"/>
        </w:rPr>
        <w:t xml:space="preserve"> </w:t>
      </w:r>
      <w:bookmarkStart w:id="1" w:name="_GoBack"/>
      <w:bookmarkEnd w:id="1"/>
      <w:r w:rsidRPr="00B95549">
        <w:rPr>
          <w:rFonts w:ascii="Times New Roman" w:hAnsi="Times New Roman"/>
          <w:b/>
          <w:snapToGrid/>
          <w:szCs w:val="24"/>
          <w:lang w:val="nl-NL"/>
        </w:rPr>
        <w:t>mei 2022 tot wijziging van de Prijzenbeschikking aardolieproducten Curaçao mei 1982 (P.B. 1982, no. 203)</w:t>
      </w:r>
    </w:p>
    <w:p w:rsidR="00B95549" w:rsidRPr="00B95549" w:rsidRDefault="00B95549" w:rsidP="00B9554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B95549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B95549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B95549">
        <w:rPr>
          <w:rFonts w:ascii="Times New Roman" w:hAnsi="Times New Roman"/>
          <w:snapToGrid/>
          <w:szCs w:val="24"/>
          <w:lang w:val="nl-NL"/>
        </w:rPr>
        <w:t>ntwikkeling,</w:t>
      </w: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B95549" w:rsidRPr="00B95549" w:rsidRDefault="00B95549" w:rsidP="00B9554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B95549" w:rsidRPr="00B95549" w:rsidRDefault="00B95549" w:rsidP="00B9554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B95549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B95549" w:rsidRPr="00B95549" w:rsidRDefault="00B95549" w:rsidP="00B9554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Artikel I</w:t>
      </w: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A.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B95549" w:rsidRPr="00B95549" w:rsidRDefault="00B95549" w:rsidP="00B95549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NAF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2,3694 per liter</w:t>
      </w: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2,1832 per liter</w:t>
      </w: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65,15 per cilinder</w:t>
      </w: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ab/>
        <w:t>NAF     1246,56 per 1000 kilo</w:t>
      </w: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NAF     1745,75 per 1000 liters</w:t>
      </w: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NAF     1127,57 per 1000 liters</w:t>
      </w: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B.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B95549" w:rsidRPr="00B95549" w:rsidRDefault="00B95549" w:rsidP="00B9554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NAF    2,563 per liter</w:t>
      </w: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NAF    2,359 per liter</w:t>
      </w: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B95549" w:rsidRPr="00B95549" w:rsidRDefault="00B95549" w:rsidP="00B9554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B9554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95549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Artikel II</w:t>
      </w: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1.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B95549" w:rsidRPr="00B95549" w:rsidRDefault="00B95549" w:rsidP="00B955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2.</w:t>
      </w:r>
      <w:r w:rsidRPr="00B95549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B95549" w:rsidRPr="00B95549" w:rsidRDefault="00B95549" w:rsidP="00B955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Artikel III</w:t>
      </w:r>
    </w:p>
    <w:p w:rsidR="00B95549" w:rsidRPr="00B95549" w:rsidRDefault="00B95549" w:rsidP="00B955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Deze regeling treedt in werking met ingang van 13 mei 2022.</w:t>
      </w:r>
    </w:p>
    <w:p w:rsidR="00B95549" w:rsidRPr="00B95549" w:rsidRDefault="00B95549" w:rsidP="00B955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Gegeven te Willemstad, 12 mei 2022</w:t>
      </w:r>
    </w:p>
    <w:p w:rsidR="00B95549" w:rsidRDefault="00B95549" w:rsidP="00B9554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B95549" w:rsidRPr="00B95549" w:rsidRDefault="00B95549" w:rsidP="00B95549">
      <w:pPr>
        <w:widowControl/>
        <w:ind w:left="4320" w:right="67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 w:rsidRPr="00B95549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R.M. CIJNTJE</w:t>
      </w:r>
    </w:p>
    <w:p w:rsidR="00B95549" w:rsidRPr="00B95549" w:rsidRDefault="00B95549" w:rsidP="00B95549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95549" w:rsidRPr="00B95549" w:rsidRDefault="00B95549" w:rsidP="00B9554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13</w:t>
      </w:r>
      <w:r w:rsidRPr="00B95549">
        <w:rPr>
          <w:rFonts w:ascii="Times New Roman" w:hAnsi="Times New Roman"/>
          <w:snapToGrid/>
          <w:szCs w:val="24"/>
          <w:vertAlign w:val="superscript"/>
          <w:lang w:val="nl-NL"/>
        </w:rPr>
        <w:t>de</w:t>
      </w:r>
      <w:r>
        <w:rPr>
          <w:rFonts w:ascii="Times New Roman" w:hAnsi="Times New Roman"/>
          <w:snapToGrid/>
          <w:szCs w:val="24"/>
          <w:lang w:val="nl-NL"/>
        </w:rPr>
        <w:t xml:space="preserve"> mei 2022</w:t>
      </w:r>
    </w:p>
    <w:p w:rsidR="00B95549" w:rsidRDefault="00B95549" w:rsidP="00B9554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B95549" w:rsidRPr="00B95549" w:rsidRDefault="00B95549" w:rsidP="00B95549">
      <w:pPr>
        <w:widowControl/>
        <w:ind w:left="4320" w:right="1660"/>
        <w:jc w:val="center"/>
        <w:rPr>
          <w:rFonts w:ascii="Times New Roman" w:hAnsi="Times New Roman"/>
          <w:snapToGrid/>
          <w:szCs w:val="24"/>
          <w:lang w:val="nl-NL"/>
        </w:rPr>
      </w:pPr>
      <w:r w:rsidRPr="00B95549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B95549" w:rsidRPr="00B95549" w:rsidRDefault="00B95549" w:rsidP="00B955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95549">
      <w:rPr>
        <w:rFonts w:ascii="Times New Roman" w:hAnsi="Times New Roman"/>
        <w:b/>
        <w:spacing w:val="-4"/>
        <w:sz w:val="36"/>
      </w:rPr>
      <w:t>40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76CF5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95549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21900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40B5B1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27</TotalTime>
  <Pages>2</Pages>
  <Words>289</Words>
  <Characters>1729</Characters>
  <Application>Microsoft Office Word</Application>
  <DocSecurity>0</DocSecurity>
  <Lines>96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2022-05-13T15:14:00Z</dcterms:created>
  <dcterms:modified xsi:type="dcterms:W3CDTF">2022-05-13T15:20:00Z</dcterms:modified>
</cp:coreProperties>
</file>