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B920FE" w:rsidRDefault="000A0DBD">
      <w:pPr>
        <w:pStyle w:val="Heading2"/>
        <w:tabs>
          <w:tab w:val="right" w:pos="9356"/>
        </w:tabs>
        <w:rPr>
          <w:sz w:val="36"/>
          <w:szCs w:val="36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B920FE">
        <w:rPr>
          <w:b/>
          <w:sz w:val="36"/>
          <w:szCs w:val="36"/>
        </w:rPr>
        <w:t>A° 20</w:t>
      </w:r>
      <w:r w:rsidR="00C00533" w:rsidRPr="00B920FE">
        <w:rPr>
          <w:b/>
          <w:sz w:val="36"/>
          <w:szCs w:val="36"/>
        </w:rPr>
        <w:t>1</w:t>
      </w:r>
      <w:r w:rsidR="00064039">
        <w:rPr>
          <w:b/>
          <w:sz w:val="36"/>
          <w:szCs w:val="36"/>
        </w:rPr>
        <w:t>8</w:t>
      </w:r>
      <w:r w:rsidR="003D25AC" w:rsidRPr="00B920FE">
        <w:rPr>
          <w:sz w:val="36"/>
          <w:szCs w:val="36"/>
        </w:rPr>
        <w:tab/>
      </w:r>
      <w:r w:rsidR="003D25AC" w:rsidRPr="00B920FE">
        <w:rPr>
          <w:b/>
          <w:sz w:val="36"/>
          <w:szCs w:val="36"/>
        </w:rPr>
        <w:t xml:space="preserve">N° </w:t>
      </w:r>
      <w:r w:rsidR="00AA51F3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5"/>
            </w:textInput>
          </w:ffData>
        </w:fldChar>
      </w:r>
      <w:bookmarkStart w:id="0" w:name="Text2"/>
      <w:r w:rsidR="00AA51F3">
        <w:rPr>
          <w:b/>
          <w:sz w:val="36"/>
          <w:szCs w:val="36"/>
        </w:rPr>
        <w:instrText xml:space="preserve"> FORMTEXT </w:instrText>
      </w:r>
      <w:r w:rsidR="00AA51F3">
        <w:rPr>
          <w:b/>
          <w:sz w:val="36"/>
          <w:szCs w:val="36"/>
        </w:rPr>
      </w:r>
      <w:r w:rsidR="00AA51F3">
        <w:rPr>
          <w:b/>
          <w:sz w:val="36"/>
          <w:szCs w:val="36"/>
        </w:rPr>
        <w:fldChar w:fldCharType="separate"/>
      </w:r>
      <w:r w:rsidR="00AA51F3">
        <w:rPr>
          <w:b/>
          <w:noProof/>
          <w:sz w:val="36"/>
          <w:szCs w:val="36"/>
        </w:rPr>
        <w:t>5</w:t>
      </w:r>
      <w:r w:rsidR="00AA51F3">
        <w:rPr>
          <w:b/>
          <w:sz w:val="36"/>
          <w:szCs w:val="36"/>
        </w:rPr>
        <w:fldChar w:fldCharType="end"/>
      </w:r>
      <w:bookmarkEnd w:id="0"/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Default="003D25AC">
      <w:pPr>
        <w:pStyle w:val="Heading1"/>
        <w:rPr>
          <w:b w:val="0"/>
          <w:sz w:val="44"/>
        </w:rPr>
      </w:pPr>
      <w:r>
        <w:rPr>
          <w:b w:val="0"/>
          <w:sz w:val="44"/>
        </w:rPr>
        <w:t>PUBLICATIEBLAD</w:t>
      </w:r>
    </w:p>
    <w:p w:rsidR="003D25AC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  <w:sectPr w:rsidR="003D25AC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4C502E" w:rsidRPr="004C502E" w:rsidRDefault="00520429" w:rsidP="00520429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4C502E">
        <w:rPr>
          <w:rFonts w:ascii="Times New Roman" w:hAnsi="Times New Roman"/>
          <w:b/>
          <w:snapToGrid/>
          <w:szCs w:val="24"/>
          <w:lang w:val="nl-NL"/>
        </w:rPr>
        <w:t>MINISTERIËLE REGELING</w:t>
      </w:r>
      <w:r>
        <w:rPr>
          <w:rFonts w:ascii="Times New Roman" w:hAnsi="Times New Roman"/>
          <w:b/>
          <w:snapToGrid/>
          <w:szCs w:val="24"/>
          <w:lang w:val="nl-NL"/>
        </w:rPr>
        <w:t xml:space="preserve"> MET ALGEMENE WERKING</w:t>
      </w:r>
      <w:r w:rsidRPr="004C502E">
        <w:rPr>
          <w:rFonts w:ascii="Times New Roman" w:hAnsi="Times New Roman"/>
          <w:b/>
          <w:snapToGrid/>
          <w:szCs w:val="24"/>
          <w:lang w:val="nl-NL"/>
        </w:rPr>
        <w:t xml:space="preserve"> </w:t>
      </w:r>
      <w:r w:rsidR="004C502E" w:rsidRPr="004C502E">
        <w:rPr>
          <w:rFonts w:ascii="Times New Roman" w:hAnsi="Times New Roman"/>
          <w:b/>
          <w:snapToGrid/>
          <w:szCs w:val="24"/>
          <w:lang w:val="nl-NL"/>
        </w:rPr>
        <w:t>van de 24</w:t>
      </w:r>
      <w:r w:rsidR="004C502E" w:rsidRPr="004C502E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="004C502E" w:rsidRPr="004C502E">
        <w:rPr>
          <w:rFonts w:ascii="Times New Roman" w:hAnsi="Times New Roman"/>
          <w:b/>
          <w:snapToGrid/>
          <w:szCs w:val="24"/>
          <w:lang w:val="nl-NL"/>
        </w:rPr>
        <w:t xml:space="preserve"> januari 2018 tot wijziging van de Prijzenbeschikking aardolieproducten Curaça</w:t>
      </w:r>
      <w:r w:rsidR="004C502E">
        <w:rPr>
          <w:rFonts w:ascii="Times New Roman" w:hAnsi="Times New Roman"/>
          <w:b/>
          <w:snapToGrid/>
          <w:szCs w:val="24"/>
          <w:lang w:val="nl-NL"/>
        </w:rPr>
        <w:t>o mei 1982 (P.B. 1982, no. 203)</w:t>
      </w:r>
    </w:p>
    <w:p w:rsidR="004C502E" w:rsidRDefault="004C502E" w:rsidP="004C502E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  <w:r>
        <w:rPr>
          <w:rFonts w:ascii="Times New Roman" w:hAnsi="Times New Roman"/>
          <w:b/>
          <w:snapToGrid/>
          <w:szCs w:val="24"/>
          <w:lang w:val="nl-NL"/>
        </w:rPr>
        <w:t>____________</w:t>
      </w:r>
    </w:p>
    <w:p w:rsidR="004C502E" w:rsidRPr="004C502E" w:rsidRDefault="004C502E" w:rsidP="004C502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4C502E" w:rsidRPr="004C502E" w:rsidRDefault="004C502E" w:rsidP="004C502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4C502E" w:rsidRPr="004C502E" w:rsidRDefault="004C502E" w:rsidP="004C502E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4C502E" w:rsidRPr="004C502E" w:rsidRDefault="004C502E" w:rsidP="004C502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4C502E" w:rsidRPr="004C502E" w:rsidRDefault="004C502E" w:rsidP="004C502E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4C502E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4C502E" w:rsidRPr="004C502E" w:rsidRDefault="004C502E" w:rsidP="004C502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4C502E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4C502E" w:rsidRPr="004C502E" w:rsidRDefault="004C502E" w:rsidP="004C502E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>Artikel I</w:t>
      </w:r>
    </w:p>
    <w:p w:rsidR="004C502E" w:rsidRPr="004C502E" w:rsidRDefault="004C502E" w:rsidP="004C502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4C502E" w:rsidRPr="004C502E" w:rsidRDefault="004C502E" w:rsidP="004C502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4C502E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4C502E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4C502E" w:rsidRPr="004C502E" w:rsidRDefault="004C502E" w:rsidP="004C502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>A.</w:t>
      </w:r>
      <w:r w:rsidRPr="004C502E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4C502E" w:rsidRPr="004C502E" w:rsidRDefault="004C502E" w:rsidP="004C502E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 xml:space="preserve">Benzine met een gehalte van 95 </w:t>
      </w:r>
      <w:proofErr w:type="gramStart"/>
      <w:r w:rsidRPr="004C502E">
        <w:rPr>
          <w:rFonts w:ascii="Times New Roman" w:hAnsi="Times New Roman"/>
          <w:snapToGrid/>
          <w:szCs w:val="24"/>
          <w:lang w:val="nl-NL"/>
        </w:rPr>
        <w:t>octaan</w:t>
      </w:r>
      <w:r w:rsidRPr="004C502E">
        <w:rPr>
          <w:rFonts w:ascii="Times New Roman" w:hAnsi="Times New Roman"/>
          <w:snapToGrid/>
          <w:szCs w:val="24"/>
          <w:lang w:val="nl-NL"/>
        </w:rPr>
        <w:tab/>
        <w:t xml:space="preserve">NAF         </w:t>
      </w:r>
      <w:proofErr w:type="gramEnd"/>
      <w:r w:rsidRPr="004C502E">
        <w:rPr>
          <w:rFonts w:ascii="Times New Roman" w:hAnsi="Times New Roman"/>
          <w:snapToGrid/>
          <w:szCs w:val="24"/>
          <w:lang w:val="nl-NL"/>
        </w:rPr>
        <w:t>1.4947 per liter</w:t>
      </w:r>
    </w:p>
    <w:p w:rsidR="004C502E" w:rsidRPr="004C502E" w:rsidRDefault="004C502E" w:rsidP="004C502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4C502E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4C502E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proofErr w:type="gramStart"/>
      <w:r w:rsidRPr="004C502E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4C502E">
        <w:rPr>
          <w:rFonts w:ascii="Times New Roman" w:hAnsi="Times New Roman"/>
          <w:snapToGrid/>
          <w:szCs w:val="24"/>
          <w:lang w:val="nl-NL"/>
        </w:rPr>
        <w:tab/>
        <w:t xml:space="preserve">NAF         </w:t>
      </w:r>
      <w:proofErr w:type="gramEnd"/>
      <w:r w:rsidRPr="004C502E">
        <w:rPr>
          <w:rFonts w:ascii="Times New Roman" w:hAnsi="Times New Roman"/>
          <w:snapToGrid/>
          <w:szCs w:val="24"/>
          <w:lang w:val="nl-NL"/>
        </w:rPr>
        <w:t>1.0680 per liter</w:t>
      </w:r>
    </w:p>
    <w:p w:rsidR="004C502E" w:rsidRPr="004C502E" w:rsidRDefault="004C502E" w:rsidP="004C502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4C502E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4C502E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4C502E">
        <w:rPr>
          <w:rFonts w:ascii="Times New Roman" w:hAnsi="Times New Roman"/>
          <w:snapToGrid/>
          <w:szCs w:val="24"/>
          <w:lang w:val="nl-NL"/>
        </w:rPr>
        <w:t>gebruik</w:t>
      </w:r>
      <w:r w:rsidRPr="004C502E">
        <w:rPr>
          <w:rFonts w:ascii="Times New Roman" w:hAnsi="Times New Roman"/>
          <w:snapToGrid/>
          <w:szCs w:val="24"/>
          <w:lang w:val="nl-NL"/>
        </w:rPr>
        <w:tab/>
        <w:t xml:space="preserve">NAF         </w:t>
      </w:r>
      <w:proofErr w:type="gramEnd"/>
      <w:r w:rsidRPr="004C502E">
        <w:rPr>
          <w:rFonts w:ascii="Times New Roman" w:hAnsi="Times New Roman"/>
          <w:snapToGrid/>
          <w:szCs w:val="24"/>
          <w:lang w:val="nl-NL"/>
        </w:rPr>
        <w:t>40.15 per cilinder</w:t>
      </w:r>
    </w:p>
    <w:p w:rsidR="004C502E" w:rsidRPr="004C502E" w:rsidRDefault="004C502E" w:rsidP="004C502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4C502E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4C502E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4C502E">
        <w:rPr>
          <w:rFonts w:ascii="Times New Roman" w:hAnsi="Times New Roman"/>
          <w:snapToGrid/>
          <w:szCs w:val="24"/>
          <w:lang w:val="nl-NL"/>
        </w:rPr>
        <w:t>gebruik</w:t>
      </w:r>
      <w:r w:rsidRPr="004C502E">
        <w:rPr>
          <w:rFonts w:ascii="Times New Roman" w:hAnsi="Times New Roman"/>
          <w:snapToGrid/>
          <w:szCs w:val="24"/>
          <w:lang w:val="nl-NL"/>
        </w:rPr>
        <w:tab/>
        <w:t xml:space="preserve">NAF           </w:t>
      </w:r>
      <w:proofErr w:type="gramEnd"/>
      <w:r w:rsidRPr="004C502E">
        <w:rPr>
          <w:rFonts w:ascii="Times New Roman" w:hAnsi="Times New Roman"/>
          <w:snapToGrid/>
          <w:szCs w:val="24"/>
          <w:lang w:val="nl-NL"/>
        </w:rPr>
        <w:t>6.50 per cilinder</w:t>
      </w:r>
    </w:p>
    <w:p w:rsidR="004C502E" w:rsidRPr="004C502E" w:rsidRDefault="004C502E" w:rsidP="004C502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ES"/>
        </w:rPr>
      </w:pPr>
      <w:r w:rsidRPr="004C502E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4C502E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4C502E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4C502E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4C502E">
        <w:rPr>
          <w:rFonts w:ascii="Times New Roman" w:hAnsi="Times New Roman"/>
          <w:snapToGrid/>
          <w:szCs w:val="24"/>
          <w:lang w:val="es-AR"/>
        </w:rPr>
        <w:tab/>
        <w:t xml:space="preserve">NAF       744.35 </w:t>
      </w:r>
      <w:r w:rsidRPr="004C502E">
        <w:rPr>
          <w:rFonts w:ascii="Times New Roman" w:hAnsi="Times New Roman"/>
          <w:snapToGrid/>
          <w:szCs w:val="24"/>
          <w:lang w:val="es-ES"/>
        </w:rPr>
        <w:t>per 1000 kilo</w:t>
      </w:r>
    </w:p>
    <w:p w:rsidR="004C502E" w:rsidRPr="004C502E" w:rsidRDefault="004C502E" w:rsidP="004C502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4C502E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4C502E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4C502E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4C502E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4C502E">
        <w:rPr>
          <w:rFonts w:ascii="Times New Roman" w:hAnsi="Times New Roman"/>
          <w:snapToGrid/>
          <w:szCs w:val="24"/>
          <w:lang w:val="nl-NL"/>
        </w:rPr>
        <w:tab/>
        <w:t xml:space="preserve">NAF       </w:t>
      </w:r>
      <w:proofErr w:type="gramEnd"/>
      <w:r w:rsidRPr="004C502E">
        <w:rPr>
          <w:rFonts w:ascii="Times New Roman" w:hAnsi="Times New Roman"/>
          <w:snapToGrid/>
          <w:szCs w:val="24"/>
          <w:lang w:val="nl-NL"/>
        </w:rPr>
        <w:t>957.22 per 1000 liters</w:t>
      </w:r>
    </w:p>
    <w:p w:rsidR="004C502E" w:rsidRPr="004C502E" w:rsidRDefault="004C502E" w:rsidP="004C502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4C502E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4C502E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4C502E">
        <w:rPr>
          <w:rFonts w:ascii="Times New Roman" w:hAnsi="Times New Roman"/>
          <w:snapToGrid/>
          <w:szCs w:val="24"/>
          <w:lang w:val="nl-NL"/>
        </w:rPr>
        <w:tab/>
        <w:t xml:space="preserve">NAF       </w:t>
      </w:r>
      <w:proofErr w:type="gramEnd"/>
      <w:r w:rsidRPr="004C502E">
        <w:rPr>
          <w:rFonts w:ascii="Times New Roman" w:hAnsi="Times New Roman"/>
          <w:snapToGrid/>
          <w:szCs w:val="24"/>
          <w:lang w:val="nl-NL"/>
        </w:rPr>
        <w:t>949.77 per 1000 liters</w:t>
      </w:r>
    </w:p>
    <w:p w:rsidR="004C502E" w:rsidRDefault="004C502E" w:rsidP="004C502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4C502E" w:rsidRDefault="004C502E" w:rsidP="004C502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>B.</w:t>
      </w:r>
      <w:r w:rsidRPr="004C502E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4C502E" w:rsidRPr="004C502E" w:rsidRDefault="004C502E" w:rsidP="004C502E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4C502E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4C502E">
        <w:rPr>
          <w:rFonts w:ascii="Times New Roman" w:hAnsi="Times New Roman"/>
          <w:snapToGrid/>
          <w:szCs w:val="24"/>
          <w:lang w:val="nl-NL"/>
        </w:rPr>
        <w:t>1.752 per liter</w:t>
      </w:r>
    </w:p>
    <w:p w:rsidR="004C502E" w:rsidRPr="004C502E" w:rsidRDefault="004C502E" w:rsidP="004C502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4C502E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4C502E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4C502E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4C502E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4C502E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4C502E">
        <w:rPr>
          <w:rFonts w:ascii="Times New Roman" w:hAnsi="Times New Roman"/>
          <w:snapToGrid/>
          <w:szCs w:val="24"/>
          <w:lang w:val="nl-NL"/>
        </w:rPr>
        <w:t>1.299 per liter</w:t>
      </w:r>
    </w:p>
    <w:p w:rsidR="004C502E" w:rsidRPr="004C502E" w:rsidRDefault="004C502E" w:rsidP="004C502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4C502E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4C502E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4C502E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4C502E">
        <w:rPr>
          <w:rFonts w:ascii="Times New Roman" w:hAnsi="Times New Roman"/>
          <w:snapToGrid/>
          <w:szCs w:val="24"/>
          <w:lang w:val="nl-NL"/>
        </w:rPr>
        <w:t>55.00 per cilinder</w:t>
      </w:r>
    </w:p>
    <w:p w:rsidR="004C502E" w:rsidRPr="004C502E" w:rsidRDefault="004C502E" w:rsidP="004C502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4C502E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4C502E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4C502E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4C502E">
        <w:rPr>
          <w:rFonts w:ascii="Times New Roman" w:hAnsi="Times New Roman"/>
          <w:snapToGrid/>
          <w:szCs w:val="24"/>
          <w:lang w:val="nl-NL"/>
        </w:rPr>
        <w:t>11.00 per cilinder</w:t>
      </w:r>
    </w:p>
    <w:p w:rsidR="004C502E" w:rsidRPr="004C502E" w:rsidRDefault="004C502E" w:rsidP="004C502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>Artikel II</w:t>
      </w:r>
    </w:p>
    <w:p w:rsidR="004C502E" w:rsidRPr="004C502E" w:rsidRDefault="004C502E" w:rsidP="004C502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>1.</w:t>
      </w:r>
      <w:r w:rsidRPr="004C502E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4C502E" w:rsidRPr="004C502E" w:rsidRDefault="004C502E" w:rsidP="004C502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>2.</w:t>
      </w:r>
      <w:r w:rsidRPr="004C502E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4C502E" w:rsidRPr="004C502E" w:rsidRDefault="004C502E" w:rsidP="004C502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>Artikel III</w:t>
      </w:r>
    </w:p>
    <w:p w:rsidR="004C502E" w:rsidRPr="004C502E" w:rsidRDefault="004C502E" w:rsidP="004C502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>Deze regeling treedt in werking met ingang van 30 januari 2018.</w:t>
      </w:r>
    </w:p>
    <w:p w:rsidR="004C502E" w:rsidRPr="004C502E" w:rsidRDefault="004C502E" w:rsidP="004C502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ind w:left="3600" w:firstLine="720"/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>Gegeven te Willemstad, 24 januari 2018</w:t>
      </w:r>
    </w:p>
    <w:p w:rsidR="004C502E" w:rsidRPr="004C502E" w:rsidRDefault="004C502E" w:rsidP="004C502E">
      <w:pPr>
        <w:widowControl/>
        <w:ind w:left="3600" w:firstLine="720"/>
        <w:rPr>
          <w:rFonts w:ascii="Times New Roman" w:hAnsi="Times New Roman"/>
          <w:strike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4C502E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4C502E" w:rsidRDefault="004C502E" w:rsidP="004C502E">
      <w:pPr>
        <w:widowControl/>
        <w:ind w:left="4253" w:right="805"/>
        <w:jc w:val="center"/>
        <w:rPr>
          <w:rFonts w:ascii="Palatino Linotype" w:hAnsi="Palatino Linotype"/>
          <w:snapToGrid/>
          <w:szCs w:val="24"/>
          <w:lang w:val="nl-NL"/>
        </w:rPr>
      </w:pPr>
      <w:r>
        <w:rPr>
          <w:rFonts w:ascii="Palatino Linotype" w:hAnsi="Palatino Linotype"/>
          <w:szCs w:val="24"/>
          <w:lang w:val="nl-NL"/>
        </w:rPr>
        <w:t>I.S. MARTINA</w:t>
      </w:r>
    </w:p>
    <w:p w:rsidR="004C502E" w:rsidRPr="004C502E" w:rsidRDefault="004C502E" w:rsidP="004C502E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ind w:left="3600" w:firstLine="720"/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29</w:t>
      </w:r>
      <w:r w:rsidRPr="004C502E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januari 2018</w:t>
      </w:r>
    </w:p>
    <w:p w:rsidR="004C502E" w:rsidRDefault="004C502E" w:rsidP="004C502E">
      <w:pPr>
        <w:widowControl/>
        <w:ind w:left="3600" w:firstLine="720"/>
        <w:rPr>
          <w:rFonts w:ascii="Times New Roman" w:hAnsi="Times New Roman"/>
          <w:snapToGrid/>
          <w:szCs w:val="24"/>
          <w:lang w:val="nl-NL"/>
        </w:rPr>
      </w:pPr>
      <w:r w:rsidRPr="004C502E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4C502E" w:rsidRDefault="004C502E" w:rsidP="004C502E">
      <w:pPr>
        <w:tabs>
          <w:tab w:val="left" w:pos="-720"/>
        </w:tabs>
        <w:suppressAutoHyphens/>
        <w:ind w:left="4253" w:right="1655"/>
        <w:jc w:val="center"/>
        <w:rPr>
          <w:rFonts w:ascii="Palatino Linotype" w:hAnsi="Palatino Linotype"/>
          <w:bCs/>
          <w:snapToGrid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E.P. RHUGGENAATH</w:t>
      </w:r>
    </w:p>
    <w:p w:rsidR="004C502E" w:rsidRPr="004C502E" w:rsidRDefault="004C502E" w:rsidP="004C502E">
      <w:pPr>
        <w:widowControl/>
        <w:ind w:left="3600" w:firstLine="720"/>
        <w:rPr>
          <w:rFonts w:ascii="Times New Roman" w:hAnsi="Times New Roman"/>
          <w:snapToGrid/>
          <w:szCs w:val="24"/>
          <w:lang w:val="nl-NL"/>
        </w:rPr>
      </w:pPr>
    </w:p>
    <w:p w:rsidR="004C502E" w:rsidRPr="004C502E" w:rsidRDefault="004C502E" w:rsidP="004C502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02E" w:rsidRDefault="004C502E">
      <w:pPr>
        <w:spacing w:line="20" w:lineRule="exact"/>
      </w:pPr>
    </w:p>
  </w:endnote>
  <w:endnote w:type="continuationSeparator" w:id="0">
    <w:p w:rsidR="004C502E" w:rsidRDefault="004C502E">
      <w:r>
        <w:t xml:space="preserve"> </w:t>
      </w:r>
    </w:p>
  </w:endnote>
  <w:endnote w:type="continuationNotice" w:id="1">
    <w:p w:rsidR="004C502E" w:rsidRDefault="004C502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02E" w:rsidRDefault="004C502E">
      <w:r>
        <w:separator/>
      </w:r>
    </w:p>
  </w:footnote>
  <w:footnote w:type="continuationSeparator" w:id="0">
    <w:p w:rsidR="004C502E" w:rsidRDefault="004C5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520429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520429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AA51F3">
      <w:rPr>
        <w:rFonts w:ascii="Times New Roman" w:hAnsi="Times New Roman"/>
        <w:b/>
        <w:spacing w:val="-4"/>
        <w:sz w:val="36"/>
      </w:rPr>
      <w:t>5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4C502E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4C502E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2E"/>
    <w:rsid w:val="0001282E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C502E"/>
    <w:rsid w:val="004E29EE"/>
    <w:rsid w:val="004E2C9C"/>
    <w:rsid w:val="004E799B"/>
    <w:rsid w:val="00520429"/>
    <w:rsid w:val="00593143"/>
    <w:rsid w:val="005B7EA9"/>
    <w:rsid w:val="005D0989"/>
    <w:rsid w:val="006147F1"/>
    <w:rsid w:val="006169E6"/>
    <w:rsid w:val="006725E6"/>
    <w:rsid w:val="006C19FE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1F3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A15"/>
    <w:rsid w:val="00D50DA5"/>
    <w:rsid w:val="00D67282"/>
    <w:rsid w:val="00D95F17"/>
    <w:rsid w:val="00DC4B4C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8F00069-AA17-401B-80A5-5292F20E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6</TotalTime>
  <Pages>2</Pages>
  <Words>289</Words>
  <Characters>1780</Characters>
  <Application>Microsoft Office Word</Application>
  <DocSecurity>0</DocSecurity>
  <Lines>197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2018-01-29T15:32:00Z</dcterms:created>
  <dcterms:modified xsi:type="dcterms:W3CDTF">2018-01-29T16:36:00Z</dcterms:modified>
</cp:coreProperties>
</file>