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D03575">
        <w:rPr>
          <w:b/>
          <w:sz w:val="36"/>
          <w:szCs w:val="36"/>
        </w:rPr>
        <w:t>9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C23240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65"/>
            </w:textInput>
          </w:ffData>
        </w:fldChar>
      </w:r>
      <w:bookmarkStart w:id="0" w:name="Text2"/>
      <w:r w:rsidR="00C23240">
        <w:rPr>
          <w:b/>
          <w:sz w:val="36"/>
          <w:szCs w:val="36"/>
        </w:rPr>
        <w:instrText xml:space="preserve"> FORMTEXT </w:instrText>
      </w:r>
      <w:r w:rsidR="00C23240">
        <w:rPr>
          <w:b/>
          <w:sz w:val="36"/>
          <w:szCs w:val="36"/>
        </w:rPr>
      </w:r>
      <w:r w:rsidR="00C23240">
        <w:rPr>
          <w:b/>
          <w:sz w:val="36"/>
          <w:szCs w:val="36"/>
        </w:rPr>
        <w:fldChar w:fldCharType="separate"/>
      </w:r>
      <w:r w:rsidR="00C23240">
        <w:rPr>
          <w:b/>
          <w:noProof/>
          <w:sz w:val="36"/>
          <w:szCs w:val="36"/>
        </w:rPr>
        <w:t>65</w:t>
      </w:r>
      <w:r w:rsidR="00C23240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C23240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van de </w:t>
      </w:r>
      <w:proofErr w:type="gramStart"/>
      <w:r w:rsidRPr="00C23240">
        <w:rPr>
          <w:rFonts w:ascii="Times New Roman" w:hAnsi="Times New Roman"/>
          <w:b/>
          <w:snapToGrid/>
          <w:szCs w:val="24"/>
          <w:lang w:val="nl-NL"/>
        </w:rPr>
        <w:t>23</w:t>
      </w:r>
      <w:r w:rsidRPr="00C23240">
        <w:rPr>
          <w:rFonts w:ascii="Times New Roman" w:hAnsi="Times New Roman"/>
          <w:b/>
          <w:snapToGrid/>
          <w:szCs w:val="24"/>
          <w:vertAlign w:val="superscript"/>
          <w:lang w:val="nl-NL"/>
        </w:rPr>
        <w:t xml:space="preserve">ste  </w:t>
      </w:r>
      <w:proofErr w:type="gramEnd"/>
      <w:r w:rsidRPr="00C23240">
        <w:rPr>
          <w:rFonts w:ascii="Times New Roman" w:hAnsi="Times New Roman"/>
          <w:b/>
          <w:snapToGrid/>
          <w:szCs w:val="24"/>
          <w:lang w:val="nl-NL"/>
        </w:rPr>
        <w:t>oktober 2019 tot wijziging van de Prijzenbeschikking aardolieproducten Curaçao mei 1982 (P.B. 1982, no. 203)</w:t>
      </w:r>
    </w:p>
    <w:p w:rsidR="00C23240" w:rsidRPr="00C23240" w:rsidRDefault="00C23240" w:rsidP="00C2324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____________</w:t>
      </w:r>
    </w:p>
    <w:p w:rsidR="00C23240" w:rsidRPr="00C23240" w:rsidRDefault="00C23240" w:rsidP="00C2324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De Minister van Economische Ontwikkeling a.i.,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C23240" w:rsidRPr="00C23240" w:rsidRDefault="00C23240" w:rsidP="00C23240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23240" w:rsidRPr="00C23240" w:rsidRDefault="00C23240" w:rsidP="00C2324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C23240" w:rsidRPr="00C23240" w:rsidRDefault="00C23240" w:rsidP="00C23240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Artikel I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A.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C23240" w:rsidRPr="00C23240" w:rsidRDefault="00C23240" w:rsidP="00C23240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>NAF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>1,6359 per liter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>1,1304 per liter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>gebruik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ab/>
        <w:t>50,15 per cilinder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>gebruik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ab/>
        <w:t>8,50 per cilinder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C23240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C23240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C23240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C23240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C23240">
        <w:rPr>
          <w:rFonts w:ascii="Times New Roman" w:hAnsi="Times New Roman"/>
          <w:snapToGrid/>
          <w:szCs w:val="24"/>
          <w:lang w:val="es-AR"/>
        </w:rPr>
        <w:tab/>
        <w:t xml:space="preserve">NAF       726,21 </w:t>
      </w:r>
      <w:r w:rsidRPr="00C23240">
        <w:rPr>
          <w:rFonts w:ascii="Times New Roman" w:hAnsi="Times New Roman"/>
          <w:snapToGrid/>
          <w:szCs w:val="24"/>
          <w:lang w:val="es-ES"/>
        </w:rPr>
        <w:t>per 1000 kilo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ab/>
        <w:t>920,60 per 1000 liters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>874,07 per 1000 liters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B.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C23240" w:rsidRPr="00C23240" w:rsidRDefault="00C23240" w:rsidP="00C2324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>1,912 per liter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>1,377 per liter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C23240" w:rsidRPr="00C23240" w:rsidRDefault="00C23240" w:rsidP="00C2324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23240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23240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23240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Artikel II</w:t>
      </w:r>
    </w:p>
    <w:p w:rsidR="00C23240" w:rsidRPr="00C23240" w:rsidRDefault="00C23240" w:rsidP="00C2324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1.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2.</w:t>
      </w:r>
      <w:r w:rsidRPr="00C23240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Artikel III</w:t>
      </w: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Deze regeling treedt in werking met ingang van 29 oktober 2019.</w:t>
      </w: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ind w:left="4395" w:hanging="540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Gegeven te Willemstad, 23 oktober 2019</w:t>
      </w:r>
    </w:p>
    <w:p w:rsidR="00C23240" w:rsidRPr="00C23240" w:rsidRDefault="00C23240" w:rsidP="00C23240">
      <w:pPr>
        <w:widowControl/>
        <w:ind w:left="4395" w:right="-7" w:hanging="540"/>
        <w:rPr>
          <w:rFonts w:ascii="Times New Roman" w:hAnsi="Times New Roman"/>
          <w:strike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De Minister van Economische Ontwikkeling a.i.</w:t>
      </w:r>
      <w:proofErr w:type="gramStart"/>
      <w:r w:rsidRPr="00C23240">
        <w:rPr>
          <w:rFonts w:ascii="Times New Roman" w:hAnsi="Times New Roman"/>
          <w:snapToGrid/>
          <w:szCs w:val="24"/>
          <w:lang w:val="nl-NL"/>
        </w:rPr>
        <w:t xml:space="preserve">,  </w:t>
      </w:r>
      <w:proofErr w:type="gramEnd"/>
    </w:p>
    <w:p w:rsidR="00C23240" w:rsidRPr="00C23240" w:rsidRDefault="00C23240" w:rsidP="00C23240">
      <w:pPr>
        <w:widowControl/>
        <w:ind w:left="3828" w:right="805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C23240">
        <w:rPr>
          <w:rFonts w:ascii="Palatino Linotype" w:eastAsia="MS Mincho" w:hAnsi="Palatino Linotype"/>
          <w:snapToGrid/>
          <w:sz w:val="22"/>
          <w:szCs w:val="22"/>
          <w:lang w:val="nl-NL"/>
        </w:rPr>
        <w:t>K.A. GIJSBERTHA</w:t>
      </w:r>
    </w:p>
    <w:p w:rsidR="00C23240" w:rsidRPr="00C23240" w:rsidRDefault="00C23240" w:rsidP="00C23240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23240" w:rsidRPr="00C23240" w:rsidRDefault="00C23240" w:rsidP="00C23240">
      <w:pPr>
        <w:widowControl/>
        <w:ind w:left="4395" w:hanging="540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Uitgegeven de 28</w:t>
      </w:r>
      <w:r w:rsidRPr="00C23240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C23240">
        <w:rPr>
          <w:rFonts w:ascii="Times New Roman" w:hAnsi="Times New Roman"/>
          <w:snapToGrid/>
          <w:szCs w:val="24"/>
          <w:lang w:val="nl-NL"/>
        </w:rPr>
        <w:t xml:space="preserve"> oktober 2019</w:t>
      </w:r>
    </w:p>
    <w:p w:rsidR="00C23240" w:rsidRPr="00C23240" w:rsidRDefault="00C23240" w:rsidP="00C23240">
      <w:pPr>
        <w:widowControl/>
        <w:ind w:left="4395" w:right="1410" w:hanging="540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C23240" w:rsidRPr="00C23240" w:rsidRDefault="00C23240" w:rsidP="00C23240">
      <w:pPr>
        <w:widowControl/>
        <w:ind w:left="3828" w:right="2222"/>
        <w:jc w:val="center"/>
        <w:rPr>
          <w:rFonts w:ascii="Times New Roman" w:hAnsi="Times New Roman"/>
          <w:snapToGrid/>
          <w:szCs w:val="24"/>
          <w:lang w:val="nl-NL"/>
        </w:rPr>
      </w:pPr>
      <w:r w:rsidRPr="00C23240">
        <w:rPr>
          <w:rFonts w:ascii="Palatino Linotype" w:eastAsia="MS Mincho" w:hAnsi="Palatino Linotype"/>
          <w:snapToGrid/>
          <w:sz w:val="22"/>
          <w:szCs w:val="22"/>
          <w:lang w:val="nl-NL"/>
        </w:rPr>
        <w:t>E.P. RHUGGENAATH</w:t>
      </w:r>
    </w:p>
    <w:p w:rsidR="00C23240" w:rsidRPr="00C23240" w:rsidRDefault="00C23240" w:rsidP="00C23240">
      <w:pPr>
        <w:widowControl/>
        <w:ind w:left="3828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sectPr w:rsidR="00C23240" w:rsidRPr="00C23240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40" w:rsidRDefault="00C23240">
      <w:pPr>
        <w:spacing w:line="20" w:lineRule="exact"/>
      </w:pPr>
    </w:p>
  </w:endnote>
  <w:endnote w:type="continuationSeparator" w:id="0">
    <w:p w:rsidR="00C23240" w:rsidRDefault="00C23240">
      <w:r>
        <w:t xml:space="preserve"> </w:t>
      </w:r>
    </w:p>
  </w:endnote>
  <w:endnote w:type="continuationNotice" w:id="1">
    <w:p w:rsidR="00C23240" w:rsidRDefault="00C232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40" w:rsidRDefault="00C23240">
      <w:r>
        <w:separator/>
      </w:r>
    </w:p>
  </w:footnote>
  <w:footnote w:type="continuationSeparator" w:id="0">
    <w:p w:rsidR="00C23240" w:rsidRDefault="00C23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23240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23240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23240">
      <w:rPr>
        <w:rFonts w:ascii="Times New Roman" w:hAnsi="Times New Roman"/>
        <w:b/>
        <w:spacing w:val="-4"/>
        <w:sz w:val="36"/>
      </w:rPr>
      <w:t>65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23240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23240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0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23240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BBB6CA-CCEA-4346-A9C2-CDF1B8D1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BalloonText">
    <w:name w:val="Balloon Text"/>
    <w:basedOn w:val="Normal"/>
    <w:link w:val="BalloonTextChar"/>
    <w:rsid w:val="00C23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324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9</TotalTime>
  <Pages>2</Pages>
  <Words>291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1</cp:revision>
  <cp:lastPrinted>2019-10-28T18:09:00Z</cp:lastPrinted>
  <dcterms:created xsi:type="dcterms:W3CDTF">2019-10-28T18:04:00Z</dcterms:created>
  <dcterms:modified xsi:type="dcterms:W3CDTF">2019-10-28T18:13:00Z</dcterms:modified>
</cp:coreProperties>
</file>