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BF3896">
        <w:rPr>
          <w:b/>
          <w:sz w:val="36"/>
          <w:szCs w:val="36"/>
          <w:lang w:val="nl-NL"/>
        </w:rPr>
        <w:t>20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17471B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70"/>
            </w:textInput>
          </w:ffData>
        </w:fldChar>
      </w:r>
      <w:bookmarkStart w:id="0" w:name="Text2"/>
      <w:r w:rsidR="0017471B">
        <w:rPr>
          <w:b/>
          <w:sz w:val="36"/>
          <w:szCs w:val="36"/>
        </w:rPr>
        <w:instrText xml:space="preserve"> FORMTEXT </w:instrText>
      </w:r>
      <w:r w:rsidR="0017471B">
        <w:rPr>
          <w:b/>
          <w:sz w:val="36"/>
          <w:szCs w:val="36"/>
        </w:rPr>
      </w:r>
      <w:r w:rsidR="0017471B">
        <w:rPr>
          <w:b/>
          <w:sz w:val="36"/>
          <w:szCs w:val="36"/>
        </w:rPr>
        <w:fldChar w:fldCharType="separate"/>
      </w:r>
      <w:r w:rsidR="0017471B">
        <w:rPr>
          <w:b/>
          <w:noProof/>
          <w:sz w:val="36"/>
          <w:szCs w:val="36"/>
        </w:rPr>
        <w:t>70</w:t>
      </w:r>
      <w:r w:rsidR="0017471B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17471B" w:rsidRDefault="0017471B" w:rsidP="0017471B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  <w:r w:rsidRPr="0017471B">
        <w:rPr>
          <w:rFonts w:ascii="Times New Roman" w:hAnsi="Times New Roman"/>
          <w:b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952D1E" wp14:editId="3AF08634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471B" w:rsidRDefault="0017471B" w:rsidP="0017471B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952D1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" filled="f" stroked="f">
                <v:path arrowok="t"/>
                <v:textbox style="mso-fit-shape-to-text:t">
                  <w:txbxContent>
                    <w:p w:rsidR="0017471B" w:rsidRDefault="0017471B" w:rsidP="0017471B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17471B">
        <w:rPr>
          <w:rFonts w:ascii="Times New Roman" w:hAnsi="Times New Roman"/>
          <w:b/>
          <w:snapToGrid/>
          <w:sz w:val="22"/>
          <w:szCs w:val="22"/>
          <w:lang w:val="nl-NL"/>
        </w:rPr>
        <w:t>MINISTERIËLE REGELING MET ALGEMENE WERKING</w:t>
      </w:r>
      <w:r w:rsidRPr="0017471B">
        <w:rPr>
          <w:rFonts w:ascii="Times New Roman" w:hAnsi="Times New Roman"/>
          <w:b/>
          <w:snapToGrid/>
          <w:sz w:val="22"/>
          <w:szCs w:val="22"/>
          <w:lang w:val="nl-NL"/>
        </w:rPr>
        <w:t xml:space="preserve"> van de 29</w:t>
      </w:r>
      <w:r w:rsidRPr="0017471B">
        <w:rPr>
          <w:rFonts w:ascii="Times New Roman" w:hAnsi="Times New Roman"/>
          <w:b/>
          <w:snapToGrid/>
          <w:sz w:val="22"/>
          <w:szCs w:val="22"/>
          <w:vertAlign w:val="superscript"/>
          <w:lang w:val="nl-NL"/>
        </w:rPr>
        <w:t>ste</w:t>
      </w:r>
      <w:r w:rsidRPr="0017471B">
        <w:rPr>
          <w:rFonts w:ascii="Times New Roman" w:hAnsi="Times New Roman"/>
          <w:b/>
          <w:snapToGrid/>
          <w:sz w:val="22"/>
          <w:szCs w:val="22"/>
          <w:lang w:val="nl-NL"/>
        </w:rPr>
        <w:t xml:space="preserve"> juni 2020 tot wijziging van de Prijzenbeschikking basis-, brandstof- en consumententarieven Curaçao 1995 (A.B. 1995, no. 44)</w:t>
      </w:r>
    </w:p>
    <w:p w:rsidR="0017471B" w:rsidRDefault="0017471B" w:rsidP="0017471B">
      <w:pPr>
        <w:widowControl/>
        <w:jc w:val="center"/>
        <w:rPr>
          <w:rFonts w:ascii="Times New Roman" w:hAnsi="Times New Roman"/>
          <w:snapToGrid/>
          <w:sz w:val="22"/>
          <w:szCs w:val="22"/>
          <w:lang w:val="nl-NL"/>
        </w:rPr>
      </w:pPr>
      <w:r>
        <w:rPr>
          <w:rFonts w:ascii="Times New Roman" w:hAnsi="Times New Roman"/>
          <w:snapToGrid/>
          <w:sz w:val="22"/>
          <w:szCs w:val="22"/>
          <w:lang w:val="nl-NL"/>
        </w:rPr>
        <w:t>____________</w:t>
      </w:r>
    </w:p>
    <w:p w:rsidR="0017471B" w:rsidRPr="0017471B" w:rsidRDefault="0017471B" w:rsidP="0017471B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17471B" w:rsidRPr="0017471B" w:rsidRDefault="0017471B" w:rsidP="0017471B">
      <w:pPr>
        <w:widowControl/>
        <w:jc w:val="center"/>
        <w:rPr>
          <w:rFonts w:ascii="Times New Roman" w:hAnsi="Times New Roman"/>
          <w:snapToGrid/>
          <w:sz w:val="22"/>
          <w:szCs w:val="22"/>
          <w:lang w:val="nl-NL"/>
        </w:rPr>
      </w:pPr>
      <w:r w:rsidRPr="0017471B">
        <w:rPr>
          <w:rFonts w:ascii="Times New Roman" w:hAnsi="Times New Roman"/>
          <w:snapToGrid/>
          <w:sz w:val="22"/>
          <w:szCs w:val="22"/>
          <w:lang w:val="nl-NL"/>
        </w:rPr>
        <w:t xml:space="preserve">De Minister </w:t>
      </w:r>
      <w:r>
        <w:rPr>
          <w:rFonts w:ascii="Times New Roman" w:hAnsi="Times New Roman"/>
          <w:snapToGrid/>
          <w:sz w:val="22"/>
          <w:szCs w:val="22"/>
          <w:lang w:val="nl-NL"/>
        </w:rPr>
        <w:t>v</w:t>
      </w:r>
      <w:r w:rsidRPr="0017471B">
        <w:rPr>
          <w:rFonts w:ascii="Times New Roman" w:hAnsi="Times New Roman"/>
          <w:snapToGrid/>
          <w:sz w:val="22"/>
          <w:szCs w:val="22"/>
          <w:lang w:val="nl-NL"/>
        </w:rPr>
        <w:t>an Economische Ontwikkeling</w:t>
      </w:r>
      <w:r w:rsidRPr="0017471B">
        <w:rPr>
          <w:rFonts w:ascii="Times New Roman" w:hAnsi="Times New Roman"/>
          <w:snapToGrid/>
          <w:sz w:val="22"/>
          <w:szCs w:val="22"/>
          <w:lang w:val="nl-NL"/>
        </w:rPr>
        <w:t>,</w:t>
      </w:r>
    </w:p>
    <w:p w:rsidR="0017471B" w:rsidRPr="0017471B" w:rsidRDefault="0017471B" w:rsidP="0017471B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17471B" w:rsidRPr="0017471B" w:rsidRDefault="0017471B" w:rsidP="0017471B">
      <w:pPr>
        <w:widowControl/>
        <w:tabs>
          <w:tab w:val="left" w:pos="540"/>
        </w:tabs>
        <w:rPr>
          <w:rFonts w:ascii="Times New Roman" w:hAnsi="Times New Roman"/>
          <w:snapToGrid/>
          <w:sz w:val="22"/>
          <w:szCs w:val="22"/>
          <w:lang w:val="nl-NL"/>
        </w:rPr>
      </w:pPr>
      <w:r w:rsidRPr="0017471B">
        <w:rPr>
          <w:rFonts w:ascii="Times New Roman" w:hAnsi="Times New Roman"/>
          <w:snapToGrid/>
          <w:sz w:val="22"/>
          <w:szCs w:val="22"/>
          <w:lang w:val="nl-NL"/>
        </w:rPr>
        <w:tab/>
        <w:t>Overwegende:</w:t>
      </w:r>
    </w:p>
    <w:p w:rsidR="0017471B" w:rsidRPr="0017471B" w:rsidRDefault="0017471B" w:rsidP="0017471B">
      <w:pPr>
        <w:widowControl/>
        <w:tabs>
          <w:tab w:val="left" w:pos="1260"/>
        </w:tabs>
        <w:rPr>
          <w:rFonts w:ascii="Times New Roman" w:hAnsi="Times New Roman"/>
          <w:snapToGrid/>
          <w:sz w:val="22"/>
          <w:szCs w:val="22"/>
          <w:lang w:val="nl-NL"/>
        </w:rPr>
      </w:pPr>
    </w:p>
    <w:p w:rsidR="0017471B" w:rsidRPr="0017471B" w:rsidRDefault="0017471B" w:rsidP="0017471B">
      <w:pPr>
        <w:widowControl/>
        <w:tabs>
          <w:tab w:val="left" w:pos="1260"/>
        </w:tabs>
        <w:rPr>
          <w:rFonts w:ascii="Times New Roman" w:hAnsi="Times New Roman"/>
          <w:snapToGrid/>
          <w:sz w:val="22"/>
          <w:szCs w:val="22"/>
          <w:lang w:val="nl-NL"/>
        </w:rPr>
      </w:pPr>
      <w:r w:rsidRPr="0017471B">
        <w:rPr>
          <w:rFonts w:ascii="Times New Roman" w:hAnsi="Times New Roman"/>
          <w:snapToGrid/>
          <w:sz w:val="22"/>
          <w:szCs w:val="22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17471B">
        <w:rPr>
          <w:rFonts w:ascii="Times New Roman" w:hAnsi="Times New Roman"/>
          <w:snapToGrid/>
          <w:sz w:val="22"/>
          <w:szCs w:val="22"/>
          <w:lang w:val="nl-NL"/>
        </w:rPr>
        <w:t>importvervangende</w:t>
      </w:r>
      <w:proofErr w:type="spellEnd"/>
      <w:r w:rsidRPr="0017471B">
        <w:rPr>
          <w:rFonts w:ascii="Times New Roman" w:hAnsi="Times New Roman"/>
          <w:snapToGrid/>
          <w:sz w:val="22"/>
          <w:szCs w:val="22"/>
          <w:lang w:val="nl-NL"/>
        </w:rPr>
        <w:t xml:space="preserve"> industriële, exportgerichte industriële doeleinden en voor het hospitaal vast te stellen;</w:t>
      </w:r>
    </w:p>
    <w:p w:rsidR="0017471B" w:rsidRPr="0017471B" w:rsidRDefault="0017471B" w:rsidP="0017471B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17471B" w:rsidRPr="0017471B" w:rsidRDefault="0017471B" w:rsidP="0017471B">
      <w:pPr>
        <w:widowControl/>
        <w:tabs>
          <w:tab w:val="left" w:pos="540"/>
        </w:tabs>
        <w:rPr>
          <w:rFonts w:ascii="Times New Roman" w:hAnsi="Times New Roman"/>
          <w:snapToGrid/>
          <w:sz w:val="22"/>
          <w:szCs w:val="22"/>
          <w:lang w:val="nl-NL"/>
        </w:rPr>
      </w:pPr>
      <w:r w:rsidRPr="0017471B">
        <w:rPr>
          <w:rFonts w:ascii="Times New Roman" w:hAnsi="Times New Roman"/>
          <w:snapToGrid/>
          <w:sz w:val="22"/>
          <w:szCs w:val="22"/>
          <w:lang w:val="nl-NL"/>
        </w:rPr>
        <w:tab/>
        <w:t>Gelet op:</w:t>
      </w:r>
    </w:p>
    <w:p w:rsidR="0017471B" w:rsidRPr="0017471B" w:rsidRDefault="0017471B" w:rsidP="0017471B">
      <w:pPr>
        <w:widowControl/>
        <w:tabs>
          <w:tab w:val="left" w:pos="1080"/>
        </w:tabs>
        <w:rPr>
          <w:rFonts w:ascii="Times New Roman" w:hAnsi="Times New Roman"/>
          <w:snapToGrid/>
          <w:sz w:val="22"/>
          <w:szCs w:val="22"/>
          <w:lang w:val="nl-NL"/>
        </w:rPr>
      </w:pPr>
    </w:p>
    <w:p w:rsidR="0017471B" w:rsidRPr="0017471B" w:rsidRDefault="0017471B" w:rsidP="0017471B">
      <w:pPr>
        <w:widowControl/>
        <w:tabs>
          <w:tab w:val="left" w:pos="1080"/>
        </w:tabs>
        <w:rPr>
          <w:rFonts w:ascii="Times New Roman" w:hAnsi="Times New Roman"/>
          <w:snapToGrid/>
          <w:sz w:val="22"/>
          <w:szCs w:val="22"/>
          <w:lang w:val="nl-NL"/>
        </w:rPr>
      </w:pPr>
      <w:r>
        <w:rPr>
          <w:rFonts w:ascii="Times New Roman" w:hAnsi="Times New Roman"/>
          <w:snapToGrid/>
          <w:sz w:val="22"/>
          <w:szCs w:val="22"/>
          <w:lang w:val="nl-NL"/>
        </w:rPr>
        <w:t>a</w:t>
      </w:r>
      <w:r w:rsidRPr="0017471B">
        <w:rPr>
          <w:rFonts w:ascii="Times New Roman" w:hAnsi="Times New Roman"/>
          <w:snapToGrid/>
          <w:sz w:val="22"/>
          <w:szCs w:val="22"/>
          <w:lang w:val="nl-NL"/>
        </w:rPr>
        <w:t>rtikel 2 van de Prijzenverordening 1961 (P.B. 1961, no. 117), zoals gewijzigd;</w:t>
      </w:r>
    </w:p>
    <w:p w:rsidR="0017471B" w:rsidRPr="0017471B" w:rsidRDefault="0017471B" w:rsidP="0017471B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17471B" w:rsidRPr="0017471B" w:rsidRDefault="0017471B" w:rsidP="0017471B">
      <w:pPr>
        <w:widowControl/>
        <w:jc w:val="center"/>
        <w:rPr>
          <w:rFonts w:ascii="Times New Roman" w:hAnsi="Times New Roman"/>
          <w:snapToGrid/>
          <w:sz w:val="22"/>
          <w:szCs w:val="22"/>
          <w:lang w:val="nl-NL"/>
        </w:rPr>
      </w:pPr>
      <w:proofErr w:type="gramStart"/>
      <w:r w:rsidRPr="0017471B">
        <w:rPr>
          <w:rFonts w:ascii="Times New Roman" w:hAnsi="Times New Roman"/>
          <w:snapToGrid/>
          <w:sz w:val="22"/>
          <w:szCs w:val="22"/>
          <w:lang w:val="nl-NL"/>
        </w:rPr>
        <w:t>Heeft besloten:</w:t>
      </w:r>
      <w:proofErr w:type="gramEnd"/>
    </w:p>
    <w:p w:rsidR="0017471B" w:rsidRPr="0017471B" w:rsidRDefault="0017471B" w:rsidP="0017471B">
      <w:pPr>
        <w:widowControl/>
        <w:rPr>
          <w:rFonts w:ascii="Times New Roman" w:hAnsi="Times New Roman"/>
          <w:b/>
          <w:snapToGrid/>
          <w:sz w:val="22"/>
          <w:szCs w:val="22"/>
          <w:lang w:val="nl-NL"/>
        </w:rPr>
      </w:pPr>
    </w:p>
    <w:p w:rsidR="0017471B" w:rsidRPr="0017471B" w:rsidRDefault="0017471B" w:rsidP="0017471B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  <w:r w:rsidRPr="0017471B">
        <w:rPr>
          <w:rFonts w:ascii="Times New Roman" w:hAnsi="Times New Roman"/>
          <w:snapToGrid/>
          <w:sz w:val="22"/>
          <w:szCs w:val="22"/>
          <w:lang w:val="nl-NL"/>
        </w:rPr>
        <w:t>Artikel I</w:t>
      </w:r>
    </w:p>
    <w:p w:rsidR="0017471B" w:rsidRPr="0017471B" w:rsidRDefault="0017471B" w:rsidP="0017471B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17471B" w:rsidRPr="0017471B" w:rsidRDefault="0017471B" w:rsidP="0017471B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  <w:r w:rsidRPr="0017471B">
        <w:rPr>
          <w:rFonts w:ascii="Times New Roman" w:hAnsi="Times New Roman"/>
          <w:snapToGrid/>
          <w:sz w:val="22"/>
          <w:szCs w:val="22"/>
          <w:lang w:val="nl-NL"/>
        </w:rPr>
        <w:t>De Prijzenbeschikking basis-, brandstof- en consumententarieven Curaçao 1995 (A.B. 1995, no. 44) wordt nader gewijzigd als volgt:</w:t>
      </w:r>
    </w:p>
    <w:p w:rsidR="0017471B" w:rsidRPr="0017471B" w:rsidRDefault="0017471B" w:rsidP="0017471B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17471B" w:rsidRPr="0017471B" w:rsidRDefault="0017471B" w:rsidP="0017471B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  <w:r w:rsidRPr="0017471B">
        <w:rPr>
          <w:rFonts w:ascii="Times New Roman" w:hAnsi="Times New Roman"/>
          <w:snapToGrid/>
          <w:sz w:val="22"/>
          <w:szCs w:val="22"/>
          <w:lang w:val="nl-NL"/>
        </w:rPr>
        <w:t xml:space="preserve">In de bijlage behorende bij artikel 2 worden de navolgende tarieven gewijzigd als volgt: </w:t>
      </w:r>
    </w:p>
    <w:p w:rsidR="0017471B" w:rsidRPr="0017471B" w:rsidRDefault="0017471B" w:rsidP="0017471B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tbl>
      <w:tblPr>
        <w:tblW w:w="8448" w:type="dxa"/>
        <w:tblLook w:val="04A0" w:firstRow="1" w:lastRow="0" w:firstColumn="1" w:lastColumn="0" w:noHBand="0" w:noVBand="1"/>
      </w:tblPr>
      <w:tblGrid>
        <w:gridCol w:w="3439"/>
        <w:gridCol w:w="1768"/>
        <w:gridCol w:w="1139"/>
        <w:gridCol w:w="1159"/>
        <w:gridCol w:w="943"/>
      </w:tblGrid>
      <w:tr w:rsidR="0017471B" w:rsidRPr="0017471B" w:rsidTr="0017471B">
        <w:trPr>
          <w:trHeight w:val="289"/>
        </w:trPr>
        <w:tc>
          <w:tcPr>
            <w:tcW w:w="34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2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Tariefgroep elektriciteit</w:t>
            </w:r>
          </w:p>
        </w:tc>
        <w:tc>
          <w:tcPr>
            <w:tcW w:w="17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Categorie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71B" w:rsidRPr="0017471B" w:rsidRDefault="0017471B" w:rsidP="0017471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Basis tarief in NAF/ kWh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71B" w:rsidRPr="0017471B" w:rsidRDefault="0017471B" w:rsidP="0017471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Brandstof clausule in NAF /kWh</w:t>
            </w:r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71B" w:rsidRPr="0017471B" w:rsidRDefault="0017471B" w:rsidP="0017471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Totaal in NAF/ kWh</w:t>
            </w:r>
          </w:p>
        </w:tc>
      </w:tr>
      <w:tr w:rsidR="0017471B" w:rsidRPr="0017471B" w:rsidTr="0017471B">
        <w:trPr>
          <w:trHeight w:val="289"/>
        </w:trPr>
        <w:tc>
          <w:tcPr>
            <w:tcW w:w="3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71B" w:rsidRPr="0017471B" w:rsidRDefault="0017471B" w:rsidP="0017471B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71B" w:rsidRPr="0017471B" w:rsidRDefault="0017471B" w:rsidP="0017471B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71B" w:rsidRPr="0017471B" w:rsidRDefault="0017471B" w:rsidP="0017471B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71B" w:rsidRPr="0017471B" w:rsidRDefault="0017471B" w:rsidP="0017471B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71B" w:rsidRPr="0017471B" w:rsidRDefault="0017471B" w:rsidP="0017471B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</w:tr>
      <w:tr w:rsidR="0017471B" w:rsidRPr="0017471B" w:rsidTr="0017471B">
        <w:trPr>
          <w:trHeight w:val="289"/>
        </w:trPr>
        <w:tc>
          <w:tcPr>
            <w:tcW w:w="3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71B" w:rsidRPr="0017471B" w:rsidRDefault="0017471B" w:rsidP="0017471B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71B" w:rsidRPr="0017471B" w:rsidRDefault="0017471B" w:rsidP="0017471B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71B" w:rsidRPr="0017471B" w:rsidRDefault="0017471B" w:rsidP="0017471B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71B" w:rsidRPr="0017471B" w:rsidRDefault="0017471B" w:rsidP="0017471B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71B" w:rsidRPr="0017471B" w:rsidRDefault="0017471B" w:rsidP="0017471B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</w:tr>
      <w:tr w:rsidR="0017471B" w:rsidRPr="0017471B" w:rsidTr="0017471B">
        <w:trPr>
          <w:trHeight w:val="289"/>
        </w:trPr>
        <w:tc>
          <w:tcPr>
            <w:tcW w:w="3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71B" w:rsidRPr="0017471B" w:rsidRDefault="0017471B" w:rsidP="0017471B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71B" w:rsidRPr="0017471B" w:rsidRDefault="0017471B" w:rsidP="0017471B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71B" w:rsidRPr="0017471B" w:rsidRDefault="0017471B" w:rsidP="0017471B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71B" w:rsidRPr="0017471B" w:rsidRDefault="0017471B" w:rsidP="0017471B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71B" w:rsidRPr="0017471B" w:rsidRDefault="0017471B" w:rsidP="0017471B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</w:tr>
      <w:tr w:rsidR="0017471B" w:rsidRPr="0017471B" w:rsidTr="0017471B">
        <w:trPr>
          <w:trHeight w:val="278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1 Huishoudelijk Post en Prepaid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≤250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0,2904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0,2419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0,5323</w:t>
            </w:r>
          </w:p>
        </w:tc>
      </w:tr>
      <w:tr w:rsidR="0017471B" w:rsidRPr="0017471B" w:rsidTr="0017471B">
        <w:trPr>
          <w:trHeight w:val="278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250&lt;x≤350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0,3967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0,2419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0,6386</w:t>
            </w:r>
          </w:p>
        </w:tc>
      </w:tr>
      <w:tr w:rsidR="0017471B" w:rsidRPr="0017471B" w:rsidTr="0017471B">
        <w:trPr>
          <w:trHeight w:val="278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&gt;350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0,4409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0,2419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0,6828</w:t>
            </w:r>
          </w:p>
        </w:tc>
      </w:tr>
      <w:tr w:rsidR="0017471B" w:rsidRPr="0017471B" w:rsidTr="0017471B">
        <w:trPr>
          <w:trHeight w:val="278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2 Zakelijk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0,4001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0,2419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0,6420</w:t>
            </w:r>
          </w:p>
        </w:tc>
      </w:tr>
      <w:tr w:rsidR="0017471B" w:rsidRPr="0017471B" w:rsidTr="0017471B">
        <w:trPr>
          <w:trHeight w:val="278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22 Industrieel standaard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Hoog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0,3004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0,2419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0,5423</w:t>
            </w:r>
          </w:p>
        </w:tc>
      </w:tr>
      <w:tr w:rsidR="0017471B" w:rsidRPr="0017471B" w:rsidTr="0017471B">
        <w:trPr>
          <w:trHeight w:val="278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Laag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0,2949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0,2419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0,5368</w:t>
            </w:r>
          </w:p>
        </w:tc>
      </w:tr>
      <w:tr w:rsidR="0017471B" w:rsidRPr="0017471B" w:rsidTr="0017471B">
        <w:trPr>
          <w:trHeight w:val="278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23 Industrieel exportgericht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Hoog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0,1705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0,2419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0,4124</w:t>
            </w:r>
          </w:p>
        </w:tc>
      </w:tr>
      <w:tr w:rsidR="0017471B" w:rsidRPr="0017471B" w:rsidTr="0017471B">
        <w:trPr>
          <w:trHeight w:val="278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Laag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0,1651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0,2419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0,4070</w:t>
            </w:r>
          </w:p>
        </w:tc>
      </w:tr>
      <w:tr w:rsidR="0017471B" w:rsidRPr="0017471B" w:rsidTr="0017471B">
        <w:trPr>
          <w:trHeight w:val="278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24 Industrieel import vervangend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Hoog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0,2352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0,2419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0,4771</w:t>
            </w:r>
          </w:p>
        </w:tc>
      </w:tr>
      <w:tr w:rsidR="0017471B" w:rsidRPr="0017471B" w:rsidTr="0017471B">
        <w:trPr>
          <w:trHeight w:val="278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Laag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0,2294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0,2419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0,4713</w:t>
            </w:r>
          </w:p>
        </w:tc>
      </w:tr>
      <w:tr w:rsidR="0017471B" w:rsidRPr="0017471B" w:rsidTr="0017471B">
        <w:trPr>
          <w:trHeight w:val="278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33 Hospitaal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Hoog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0,1471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0,2419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0,3890</w:t>
            </w:r>
          </w:p>
        </w:tc>
      </w:tr>
      <w:tr w:rsidR="0017471B" w:rsidRPr="0017471B" w:rsidTr="0017471B">
        <w:trPr>
          <w:trHeight w:val="278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Laag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0,1322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0,2419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0,3741</w:t>
            </w:r>
          </w:p>
        </w:tc>
      </w:tr>
      <w:tr w:rsidR="0017471B" w:rsidRPr="0017471B" w:rsidTr="0017471B">
        <w:trPr>
          <w:trHeight w:val="278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Straatverlichting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0,2818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0,2419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0,5237</w:t>
            </w:r>
          </w:p>
        </w:tc>
      </w:tr>
    </w:tbl>
    <w:p w:rsidR="0017471B" w:rsidRPr="0017471B" w:rsidRDefault="0017471B" w:rsidP="0017471B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17471B" w:rsidRPr="0017471B" w:rsidRDefault="0017471B" w:rsidP="0017471B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3479"/>
        <w:gridCol w:w="1790"/>
        <w:gridCol w:w="1155"/>
        <w:gridCol w:w="1174"/>
        <w:gridCol w:w="1022"/>
      </w:tblGrid>
      <w:tr w:rsidR="0017471B" w:rsidRPr="0017471B" w:rsidTr="004679F3">
        <w:trPr>
          <w:trHeight w:val="279"/>
        </w:trPr>
        <w:tc>
          <w:tcPr>
            <w:tcW w:w="3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Tariefgroep water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Categorie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71B" w:rsidRPr="0017471B" w:rsidRDefault="0017471B" w:rsidP="0017471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Basis tarief in NAF/m³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71B" w:rsidRPr="0017471B" w:rsidRDefault="0017471B" w:rsidP="0017471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Brandstof clausule in NAF/m³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71B" w:rsidRPr="0017471B" w:rsidRDefault="0017471B" w:rsidP="0017471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Totaal tarief in NAF/m³</w:t>
            </w:r>
          </w:p>
        </w:tc>
      </w:tr>
      <w:tr w:rsidR="0017471B" w:rsidRPr="0017471B" w:rsidTr="004679F3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71B" w:rsidRPr="0017471B" w:rsidRDefault="0017471B" w:rsidP="0017471B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71B" w:rsidRPr="0017471B" w:rsidRDefault="0017471B" w:rsidP="0017471B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71B" w:rsidRPr="0017471B" w:rsidRDefault="0017471B" w:rsidP="0017471B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71B" w:rsidRPr="0017471B" w:rsidRDefault="0017471B" w:rsidP="0017471B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71B" w:rsidRPr="0017471B" w:rsidRDefault="0017471B" w:rsidP="0017471B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</w:tr>
      <w:tr w:rsidR="0017471B" w:rsidRPr="0017471B" w:rsidTr="004679F3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71B" w:rsidRPr="0017471B" w:rsidRDefault="0017471B" w:rsidP="0017471B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71B" w:rsidRPr="0017471B" w:rsidRDefault="0017471B" w:rsidP="0017471B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71B" w:rsidRPr="0017471B" w:rsidRDefault="0017471B" w:rsidP="0017471B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71B" w:rsidRPr="0017471B" w:rsidRDefault="0017471B" w:rsidP="0017471B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71B" w:rsidRPr="0017471B" w:rsidRDefault="0017471B" w:rsidP="0017471B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</w:tr>
      <w:tr w:rsidR="0017471B" w:rsidRPr="0017471B" w:rsidTr="004679F3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71B" w:rsidRPr="0017471B" w:rsidRDefault="0017471B" w:rsidP="0017471B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71B" w:rsidRPr="0017471B" w:rsidRDefault="0017471B" w:rsidP="0017471B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71B" w:rsidRPr="0017471B" w:rsidRDefault="0017471B" w:rsidP="0017471B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71B" w:rsidRPr="0017471B" w:rsidRDefault="0017471B" w:rsidP="0017471B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71B" w:rsidRPr="0017471B" w:rsidRDefault="0017471B" w:rsidP="0017471B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</w:p>
        </w:tc>
      </w:tr>
      <w:tr w:rsidR="0017471B" w:rsidRPr="0017471B" w:rsidTr="004679F3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Huishoudelijk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≤ 9m³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4,9289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7,7530</w:t>
            </w:r>
          </w:p>
        </w:tc>
      </w:tr>
      <w:tr w:rsidR="0017471B" w:rsidRPr="0017471B" w:rsidTr="004679F3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9m³ &lt; x ≤ 12m³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10,0792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12,9033</w:t>
            </w:r>
          </w:p>
        </w:tc>
      </w:tr>
      <w:tr w:rsidR="0017471B" w:rsidRPr="0017471B" w:rsidTr="004679F3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12m³ &lt; x ≤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12,0203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14,8444</w:t>
            </w:r>
          </w:p>
        </w:tc>
      </w:tr>
      <w:tr w:rsidR="0017471B" w:rsidRPr="0017471B" w:rsidTr="004679F3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&gt;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13,9840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16,8081</w:t>
            </w:r>
          </w:p>
        </w:tc>
      </w:tr>
      <w:tr w:rsidR="0017471B" w:rsidRPr="0017471B" w:rsidTr="004679F3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Zakelijk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13,2730</w:t>
            </w:r>
          </w:p>
        </w:tc>
      </w:tr>
      <w:tr w:rsidR="0017471B" w:rsidRPr="0017471B" w:rsidTr="004679F3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Industrieel standaard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13,2730</w:t>
            </w:r>
          </w:p>
        </w:tc>
      </w:tr>
      <w:tr w:rsidR="0017471B" w:rsidRPr="0017471B" w:rsidTr="004679F3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Industrieel import vervangend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13,2730</w:t>
            </w:r>
          </w:p>
        </w:tc>
      </w:tr>
      <w:tr w:rsidR="0017471B" w:rsidRPr="0017471B" w:rsidTr="004679F3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Industrieel export gericht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12,3230</w:t>
            </w:r>
          </w:p>
        </w:tc>
      </w:tr>
      <w:tr w:rsidR="0017471B" w:rsidRPr="0017471B" w:rsidTr="004679F3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Hospitaal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1B" w:rsidRPr="0017471B" w:rsidRDefault="0017471B" w:rsidP="0017471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</w:pPr>
            <w:r w:rsidRPr="0017471B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nl-NL"/>
              </w:rPr>
              <w:t>12,3230</w:t>
            </w:r>
          </w:p>
        </w:tc>
      </w:tr>
    </w:tbl>
    <w:p w:rsidR="0017471B" w:rsidRPr="0017471B" w:rsidRDefault="0017471B" w:rsidP="0017471B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17471B" w:rsidRPr="0017471B" w:rsidRDefault="0017471B" w:rsidP="0017471B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17471B" w:rsidRPr="0017471B" w:rsidRDefault="0017471B" w:rsidP="0017471B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  <w:r w:rsidRPr="0017471B">
        <w:rPr>
          <w:rFonts w:ascii="Times New Roman" w:hAnsi="Times New Roman"/>
          <w:snapToGrid/>
          <w:sz w:val="22"/>
          <w:szCs w:val="22"/>
          <w:lang w:val="nl-NL"/>
        </w:rPr>
        <w:t>Artikel II</w:t>
      </w:r>
    </w:p>
    <w:p w:rsidR="0017471B" w:rsidRPr="0017471B" w:rsidRDefault="0017471B" w:rsidP="0017471B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17471B" w:rsidRPr="0017471B" w:rsidRDefault="0017471B" w:rsidP="0017471B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  <w:r w:rsidRPr="0017471B">
        <w:rPr>
          <w:rFonts w:ascii="Times New Roman" w:hAnsi="Times New Roman"/>
          <w:snapToGrid/>
          <w:sz w:val="22"/>
          <w:szCs w:val="22"/>
          <w:lang w:val="nl-NL"/>
        </w:rPr>
        <w:t>Deze regeling wordt in de oorspronkelijke vorm of in een aan de behoefte aangepaste vorm bekendgemaakt in één of meer dagbladen.</w:t>
      </w:r>
    </w:p>
    <w:p w:rsidR="0017471B" w:rsidRPr="0017471B" w:rsidRDefault="0017471B" w:rsidP="0017471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 w:val="22"/>
          <w:szCs w:val="22"/>
          <w:lang w:val="nl-NL"/>
        </w:rPr>
      </w:pPr>
    </w:p>
    <w:p w:rsidR="0017471B" w:rsidRPr="0017471B" w:rsidRDefault="0017471B" w:rsidP="0017471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 w:val="22"/>
          <w:szCs w:val="22"/>
          <w:lang w:val="nl-NL"/>
        </w:rPr>
      </w:pPr>
    </w:p>
    <w:p w:rsidR="0017471B" w:rsidRPr="0017471B" w:rsidRDefault="0017471B" w:rsidP="0017471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 w:val="22"/>
          <w:szCs w:val="22"/>
          <w:lang w:val="nl-NL"/>
        </w:rPr>
      </w:pPr>
      <w:r w:rsidRPr="0017471B">
        <w:rPr>
          <w:rFonts w:ascii="Times New Roman" w:hAnsi="Times New Roman"/>
          <w:snapToGrid/>
          <w:sz w:val="22"/>
          <w:szCs w:val="22"/>
          <w:lang w:val="nl-NL"/>
        </w:rPr>
        <w:t>Artikel III</w:t>
      </w:r>
    </w:p>
    <w:p w:rsidR="0017471B" w:rsidRPr="0017471B" w:rsidRDefault="0017471B" w:rsidP="0017471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 w:val="22"/>
          <w:szCs w:val="22"/>
          <w:lang w:val="nl-NL"/>
        </w:rPr>
      </w:pPr>
    </w:p>
    <w:p w:rsidR="0017471B" w:rsidRPr="0017471B" w:rsidRDefault="0017471B" w:rsidP="0017471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 w:val="22"/>
          <w:szCs w:val="22"/>
          <w:lang w:val="nl-NL"/>
        </w:rPr>
      </w:pPr>
      <w:r w:rsidRPr="0017471B">
        <w:rPr>
          <w:rFonts w:ascii="Times New Roman" w:hAnsi="Times New Roman"/>
          <w:snapToGrid/>
          <w:sz w:val="22"/>
          <w:szCs w:val="22"/>
          <w:lang w:val="nl-NL"/>
        </w:rPr>
        <w:t>Deze regeling treedt in werking met ingang van 1 juli 2020.</w:t>
      </w:r>
    </w:p>
    <w:p w:rsidR="0017471B" w:rsidRPr="0017471B" w:rsidRDefault="0017471B" w:rsidP="0017471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 w:val="22"/>
          <w:szCs w:val="22"/>
          <w:lang w:val="nl-NL"/>
        </w:rPr>
      </w:pPr>
    </w:p>
    <w:p w:rsidR="0017471B" w:rsidRPr="0017471B" w:rsidRDefault="0017471B" w:rsidP="0017471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 w:val="22"/>
          <w:szCs w:val="22"/>
          <w:lang w:val="nl-NL"/>
        </w:rPr>
      </w:pPr>
    </w:p>
    <w:p w:rsidR="0017471B" w:rsidRPr="0017471B" w:rsidRDefault="0017471B" w:rsidP="0017471B">
      <w:pPr>
        <w:widowControl/>
        <w:ind w:left="4860" w:hanging="540"/>
        <w:rPr>
          <w:rFonts w:ascii="Times New Roman" w:hAnsi="Times New Roman"/>
          <w:snapToGrid/>
          <w:sz w:val="22"/>
          <w:szCs w:val="22"/>
          <w:lang w:val="nl-NL"/>
        </w:rPr>
      </w:pPr>
      <w:r w:rsidRPr="0017471B">
        <w:rPr>
          <w:rFonts w:ascii="Times New Roman" w:hAnsi="Times New Roman"/>
          <w:snapToGrid/>
          <w:sz w:val="22"/>
          <w:szCs w:val="22"/>
          <w:lang w:val="nl-NL"/>
        </w:rPr>
        <w:t>Gegeven te Willemstad, 29 juni 2020</w:t>
      </w:r>
    </w:p>
    <w:p w:rsidR="0017471B" w:rsidRPr="0017471B" w:rsidRDefault="0017471B" w:rsidP="0017471B">
      <w:pPr>
        <w:widowControl/>
        <w:ind w:left="4860" w:hanging="540"/>
        <w:rPr>
          <w:rFonts w:ascii="Times New Roman" w:hAnsi="Times New Roman"/>
          <w:snapToGrid/>
          <w:sz w:val="22"/>
          <w:szCs w:val="22"/>
          <w:lang w:val="nl-NL"/>
        </w:rPr>
      </w:pPr>
      <w:r w:rsidRPr="0017471B">
        <w:rPr>
          <w:rFonts w:ascii="Times New Roman" w:hAnsi="Times New Roman"/>
          <w:snapToGrid/>
          <w:sz w:val="22"/>
          <w:szCs w:val="22"/>
          <w:lang w:val="nl-NL"/>
        </w:rPr>
        <w:t>De Minister van Economische Ontwikkeling</w:t>
      </w:r>
      <w:r>
        <w:rPr>
          <w:rFonts w:ascii="Times New Roman" w:hAnsi="Times New Roman"/>
          <w:snapToGrid/>
          <w:sz w:val="22"/>
          <w:szCs w:val="22"/>
          <w:lang w:val="nl-NL"/>
        </w:rPr>
        <w:t>,</w:t>
      </w:r>
    </w:p>
    <w:p w:rsidR="0017471B" w:rsidRPr="0017471B" w:rsidRDefault="00CE6151" w:rsidP="00CE6151">
      <w:pPr>
        <w:widowControl/>
        <w:ind w:left="4395" w:right="1088"/>
        <w:jc w:val="center"/>
        <w:rPr>
          <w:rFonts w:ascii="Times New Roman" w:hAnsi="Times New Roman"/>
          <w:snapToGrid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I.S. MARTINA</w:t>
      </w:r>
    </w:p>
    <w:p w:rsidR="0017471B" w:rsidRPr="0017471B" w:rsidRDefault="0017471B" w:rsidP="0017471B">
      <w:pPr>
        <w:widowControl/>
        <w:ind w:left="4860"/>
        <w:rPr>
          <w:rFonts w:ascii="Times New Roman" w:hAnsi="Times New Roman"/>
          <w:snapToGrid/>
          <w:sz w:val="22"/>
          <w:szCs w:val="22"/>
          <w:lang w:val="nl-NL"/>
        </w:rPr>
      </w:pPr>
    </w:p>
    <w:p w:rsidR="0017471B" w:rsidRPr="0017471B" w:rsidRDefault="0017471B" w:rsidP="0017471B">
      <w:pPr>
        <w:widowControl/>
        <w:ind w:left="4860"/>
        <w:rPr>
          <w:rFonts w:ascii="Times New Roman" w:hAnsi="Times New Roman"/>
          <w:snapToGrid/>
          <w:sz w:val="22"/>
          <w:szCs w:val="22"/>
          <w:lang w:val="nl-NL"/>
        </w:rPr>
      </w:pPr>
    </w:p>
    <w:p w:rsidR="0017471B" w:rsidRPr="0017471B" w:rsidRDefault="0017471B" w:rsidP="0017471B">
      <w:pPr>
        <w:widowControl/>
        <w:ind w:left="4860" w:hanging="540"/>
        <w:rPr>
          <w:rFonts w:ascii="Times New Roman" w:hAnsi="Times New Roman"/>
          <w:snapToGrid/>
          <w:sz w:val="22"/>
          <w:szCs w:val="22"/>
          <w:lang w:val="nl-NL"/>
        </w:rPr>
      </w:pPr>
      <w:r w:rsidRPr="0017471B">
        <w:rPr>
          <w:rFonts w:ascii="Times New Roman" w:hAnsi="Times New Roman"/>
          <w:snapToGrid/>
          <w:sz w:val="22"/>
          <w:szCs w:val="22"/>
          <w:lang w:val="nl-NL"/>
        </w:rPr>
        <w:t>Uitgegeven de</w:t>
      </w:r>
      <w:r w:rsidR="00CE6151">
        <w:rPr>
          <w:rFonts w:ascii="Times New Roman" w:hAnsi="Times New Roman"/>
          <w:snapToGrid/>
          <w:sz w:val="22"/>
          <w:szCs w:val="22"/>
          <w:lang w:val="nl-NL"/>
        </w:rPr>
        <w:t xml:space="preserve"> 30</w:t>
      </w:r>
      <w:r w:rsidR="00CE6151" w:rsidRPr="00CE6151">
        <w:rPr>
          <w:rFonts w:ascii="Times New Roman" w:hAnsi="Times New Roman"/>
          <w:snapToGrid/>
          <w:sz w:val="22"/>
          <w:szCs w:val="22"/>
          <w:vertAlign w:val="superscript"/>
          <w:lang w:val="nl-NL"/>
        </w:rPr>
        <w:t>ste</w:t>
      </w:r>
      <w:r w:rsidR="00CE6151">
        <w:rPr>
          <w:rFonts w:ascii="Times New Roman" w:hAnsi="Times New Roman"/>
          <w:snapToGrid/>
          <w:sz w:val="22"/>
          <w:szCs w:val="22"/>
          <w:lang w:val="nl-NL"/>
        </w:rPr>
        <w:t xml:space="preserve"> juni 2020</w:t>
      </w:r>
    </w:p>
    <w:p w:rsidR="0017471B" w:rsidRDefault="0017471B" w:rsidP="0017471B">
      <w:pPr>
        <w:widowControl/>
        <w:ind w:left="4860" w:hanging="540"/>
        <w:rPr>
          <w:rFonts w:ascii="Times New Roman" w:hAnsi="Times New Roman"/>
          <w:snapToGrid/>
          <w:sz w:val="22"/>
          <w:szCs w:val="22"/>
          <w:lang w:val="nl-NL"/>
        </w:rPr>
      </w:pPr>
      <w:r w:rsidRPr="0017471B">
        <w:rPr>
          <w:rFonts w:ascii="Times New Roman" w:hAnsi="Times New Roman"/>
          <w:snapToGrid/>
          <w:sz w:val="22"/>
          <w:szCs w:val="22"/>
          <w:lang w:val="nl-NL"/>
        </w:rPr>
        <w:t>De Minister van Algemene Zaken</w:t>
      </w:r>
      <w:r w:rsidR="00CE6151">
        <w:rPr>
          <w:rFonts w:ascii="Times New Roman" w:hAnsi="Times New Roman"/>
          <w:snapToGrid/>
          <w:sz w:val="22"/>
          <w:szCs w:val="22"/>
          <w:lang w:val="nl-NL"/>
        </w:rPr>
        <w:t>,</w:t>
      </w:r>
    </w:p>
    <w:p w:rsidR="00CE6151" w:rsidRPr="0017471B" w:rsidRDefault="00CE6151" w:rsidP="00CE6151">
      <w:pPr>
        <w:widowControl/>
        <w:ind w:left="4395" w:right="1939"/>
        <w:jc w:val="center"/>
        <w:rPr>
          <w:rFonts w:ascii="Times New Roman" w:hAnsi="Times New Roman"/>
          <w:snapToGrid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E.P. RHUGGENAATH</w:t>
      </w:r>
    </w:p>
    <w:p w:rsidR="0017471B" w:rsidRPr="0017471B" w:rsidRDefault="0017471B" w:rsidP="0017471B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31A7B" w:rsidRPr="000A0DBD" w:rsidRDefault="00331A7B" w:rsidP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7F37E8" w:rsidRDefault="007F37E8" w:rsidP="007F37E8">
      <w:pPr>
        <w:rPr>
          <w:lang w:val="nl-NL"/>
        </w:rPr>
      </w:pPr>
      <w:bookmarkStart w:id="1" w:name="_GoBack"/>
      <w:bookmarkEnd w:id="1"/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896" w:rsidRDefault="00BF3896">
      <w:pPr>
        <w:spacing w:line="20" w:lineRule="exact"/>
      </w:pPr>
    </w:p>
  </w:endnote>
  <w:endnote w:type="continuationSeparator" w:id="0">
    <w:p w:rsidR="00BF3896" w:rsidRDefault="00BF3896">
      <w:r>
        <w:t xml:space="preserve"> </w:t>
      </w:r>
    </w:p>
  </w:endnote>
  <w:endnote w:type="continuationNotice" w:id="1">
    <w:p w:rsidR="00BF3896" w:rsidRDefault="00BF389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896" w:rsidRDefault="00BF3896">
      <w:r>
        <w:separator/>
      </w:r>
    </w:p>
  </w:footnote>
  <w:footnote w:type="continuationSeparator" w:id="0">
    <w:p w:rsidR="00BF3896" w:rsidRDefault="00BF3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CE6151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CE6151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17471B">
      <w:rPr>
        <w:rFonts w:ascii="Times New Roman" w:hAnsi="Times New Roman"/>
        <w:b/>
        <w:spacing w:val="-4"/>
        <w:sz w:val="36"/>
      </w:rPr>
      <w:t>70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17471B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17471B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96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7471B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781AD6"/>
    <w:rsid w:val="007A6572"/>
    <w:rsid w:val="007C7D7D"/>
    <w:rsid w:val="007D4D73"/>
    <w:rsid w:val="007F37E8"/>
    <w:rsid w:val="00831996"/>
    <w:rsid w:val="008447EE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896"/>
    <w:rsid w:val="00BF3E97"/>
    <w:rsid w:val="00C00533"/>
    <w:rsid w:val="00CC6CA3"/>
    <w:rsid w:val="00CE18CE"/>
    <w:rsid w:val="00CE5C4F"/>
    <w:rsid w:val="00CE6151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AE6BA82-DEB8-4134-92DE-8E24A50E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7471B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3</TotalTime>
  <Pages>2</Pages>
  <Words>332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2020-06-29T20:52:00Z</dcterms:created>
  <dcterms:modified xsi:type="dcterms:W3CDTF">2020-06-29T20:52:00Z</dcterms:modified>
</cp:coreProperties>
</file>