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C4CC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1"/>
            </w:textInput>
          </w:ffData>
        </w:fldChar>
      </w:r>
      <w:bookmarkStart w:id="0" w:name="Text2"/>
      <w:r w:rsidR="006C4CC7">
        <w:rPr>
          <w:b/>
          <w:sz w:val="36"/>
          <w:szCs w:val="36"/>
        </w:rPr>
        <w:instrText xml:space="preserve"> FORMTEXT </w:instrText>
      </w:r>
      <w:r w:rsidR="006C4CC7">
        <w:rPr>
          <w:b/>
          <w:sz w:val="36"/>
          <w:szCs w:val="36"/>
        </w:rPr>
      </w:r>
      <w:r w:rsidR="006C4CC7">
        <w:rPr>
          <w:b/>
          <w:sz w:val="36"/>
          <w:szCs w:val="36"/>
        </w:rPr>
        <w:fldChar w:fldCharType="separate"/>
      </w:r>
      <w:r w:rsidR="006C4CC7">
        <w:rPr>
          <w:b/>
          <w:noProof/>
          <w:sz w:val="36"/>
          <w:szCs w:val="36"/>
        </w:rPr>
        <w:t>71</w:t>
      </w:r>
      <w:r w:rsidR="006C4CC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6C4CC7" w:rsidRPr="006C4CC7" w:rsidRDefault="006C4CC7" w:rsidP="006C4CC7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C4CC7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29</w:t>
      </w:r>
      <w:r w:rsidRPr="006C4CC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C4CC7">
        <w:rPr>
          <w:rFonts w:ascii="Times New Roman" w:hAnsi="Times New Roman"/>
          <w:b/>
          <w:snapToGrid/>
          <w:szCs w:val="24"/>
          <w:lang w:val="nl-NL"/>
        </w:rPr>
        <w:t xml:space="preserve"> juni 2020 tot wijziging van de Prijzenbeschikking aardolieproducten Curaçao mei 1982 (P.B. 1982, no. 203)</w:t>
      </w:r>
    </w:p>
    <w:p w:rsidR="006C4CC7" w:rsidRPr="006C4CC7" w:rsidRDefault="006C4CC7" w:rsidP="006C4CC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____________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C4CC7" w:rsidRPr="006C4CC7" w:rsidRDefault="006C4CC7" w:rsidP="006C4CC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C4CC7" w:rsidRPr="006C4CC7" w:rsidRDefault="006C4CC7" w:rsidP="006C4CC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6C4CC7" w:rsidRPr="006C4CC7" w:rsidRDefault="006C4CC7" w:rsidP="006C4CC7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Artikel I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A.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NAF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1,4715 per liter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1,1025 per liter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>gebruik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ab/>
        <w:t>45,15 per cilinder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>gebruik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ab/>
        <w:t>7,50 per cilinder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6C4CC7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6C4CC7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6C4CC7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6C4CC7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6C4CC7">
        <w:rPr>
          <w:rFonts w:ascii="Times New Roman" w:hAnsi="Times New Roman"/>
          <w:snapToGrid/>
          <w:szCs w:val="24"/>
          <w:lang w:val="es-AR"/>
        </w:rPr>
        <w:tab/>
        <w:t xml:space="preserve">NAF       462,50 </w:t>
      </w:r>
      <w:r w:rsidRPr="006C4CC7">
        <w:rPr>
          <w:rFonts w:ascii="Times New Roman" w:hAnsi="Times New Roman"/>
          <w:snapToGrid/>
          <w:szCs w:val="24"/>
          <w:lang w:val="es-ES"/>
        </w:rPr>
        <w:t>per 1000 kilo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739,63 per 1000 liters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B.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6C4CC7" w:rsidRPr="006C4CC7" w:rsidRDefault="006C4CC7" w:rsidP="006C4CC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1,759 per liter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1,367 per liter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60,00 per cilinder</w:t>
      </w:r>
    </w:p>
    <w:p w:rsidR="006C4CC7" w:rsidRPr="006C4CC7" w:rsidRDefault="006C4CC7" w:rsidP="006C4CC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C4CC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C4CC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6C4CC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6C4CC7">
        <w:rPr>
          <w:rFonts w:ascii="Times New Roman" w:hAnsi="Times New Roman"/>
          <w:snapToGrid/>
          <w:szCs w:val="24"/>
          <w:lang w:val="nl-NL"/>
        </w:rPr>
        <w:t>12,00 per cilinder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Artikel II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1.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2.</w:t>
      </w:r>
      <w:r w:rsidRPr="006C4CC7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Artikel III</w:t>
      </w: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</w:t>
      </w:r>
      <w:r w:rsidR="00850DE6">
        <w:rPr>
          <w:rFonts w:ascii="Times New Roman" w:hAnsi="Times New Roman"/>
          <w:snapToGrid/>
          <w:szCs w:val="24"/>
          <w:lang w:val="nl-NL"/>
        </w:rPr>
        <w:t>30</w:t>
      </w:r>
      <w:r w:rsidRPr="006C4CC7">
        <w:rPr>
          <w:rFonts w:ascii="Times New Roman" w:hAnsi="Times New Roman"/>
          <w:snapToGrid/>
          <w:szCs w:val="24"/>
          <w:lang w:val="nl-NL"/>
        </w:rPr>
        <w:t xml:space="preserve"> juni 2020.</w:t>
      </w: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Gegeven te Willemstad, 29 juni 2020</w:t>
      </w:r>
    </w:p>
    <w:p w:rsidR="006C4CC7" w:rsidRPr="006C4CC7" w:rsidRDefault="006C4CC7" w:rsidP="006C4CC7">
      <w:pPr>
        <w:widowControl/>
        <w:ind w:left="4253"/>
        <w:rPr>
          <w:rFonts w:ascii="Times New Roman" w:hAnsi="Times New Roman"/>
          <w:strike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6C4CC7" w:rsidRPr="006C4CC7" w:rsidRDefault="006C4CC7" w:rsidP="00D740F0">
      <w:pPr>
        <w:widowControl/>
        <w:ind w:left="4253" w:right="805"/>
        <w:jc w:val="center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6C4CC7" w:rsidRPr="006C4CC7" w:rsidRDefault="006C4CC7" w:rsidP="006C4CC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C4CC7" w:rsidRPr="006C4CC7" w:rsidRDefault="006C4CC7" w:rsidP="006C4CC7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 xml:space="preserve">Uitgegeven de </w:t>
      </w:r>
      <w:r w:rsidR="00833D14">
        <w:rPr>
          <w:rFonts w:ascii="Times New Roman" w:hAnsi="Times New Roman"/>
          <w:snapToGrid/>
          <w:szCs w:val="24"/>
          <w:lang w:val="nl-NL"/>
        </w:rPr>
        <w:t>29</w:t>
      </w:r>
      <w:r w:rsidRPr="006C4CC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6C4CC7">
        <w:rPr>
          <w:rFonts w:ascii="Times New Roman" w:hAnsi="Times New Roman"/>
          <w:snapToGrid/>
          <w:szCs w:val="24"/>
          <w:lang w:val="nl-NL"/>
        </w:rPr>
        <w:t xml:space="preserve"> juni 2020</w:t>
      </w:r>
    </w:p>
    <w:p w:rsidR="006C4CC7" w:rsidRPr="006C4CC7" w:rsidRDefault="006C4CC7" w:rsidP="006C4CC7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6C4CC7" w:rsidRPr="006C4CC7" w:rsidRDefault="006C4CC7" w:rsidP="00D740F0">
      <w:pPr>
        <w:widowControl/>
        <w:ind w:left="4253" w:right="1797"/>
        <w:jc w:val="center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6C4CC7" w:rsidRPr="006C4CC7" w:rsidRDefault="006C4CC7" w:rsidP="006C4CC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50DE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50DE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C4CC7">
      <w:rPr>
        <w:rFonts w:ascii="Times New Roman" w:hAnsi="Times New Roman"/>
        <w:b/>
        <w:spacing w:val="-4"/>
        <w:sz w:val="36"/>
      </w:rPr>
      <w:t>71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C4CC7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C4CC7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C4CC7"/>
    <w:rsid w:val="00781AD6"/>
    <w:rsid w:val="007A6572"/>
    <w:rsid w:val="007C7D7D"/>
    <w:rsid w:val="007D4D73"/>
    <w:rsid w:val="007F37E8"/>
    <w:rsid w:val="00831996"/>
    <w:rsid w:val="00833D14"/>
    <w:rsid w:val="008447EE"/>
    <w:rsid w:val="00850DE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740F0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289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2020-06-29T21:24:00Z</dcterms:created>
  <dcterms:modified xsi:type="dcterms:W3CDTF">2020-06-29T22:30:00Z</dcterms:modified>
</cp:coreProperties>
</file>