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8E4A05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4C424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1"/>
            </w:textInput>
          </w:ffData>
        </w:fldChar>
      </w:r>
      <w:bookmarkStart w:id="0" w:name="Text2"/>
      <w:r w:rsidR="004C4247" w:rsidRPr="005B0ADF">
        <w:rPr>
          <w:b/>
          <w:sz w:val="36"/>
          <w:szCs w:val="36"/>
          <w:lang w:val="nl-NL"/>
        </w:rPr>
        <w:instrText xml:space="preserve"> FORMTEXT </w:instrText>
      </w:r>
      <w:r w:rsidR="004C4247">
        <w:rPr>
          <w:b/>
          <w:sz w:val="36"/>
          <w:szCs w:val="36"/>
        </w:rPr>
      </w:r>
      <w:r w:rsidR="004C4247">
        <w:rPr>
          <w:b/>
          <w:sz w:val="36"/>
          <w:szCs w:val="36"/>
        </w:rPr>
        <w:fldChar w:fldCharType="separate"/>
      </w:r>
      <w:r w:rsidR="004C4247" w:rsidRPr="005B0ADF">
        <w:rPr>
          <w:b/>
          <w:noProof/>
          <w:sz w:val="36"/>
          <w:szCs w:val="36"/>
          <w:lang w:val="nl-NL"/>
        </w:rPr>
        <w:t>71</w:t>
      </w:r>
      <w:r w:rsidR="004C424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4C4247" w:rsidRPr="004C4247" w:rsidRDefault="005B0ADF" w:rsidP="004C4247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4C4247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4C4247" w:rsidRPr="004C4247">
        <w:rPr>
          <w:rFonts w:ascii="Times New Roman" w:hAnsi="Times New Roman"/>
          <w:b/>
          <w:snapToGrid/>
          <w:szCs w:val="24"/>
          <w:lang w:val="nl-NL"/>
        </w:rPr>
        <w:t xml:space="preserve"> van de 28</w:t>
      </w:r>
      <w:r w:rsidR="004C4247" w:rsidRPr="004C424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4C4247" w:rsidRPr="004C4247">
        <w:rPr>
          <w:rFonts w:ascii="Times New Roman" w:hAnsi="Times New Roman"/>
          <w:b/>
          <w:snapToGrid/>
          <w:szCs w:val="24"/>
          <w:lang w:val="nl-NL"/>
        </w:rPr>
        <w:t xml:space="preserve"> juni 2023 tot wijziging van de Prijzenbeschikking aardolieproducten Curaçao mei 1982 (P.B. 1982, no. 203)</w:t>
      </w:r>
      <w:bookmarkStart w:id="1" w:name="_GoBack"/>
      <w:bookmarkEnd w:id="1"/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Default="004C4247" w:rsidP="004C424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</w:t>
      </w:r>
    </w:p>
    <w:p w:rsidR="004C4247" w:rsidRPr="004C4247" w:rsidRDefault="004C4247" w:rsidP="004C424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5B0ADF" w:rsidP="004C424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4C4247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4C4247" w:rsidRPr="004C4247">
        <w:rPr>
          <w:rFonts w:ascii="Times New Roman" w:hAnsi="Times New Roman"/>
          <w:snapToGrid/>
          <w:szCs w:val="24"/>
          <w:lang w:val="nl-NL"/>
        </w:rPr>
        <w:t>,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4C4247" w:rsidRPr="004C4247" w:rsidRDefault="004C4247" w:rsidP="004C424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4C4247" w:rsidRPr="004C4247" w:rsidRDefault="004C4247" w:rsidP="004C424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5B0ADF" w:rsidP="004C424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4C4247" w:rsidRPr="004C4247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4C4247" w:rsidRPr="004C4247" w:rsidRDefault="004C4247" w:rsidP="004C4247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Artikel I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A.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1,9758 per liter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1,3481 per liter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ab/>
        <w:t>NAF      865,18 per 1000 kilo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 1136,89 per 1000 liters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B.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4C4247" w:rsidRPr="004C4247" w:rsidRDefault="004C4247" w:rsidP="004C424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2,280 per liter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1,615 per liter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4C4247" w:rsidRPr="004C4247" w:rsidRDefault="004C4247" w:rsidP="004C424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4C424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424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Artikel II</w:t>
      </w:r>
    </w:p>
    <w:p w:rsidR="004C4247" w:rsidRPr="004C4247" w:rsidRDefault="004C4247" w:rsidP="004C424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1.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2.</w:t>
      </w:r>
      <w:r w:rsidRPr="004C4247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Artikel III</w:t>
      </w: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4 juli 2023. </w:t>
      </w: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Gegeven te Willemstad, 28 juni 2023</w:t>
      </w:r>
    </w:p>
    <w:p w:rsidR="00DD2D6B" w:rsidRDefault="004C4247" w:rsidP="004C424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DD2D6B">
        <w:rPr>
          <w:rFonts w:ascii="Times New Roman" w:hAnsi="Times New Roman"/>
          <w:snapToGrid/>
          <w:szCs w:val="24"/>
          <w:lang w:val="nl-NL"/>
        </w:rPr>
        <w:t>,</w:t>
      </w:r>
    </w:p>
    <w:p w:rsidR="005B0ADF" w:rsidRPr="005B0ADF" w:rsidRDefault="005B0ADF" w:rsidP="005B0ADF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5B0ADF">
        <w:rPr>
          <w:rFonts w:ascii="Times New Roman" w:hAnsi="Times New Roman"/>
          <w:snapToGrid/>
          <w:szCs w:val="24"/>
          <w:lang w:val="nl-NL"/>
        </w:rPr>
        <w:t>R.M. CIJNTJE</w:t>
      </w:r>
    </w:p>
    <w:p w:rsidR="004C4247" w:rsidRPr="004C4247" w:rsidRDefault="004C4247" w:rsidP="004C4247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C4247" w:rsidRPr="004C4247" w:rsidRDefault="004C4247" w:rsidP="004C424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Uitgegeven de</w:t>
      </w:r>
      <w:r w:rsidR="00DD2D6B">
        <w:rPr>
          <w:rFonts w:ascii="Times New Roman" w:hAnsi="Times New Roman"/>
          <w:snapToGrid/>
          <w:szCs w:val="24"/>
          <w:lang w:val="nl-NL"/>
        </w:rPr>
        <w:t xml:space="preserve"> 30</w:t>
      </w:r>
      <w:r w:rsidR="00DD2D6B">
        <w:rPr>
          <w:rFonts w:ascii="Times New Roman" w:hAnsi="Times New Roman"/>
          <w:snapToGrid/>
          <w:szCs w:val="24"/>
          <w:vertAlign w:val="superscript"/>
          <w:lang w:val="nl-NL"/>
        </w:rPr>
        <w:t xml:space="preserve">ste </w:t>
      </w:r>
      <w:r w:rsidR="00DD2D6B">
        <w:rPr>
          <w:rFonts w:ascii="Times New Roman" w:hAnsi="Times New Roman"/>
          <w:snapToGrid/>
          <w:szCs w:val="24"/>
          <w:lang w:val="nl-NL"/>
        </w:rPr>
        <w:t>juni 2023</w:t>
      </w:r>
    </w:p>
    <w:p w:rsidR="003D25AC" w:rsidRDefault="004C4247" w:rsidP="004C424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4C4247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DD2D6B">
        <w:rPr>
          <w:rFonts w:ascii="Times New Roman" w:hAnsi="Times New Roman"/>
          <w:snapToGrid/>
          <w:szCs w:val="24"/>
          <w:lang w:val="nl-NL"/>
        </w:rPr>
        <w:t>,</w:t>
      </w:r>
    </w:p>
    <w:p w:rsidR="00DD2D6B" w:rsidRPr="000A0DBD" w:rsidRDefault="00DD2D6B" w:rsidP="005B0ADF">
      <w:pPr>
        <w:widowControl/>
        <w:ind w:left="4320" w:right="1660"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G.S. PISAS</w:t>
      </w:r>
    </w:p>
    <w:sectPr w:rsidR="00DD2D6B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C4247">
      <w:rPr>
        <w:rFonts w:ascii="Times New Roman" w:hAnsi="Times New Roman"/>
        <w:b/>
        <w:spacing w:val="-4"/>
        <w:sz w:val="36"/>
      </w:rPr>
      <w:t>71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C4247"/>
    <w:rsid w:val="004E29EE"/>
    <w:rsid w:val="004E2C9C"/>
    <w:rsid w:val="004E799B"/>
    <w:rsid w:val="00593143"/>
    <w:rsid w:val="005B0ADF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E4A05"/>
    <w:rsid w:val="008F676F"/>
    <w:rsid w:val="00910EBB"/>
    <w:rsid w:val="00957572"/>
    <w:rsid w:val="009E45FD"/>
    <w:rsid w:val="00A0173D"/>
    <w:rsid w:val="00A23D5B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DD2D6B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B88A46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8</TotalTime>
  <Pages>2</Pages>
  <Words>289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Ayanette Statia</cp:lastModifiedBy>
  <cp:revision>4</cp:revision>
  <cp:lastPrinted>2011-07-22T21:19:00Z</cp:lastPrinted>
  <dcterms:created xsi:type="dcterms:W3CDTF">2023-06-30T19:11:00Z</dcterms:created>
  <dcterms:modified xsi:type="dcterms:W3CDTF">2023-06-30T20:29:00Z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