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803F56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938A9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5"/>
            </w:textInput>
          </w:ffData>
        </w:fldChar>
      </w:r>
      <w:bookmarkStart w:id="0" w:name="Text2"/>
      <w:r w:rsidR="00A938A9">
        <w:rPr>
          <w:b/>
          <w:sz w:val="36"/>
          <w:szCs w:val="36"/>
        </w:rPr>
        <w:instrText xml:space="preserve"> FORMTEXT </w:instrText>
      </w:r>
      <w:r w:rsidR="00A938A9">
        <w:rPr>
          <w:b/>
          <w:sz w:val="36"/>
          <w:szCs w:val="36"/>
        </w:rPr>
      </w:r>
      <w:r w:rsidR="00A938A9">
        <w:rPr>
          <w:b/>
          <w:sz w:val="36"/>
          <w:szCs w:val="36"/>
        </w:rPr>
        <w:fldChar w:fldCharType="separate"/>
      </w:r>
      <w:r w:rsidR="00A938A9">
        <w:rPr>
          <w:b/>
          <w:noProof/>
          <w:sz w:val="36"/>
          <w:szCs w:val="36"/>
        </w:rPr>
        <w:t>75</w:t>
      </w:r>
      <w:r w:rsidR="00A938A9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A938A9" w:rsidRPr="00A938A9" w:rsidRDefault="00A938A9" w:rsidP="00A938A9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938A9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A938A9">
        <w:rPr>
          <w:rFonts w:ascii="Times New Roman" w:hAnsi="Times New Roman"/>
          <w:b/>
          <w:snapToGrid/>
          <w:szCs w:val="24"/>
          <w:lang w:val="nl-NL"/>
        </w:rPr>
        <w:t xml:space="preserve"> van de 25</w:t>
      </w:r>
      <w:r w:rsidRPr="00A938A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938A9">
        <w:rPr>
          <w:rFonts w:ascii="Times New Roman" w:hAnsi="Times New Roman"/>
          <w:b/>
          <w:snapToGrid/>
          <w:szCs w:val="24"/>
          <w:lang w:val="nl-NL"/>
        </w:rPr>
        <w:t xml:space="preserve"> juni 2021 tot wijziging van de Prijzenbeschikking aardolieproducten Curaça</w:t>
      </w:r>
      <w:r w:rsidRPr="00A938A9">
        <w:rPr>
          <w:rFonts w:ascii="Times New Roman" w:hAnsi="Times New Roman"/>
          <w:b/>
          <w:snapToGrid/>
          <w:szCs w:val="24"/>
          <w:lang w:val="nl-NL"/>
        </w:rPr>
        <w:t>o mei 1982 (P.B. 1982, no. 203)</w:t>
      </w:r>
    </w:p>
    <w:p w:rsidR="00A938A9" w:rsidRPr="00A938A9" w:rsidRDefault="00A938A9" w:rsidP="00A938A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Economische O</w:t>
      </w:r>
      <w:r w:rsidRPr="00A938A9">
        <w:rPr>
          <w:rFonts w:ascii="Times New Roman" w:hAnsi="Times New Roman"/>
          <w:snapToGrid/>
          <w:szCs w:val="24"/>
          <w:lang w:val="nl-NL"/>
        </w:rPr>
        <w:t>ntwikkeling,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938A9" w:rsidRPr="00A938A9" w:rsidRDefault="00A938A9" w:rsidP="00A938A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938A9" w:rsidRPr="00A938A9" w:rsidRDefault="00A938A9" w:rsidP="00A938A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A938A9" w:rsidRPr="00A938A9" w:rsidRDefault="00A938A9" w:rsidP="00A938A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Artikel I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A.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A938A9" w:rsidRPr="00A938A9" w:rsidRDefault="00A938A9" w:rsidP="00A938A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>NAF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>1,9200 per liter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>1,4463 per liter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>gebruik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>gebruik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 9,50 per cilinder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A938A9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A938A9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A938A9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A938A9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A938A9">
        <w:rPr>
          <w:rFonts w:ascii="Times New Roman" w:hAnsi="Times New Roman"/>
          <w:snapToGrid/>
          <w:szCs w:val="24"/>
          <w:lang w:val="es-AR"/>
        </w:rPr>
        <w:tab/>
        <w:t xml:space="preserve">NAF       978,09 </w:t>
      </w:r>
      <w:r w:rsidRPr="00A938A9">
        <w:rPr>
          <w:rFonts w:ascii="Times New Roman" w:hAnsi="Times New Roman"/>
          <w:snapToGrid/>
          <w:szCs w:val="24"/>
          <w:lang w:val="es-ES"/>
        </w:rPr>
        <w:t>per 1000 kilo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>1107,93 per 1000 liters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>1127,57 per 1000 liters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B.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A938A9" w:rsidRPr="00A938A9" w:rsidRDefault="00A938A9" w:rsidP="00A938A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>2,221 per liter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>1,719 per liter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>70,00 per cilinder</w:t>
      </w:r>
    </w:p>
    <w:p w:rsidR="00A938A9" w:rsidRPr="00A938A9" w:rsidRDefault="00A938A9" w:rsidP="00A938A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938A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938A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A938A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938A9">
        <w:rPr>
          <w:rFonts w:ascii="Times New Roman" w:hAnsi="Times New Roman"/>
          <w:snapToGrid/>
          <w:szCs w:val="24"/>
          <w:lang w:val="nl-NL"/>
        </w:rPr>
        <w:t>14,00 per cilinder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Artikel II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1.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2.</w:t>
      </w:r>
      <w:r w:rsidRPr="00A938A9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Artikel III</w:t>
      </w: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Deze regeling treedt in werking met ingang van 29 juni 2021.</w:t>
      </w: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Gegeven te Willemstad,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564275">
        <w:rPr>
          <w:rFonts w:ascii="Times New Roman" w:hAnsi="Times New Roman"/>
          <w:snapToGrid/>
          <w:szCs w:val="24"/>
          <w:lang w:val="nl-NL"/>
        </w:rPr>
        <w:t>25 juni 2021</w:t>
      </w:r>
      <w:bookmarkStart w:id="1" w:name="_GoBack"/>
      <w:bookmarkEnd w:id="1"/>
    </w:p>
    <w:p w:rsidR="00A938A9" w:rsidRPr="00A938A9" w:rsidRDefault="00A938A9" w:rsidP="00A938A9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A938A9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564275" w:rsidRDefault="00564275" w:rsidP="00564275">
      <w:pPr>
        <w:tabs>
          <w:tab w:val="left" w:pos="3870"/>
          <w:tab w:val="left" w:pos="6096"/>
        </w:tabs>
        <w:ind w:left="4820" w:right="96"/>
        <w:jc w:val="center"/>
        <w:rPr>
          <w:rFonts w:ascii="Times New Roman" w:hAnsi="Times New Roman"/>
          <w:snapToGrid/>
          <w:spacing w:val="-3"/>
          <w:szCs w:val="24"/>
          <w:lang w:val="nl-NL"/>
        </w:rPr>
      </w:pPr>
      <w:r>
        <w:rPr>
          <w:rFonts w:ascii="Palatino Linotype" w:hAnsi="Palatino Linotype"/>
          <w:bCs/>
          <w:sz w:val="22"/>
          <w:szCs w:val="22"/>
          <w:lang w:val="nl-NL"/>
        </w:rPr>
        <w:t>R.D. LARMONIE - CECILIA</w:t>
      </w:r>
    </w:p>
    <w:p w:rsidR="00A938A9" w:rsidRPr="00A938A9" w:rsidRDefault="00A938A9" w:rsidP="00A938A9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938A9" w:rsidRPr="00A938A9" w:rsidRDefault="00A938A9" w:rsidP="00A938A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Uitgegeven de</w:t>
      </w:r>
      <w:r w:rsidR="00564275">
        <w:rPr>
          <w:rFonts w:ascii="Times New Roman" w:hAnsi="Times New Roman"/>
          <w:snapToGrid/>
          <w:szCs w:val="24"/>
          <w:lang w:val="nl-NL"/>
        </w:rPr>
        <w:t xml:space="preserve"> 28</w:t>
      </w:r>
      <w:r w:rsidR="00564275" w:rsidRPr="0056427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564275">
        <w:rPr>
          <w:rFonts w:ascii="Times New Roman" w:hAnsi="Times New Roman"/>
          <w:snapToGrid/>
          <w:szCs w:val="24"/>
          <w:lang w:val="nl-NL"/>
        </w:rPr>
        <w:t xml:space="preserve"> juni 2021</w:t>
      </w:r>
    </w:p>
    <w:p w:rsidR="00A938A9" w:rsidRDefault="00A938A9" w:rsidP="00A938A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A938A9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564275">
        <w:rPr>
          <w:rFonts w:ascii="Times New Roman" w:hAnsi="Times New Roman"/>
          <w:snapToGrid/>
          <w:szCs w:val="24"/>
          <w:lang w:val="nl-NL"/>
        </w:rPr>
        <w:t>,</w:t>
      </w:r>
    </w:p>
    <w:p w:rsidR="00564275" w:rsidRPr="00A938A9" w:rsidRDefault="00564275" w:rsidP="00564275">
      <w:pPr>
        <w:widowControl/>
        <w:ind w:left="4860" w:right="123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eastAsia="MS Mincho" w:hAnsi="Palatino Linotype"/>
          <w:bCs/>
          <w:sz w:val="22"/>
          <w:szCs w:val="22"/>
          <w:lang w:val="nl-NL"/>
        </w:rPr>
        <w:t>G.S. PISAS</w:t>
      </w:r>
    </w:p>
    <w:p w:rsidR="00A938A9" w:rsidRPr="00A938A9" w:rsidRDefault="00A938A9" w:rsidP="00A938A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56427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564275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938A9">
      <w:rPr>
        <w:rFonts w:ascii="Times New Roman" w:hAnsi="Times New Roman"/>
        <w:b/>
        <w:spacing w:val="-4"/>
        <w:sz w:val="36"/>
      </w:rPr>
      <w:t>75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A938A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A938A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64275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938A9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4</TotalTime>
  <Pages>2</Pages>
  <Words>291</Words>
  <Characters>1747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2021-06-28T23:30:00Z</dcterms:created>
  <dcterms:modified xsi:type="dcterms:W3CDTF">2021-06-28T23:30:00Z</dcterms:modified>
</cp:coreProperties>
</file>