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1F37E5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A767F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"/>
            </w:textInput>
          </w:ffData>
        </w:fldChar>
      </w:r>
      <w:bookmarkStart w:id="0" w:name="Text2"/>
      <w:r w:rsidR="007A767F">
        <w:rPr>
          <w:b/>
          <w:sz w:val="36"/>
          <w:szCs w:val="36"/>
        </w:rPr>
        <w:instrText xml:space="preserve"> FORMTEXT </w:instrText>
      </w:r>
      <w:r w:rsidR="007A767F">
        <w:rPr>
          <w:b/>
          <w:sz w:val="36"/>
          <w:szCs w:val="36"/>
        </w:rPr>
      </w:r>
      <w:r w:rsidR="007A767F">
        <w:rPr>
          <w:b/>
          <w:sz w:val="36"/>
          <w:szCs w:val="36"/>
        </w:rPr>
        <w:fldChar w:fldCharType="separate"/>
      </w:r>
      <w:r w:rsidR="007A767F">
        <w:rPr>
          <w:b/>
          <w:noProof/>
          <w:sz w:val="36"/>
          <w:szCs w:val="36"/>
        </w:rPr>
        <w:t>8</w:t>
      </w:r>
      <w:r w:rsidR="007A767F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CD131F">
      <w:pPr>
        <w:jc w:val="both"/>
        <w:rPr>
          <w:lang w:val="nl-NL"/>
        </w:rPr>
      </w:pPr>
    </w:p>
    <w:p w:rsidR="00CD131F" w:rsidRPr="00CD131F" w:rsidRDefault="00CD131F" w:rsidP="00CD131F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D131F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A267B" wp14:editId="4BC2E96A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131F" w:rsidRDefault="00CD131F" w:rsidP="00CD131F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A26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CD131F" w:rsidRDefault="00CD131F" w:rsidP="00CD131F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CD131F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CD131F">
        <w:rPr>
          <w:rFonts w:ascii="Times New Roman" w:hAnsi="Times New Roman"/>
          <w:b/>
          <w:snapToGrid/>
          <w:szCs w:val="24"/>
          <w:lang w:val="nl-NL"/>
        </w:rPr>
        <w:t xml:space="preserve"> van de 29</w:t>
      </w:r>
      <w:r w:rsidRPr="00CD131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D131F">
        <w:rPr>
          <w:rFonts w:ascii="Times New Roman" w:hAnsi="Times New Roman"/>
          <w:b/>
          <w:snapToGrid/>
          <w:szCs w:val="24"/>
          <w:lang w:val="nl-NL"/>
        </w:rPr>
        <w:t xml:space="preserve"> januari 2020 tot wijziging van de Prijzenbeschikking basis-, brandstof- en consumententarieven Curaçao 1995 (A.B. 1995, no. 44</w:t>
      </w:r>
      <w:r w:rsidRPr="00CD131F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CD131F" w:rsidRDefault="00CD131F" w:rsidP="00CD131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CD131F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CD131F">
        <w:rPr>
          <w:rFonts w:ascii="Times New Roman" w:hAnsi="Times New Roman"/>
          <w:snapToGrid/>
          <w:szCs w:val="24"/>
          <w:lang w:val="nl-NL"/>
        </w:rPr>
        <w:t>,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CD131F" w:rsidRPr="00CD131F" w:rsidRDefault="00CD131F" w:rsidP="00CD131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CD131F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CD131F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D131F" w:rsidRPr="00CD131F" w:rsidRDefault="00CD131F" w:rsidP="00CD131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CD131F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CD131F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CD131F" w:rsidRPr="00CD131F" w:rsidRDefault="00CD131F" w:rsidP="00CD131F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Artikel I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53" w:type="dxa"/>
        <w:tblLook w:val="04A0" w:firstRow="1" w:lastRow="0" w:firstColumn="1" w:lastColumn="0" w:noHBand="0" w:noVBand="1"/>
      </w:tblPr>
      <w:tblGrid>
        <w:gridCol w:w="3522"/>
        <w:gridCol w:w="1811"/>
        <w:gridCol w:w="1167"/>
        <w:gridCol w:w="1187"/>
        <w:gridCol w:w="966"/>
      </w:tblGrid>
      <w:tr w:rsidR="00CD131F" w:rsidRPr="00CD131F" w:rsidTr="00CD131F">
        <w:trPr>
          <w:trHeight w:val="283"/>
        </w:trPr>
        <w:tc>
          <w:tcPr>
            <w:tcW w:w="3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CD131F" w:rsidRPr="00CD131F" w:rsidTr="00CD131F">
        <w:trPr>
          <w:trHeight w:val="283"/>
        </w:trPr>
        <w:tc>
          <w:tcPr>
            <w:tcW w:w="3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CD131F">
        <w:trPr>
          <w:trHeight w:val="283"/>
        </w:trPr>
        <w:tc>
          <w:tcPr>
            <w:tcW w:w="3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CD131F">
        <w:trPr>
          <w:trHeight w:val="283"/>
        </w:trPr>
        <w:tc>
          <w:tcPr>
            <w:tcW w:w="3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0,5366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0,6429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0,6871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0,6463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0,5466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0,5411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0,4167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0,4113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0,4814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0,4756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0,3933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0,3784</w:t>
            </w:r>
          </w:p>
        </w:tc>
      </w:tr>
      <w:tr w:rsidR="00CD131F" w:rsidRPr="00CD131F" w:rsidTr="00CD131F">
        <w:trPr>
          <w:trHeight w:val="272"/>
        </w:trPr>
        <w:tc>
          <w:tcPr>
            <w:tcW w:w="3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0,5280</w:t>
            </w:r>
          </w:p>
        </w:tc>
      </w:tr>
    </w:tbl>
    <w:p w:rsid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CD131F" w:rsidRPr="00CD131F" w:rsidTr="0070247F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31F" w:rsidRPr="00CD131F" w:rsidRDefault="00CD131F" w:rsidP="00CD131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CD131F" w:rsidRPr="00CD131F" w:rsidTr="0070247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70247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70247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31F" w:rsidRPr="00CD131F" w:rsidRDefault="00CD131F" w:rsidP="00CD131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8,0119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13,1622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15,1033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17,0670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13,5319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13,5319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13,5319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12,5819</w:t>
            </w:r>
          </w:p>
        </w:tc>
      </w:tr>
      <w:tr w:rsidR="00CD131F" w:rsidRPr="00CD131F" w:rsidTr="0070247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31F" w:rsidRPr="00CD131F" w:rsidRDefault="00CD131F" w:rsidP="00CD131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D131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12,5819</w:t>
            </w:r>
          </w:p>
        </w:tc>
      </w:tr>
    </w:tbl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Artikel II</w:t>
      </w: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Artikel III</w:t>
      </w: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Deze regeling treedt in werking met ingang van 1 februari 2020.</w:t>
      </w: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Gegeven te Willemstad, 29 januari 2020</w:t>
      </w:r>
    </w:p>
    <w:p w:rsidR="00CD131F" w:rsidRPr="00CD131F" w:rsidRDefault="00CD131F" w:rsidP="00CD131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D131F" w:rsidRPr="002239DB" w:rsidRDefault="00CD131F" w:rsidP="00CD131F">
      <w:pPr>
        <w:widowControl/>
        <w:tabs>
          <w:tab w:val="left" w:pos="5604"/>
          <w:tab w:val="center" w:pos="7017"/>
        </w:tabs>
        <w:ind w:left="4253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2239DB">
        <w:rPr>
          <w:rFonts w:ascii="Palatino Linotype" w:eastAsia="MS Mincho" w:hAnsi="Palatino Linotype"/>
          <w:snapToGrid/>
          <w:sz w:val="22"/>
          <w:szCs w:val="22"/>
          <w:lang w:val="nl-NL"/>
        </w:rPr>
        <w:t>G.M. Mc. WILLIAM</w:t>
      </w:r>
    </w:p>
    <w:p w:rsidR="00CD131F" w:rsidRPr="00CD131F" w:rsidRDefault="00CD131F" w:rsidP="00CD131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D131F" w:rsidRPr="00CD131F" w:rsidRDefault="00CD131F" w:rsidP="00CD131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31</w:t>
      </w:r>
      <w:r w:rsidRPr="00CD131F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januari 2020</w:t>
      </w:r>
    </w:p>
    <w:p w:rsidR="00CD131F" w:rsidRDefault="00CD131F" w:rsidP="00CD131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D131F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D131F" w:rsidRDefault="00CD131F" w:rsidP="00CD131F">
      <w:pPr>
        <w:tabs>
          <w:tab w:val="left" w:pos="7655"/>
        </w:tabs>
        <w:ind w:left="4253" w:right="1655"/>
        <w:jc w:val="center"/>
        <w:rPr>
          <w:rFonts w:ascii="Palatino Linotype" w:hAnsi="Palatino Linotype"/>
          <w:snapToGrid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CD131F" w:rsidRPr="00CD131F" w:rsidRDefault="00CD131F" w:rsidP="00CD131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E5" w:rsidRDefault="001F37E5">
      <w:pPr>
        <w:spacing w:line="20" w:lineRule="exact"/>
      </w:pPr>
    </w:p>
  </w:endnote>
  <w:endnote w:type="continuationSeparator" w:id="0">
    <w:p w:rsidR="001F37E5" w:rsidRDefault="001F37E5">
      <w:r>
        <w:t xml:space="preserve"> </w:t>
      </w:r>
    </w:p>
  </w:endnote>
  <w:endnote w:type="continuationNotice" w:id="1">
    <w:p w:rsidR="001F37E5" w:rsidRDefault="001F37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E5" w:rsidRDefault="001F37E5">
      <w:r>
        <w:separator/>
      </w:r>
    </w:p>
  </w:footnote>
  <w:footnote w:type="continuationSeparator" w:id="0">
    <w:p w:rsidR="001F37E5" w:rsidRDefault="001F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A767F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A767F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A767F">
      <w:rPr>
        <w:rFonts w:ascii="Times New Roman" w:hAnsi="Times New Roman"/>
        <w:b/>
        <w:spacing w:val="-4"/>
        <w:sz w:val="36"/>
      </w:rPr>
      <w:t>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A767F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A767F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5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F37E5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A767F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D131F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6ECF3-3BF2-47B1-99A5-CDCD3266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D131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333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2020-01-31T01:39:00Z</dcterms:created>
  <dcterms:modified xsi:type="dcterms:W3CDTF">2020-01-31T01:39:00Z</dcterms:modified>
</cp:coreProperties>
</file>