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40531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"/>
            </w:textInput>
          </w:ffData>
        </w:fldChar>
      </w:r>
      <w:bookmarkStart w:id="0" w:name="Text2"/>
      <w:r w:rsidR="0040531B">
        <w:rPr>
          <w:b/>
          <w:sz w:val="36"/>
          <w:szCs w:val="36"/>
        </w:rPr>
        <w:instrText xml:space="preserve"> FORMTEXT </w:instrText>
      </w:r>
      <w:r w:rsidR="0040531B">
        <w:rPr>
          <w:b/>
          <w:sz w:val="36"/>
          <w:szCs w:val="36"/>
        </w:rPr>
      </w:r>
      <w:r w:rsidR="0040531B">
        <w:rPr>
          <w:b/>
          <w:sz w:val="36"/>
          <w:szCs w:val="36"/>
        </w:rPr>
        <w:fldChar w:fldCharType="separate"/>
      </w:r>
      <w:r w:rsidR="0040531B">
        <w:rPr>
          <w:b/>
          <w:noProof/>
          <w:sz w:val="36"/>
          <w:szCs w:val="36"/>
        </w:rPr>
        <w:t>8</w:t>
      </w:r>
      <w:r w:rsidR="0040531B">
        <w:rPr>
          <w:b/>
          <w:sz w:val="36"/>
          <w:szCs w:val="36"/>
        </w:rPr>
        <w:fldChar w:fldCharType="end"/>
      </w:r>
      <w:bookmarkEnd w:id="0"/>
    </w:p>
    <w:p w:rsidR="003D25AC" w:rsidRPr="00B52EBD" w:rsidRDefault="003D25AC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nl-NL"/>
        </w:rPr>
      </w:pPr>
    </w:p>
    <w:p w:rsidR="003D25AC" w:rsidRPr="00B52EBD" w:rsidRDefault="003D25AC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nl-NL"/>
        </w:rPr>
      </w:pPr>
    </w:p>
    <w:p w:rsidR="003D25AC" w:rsidRPr="00B52EBD" w:rsidRDefault="003D25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3D25AC" w:rsidRPr="00B52EBD" w:rsidRDefault="003D25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12F15" w:rsidRPr="00612F15" w:rsidRDefault="00612F15" w:rsidP="0040531B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12F15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29EE55" wp14:editId="0EA903A8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2F15" w:rsidRDefault="00612F15" w:rsidP="00612F15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9EE5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612F15" w:rsidRDefault="00612F15" w:rsidP="00612F15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612F15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612F15">
        <w:rPr>
          <w:rFonts w:ascii="Times New Roman" w:hAnsi="Times New Roman"/>
          <w:b/>
          <w:snapToGrid/>
          <w:szCs w:val="24"/>
          <w:lang w:val="nl-NL"/>
        </w:rPr>
        <w:t>van de 26</w:t>
      </w:r>
      <w:r w:rsidRPr="00612F1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12F15">
        <w:rPr>
          <w:rFonts w:ascii="Times New Roman" w:hAnsi="Times New Roman"/>
          <w:b/>
          <w:snapToGrid/>
          <w:szCs w:val="24"/>
          <w:lang w:val="nl-NL"/>
        </w:rPr>
        <w:t xml:space="preserve"> januari 2022 tot wijziging van de Prijzenbeschikking basis-, brandstof- en consumententarieven Curaçao 1995 (A.B. 1995, no. 44)</w:t>
      </w:r>
    </w:p>
    <w:p w:rsidR="00612F15" w:rsidRDefault="00612F15" w:rsidP="00612F1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_____________</w:t>
      </w:r>
    </w:p>
    <w:p w:rsidR="00612F15" w:rsidRPr="00612F15" w:rsidRDefault="00612F15" w:rsidP="00612F15">
      <w:pPr>
        <w:widowControl/>
        <w:jc w:val="center"/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612F15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612F15">
        <w:rPr>
          <w:rFonts w:ascii="Times New Roman" w:hAnsi="Times New Roman"/>
          <w:snapToGrid/>
          <w:szCs w:val="24"/>
          <w:lang w:val="nl-NL"/>
        </w:rPr>
        <w:t>,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12F15" w:rsidRPr="00612F15" w:rsidRDefault="00612F15" w:rsidP="00612F15">
      <w:pPr>
        <w:widowControl/>
        <w:tabs>
          <w:tab w:val="left" w:pos="1260"/>
        </w:tabs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612F15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612F15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12F15" w:rsidRPr="00612F15" w:rsidRDefault="00612F15" w:rsidP="00612F15">
      <w:pPr>
        <w:widowControl/>
        <w:tabs>
          <w:tab w:val="left" w:pos="1080"/>
        </w:tabs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B52EBD" w:rsidP="00612F1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612F15" w:rsidRPr="00612F1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12F15" w:rsidRPr="00612F15" w:rsidRDefault="00612F15" w:rsidP="00612F15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Artikel I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 w:val="16"/>
          <w:szCs w:val="16"/>
          <w:lang w:val="nl-NL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3552"/>
        <w:gridCol w:w="1825"/>
        <w:gridCol w:w="1175"/>
        <w:gridCol w:w="1195"/>
        <w:gridCol w:w="972"/>
      </w:tblGrid>
      <w:tr w:rsidR="00B52EBD" w:rsidRPr="00612F15" w:rsidTr="00B52EBD">
        <w:trPr>
          <w:trHeight w:val="276"/>
        </w:trPr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B52EBD" w:rsidRPr="00612F15" w:rsidTr="00B52EBD">
        <w:trPr>
          <w:trHeight w:val="276"/>
        </w:trPr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52EBD" w:rsidRPr="00612F15" w:rsidTr="00B52EBD">
        <w:trPr>
          <w:trHeight w:val="276"/>
        </w:trPr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52EBD" w:rsidRPr="00612F15" w:rsidTr="00B52EBD">
        <w:trPr>
          <w:trHeight w:val="276"/>
        </w:trPr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0,6352</w:t>
            </w:r>
          </w:p>
        </w:tc>
      </w:tr>
      <w:tr w:rsidR="00B52EBD" w:rsidRPr="00612F15" w:rsidTr="00B52EBD">
        <w:trPr>
          <w:trHeight w:val="3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0,7415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0,7857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0,7449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0,6452</w:t>
            </w:r>
          </w:p>
        </w:tc>
      </w:tr>
      <w:tr w:rsidR="00B52EBD" w:rsidRPr="00612F15" w:rsidTr="00B52EBD">
        <w:trPr>
          <w:trHeight w:val="3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0,6397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0,5153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0,5099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0,5800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0,5742</w:t>
            </w:r>
          </w:p>
        </w:tc>
      </w:tr>
      <w:tr w:rsidR="00B52EBD" w:rsidRPr="00612F15" w:rsidTr="00B52EBD">
        <w:trPr>
          <w:trHeight w:val="3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33 Hospitaal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0,4919</w:t>
            </w:r>
          </w:p>
        </w:tc>
      </w:tr>
      <w:tr w:rsidR="00B52EBD" w:rsidRPr="00612F15" w:rsidTr="00B52EBD">
        <w:trPr>
          <w:trHeight w:val="32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0,4770</w:t>
            </w:r>
          </w:p>
        </w:tc>
      </w:tr>
      <w:tr w:rsidR="00B52EBD" w:rsidRPr="00612F15" w:rsidTr="00B52EBD">
        <w:trPr>
          <w:trHeight w:val="3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0,6266</w:t>
            </w:r>
          </w:p>
        </w:tc>
      </w:tr>
    </w:tbl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612F15" w:rsidRPr="00612F15" w:rsidTr="003A236A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F15" w:rsidRPr="00612F15" w:rsidRDefault="00612F15" w:rsidP="00612F1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612F15" w:rsidRPr="00612F15" w:rsidTr="003A236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12F15" w:rsidRPr="00612F15" w:rsidTr="003A236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12F15" w:rsidRPr="00612F15" w:rsidTr="003A236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F15" w:rsidRPr="00612F15" w:rsidRDefault="00612F15" w:rsidP="00612F1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8,5820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13,7323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15,6734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17,6371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14,1020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14,1020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14,1020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13,1520</w:t>
            </w:r>
          </w:p>
        </w:tc>
      </w:tr>
      <w:tr w:rsidR="00612F15" w:rsidRPr="00612F15" w:rsidTr="003A236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3,6531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F15" w:rsidRPr="00612F15" w:rsidRDefault="00612F15" w:rsidP="00612F1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12F1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13,1520</w:t>
            </w:r>
          </w:p>
        </w:tc>
      </w:tr>
    </w:tbl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Artikel II</w:t>
      </w: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Artikel III</w:t>
      </w: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Deze regeling treedt in werking met ingang van 1 februari 2022.</w:t>
      </w: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Gegeven te Willemstad, 26 januari 2022</w:t>
      </w:r>
    </w:p>
    <w:p w:rsidR="00612F15" w:rsidRPr="00612F15" w:rsidRDefault="00612F15" w:rsidP="00612F1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75CD6" w:rsidRDefault="00D75CD6" w:rsidP="00D75CD6">
      <w:pPr>
        <w:widowControl/>
        <w:tabs>
          <w:tab w:val="left" w:pos="4320"/>
        </w:tabs>
        <w:ind w:left="4320" w:right="58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R.M. CIJNTJE</w:t>
      </w:r>
    </w:p>
    <w:p w:rsidR="00612F15" w:rsidRPr="00612F15" w:rsidRDefault="00612F15" w:rsidP="00B52EB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12F15" w:rsidRPr="00612F15" w:rsidRDefault="00612F15" w:rsidP="00612F1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D75CD6">
        <w:rPr>
          <w:rFonts w:ascii="Times New Roman" w:hAnsi="Times New Roman"/>
          <w:snapToGrid/>
          <w:szCs w:val="24"/>
          <w:lang w:val="nl-NL"/>
        </w:rPr>
        <w:t>28</w:t>
      </w:r>
      <w:r w:rsidR="00D75CD6" w:rsidRPr="00D75CD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D75CD6">
        <w:rPr>
          <w:rFonts w:ascii="Times New Roman" w:hAnsi="Times New Roman"/>
          <w:snapToGrid/>
          <w:szCs w:val="24"/>
          <w:lang w:val="nl-NL"/>
        </w:rPr>
        <w:t xml:space="preserve"> januari 2022</w:t>
      </w:r>
    </w:p>
    <w:p w:rsidR="007F37E8" w:rsidRDefault="00612F15" w:rsidP="00612F15">
      <w:pPr>
        <w:widowControl/>
        <w:ind w:left="4860" w:hanging="540"/>
        <w:rPr>
          <w:lang w:val="nl-NL"/>
        </w:rPr>
      </w:pPr>
      <w:r w:rsidRPr="00612F15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75CD6" w:rsidRDefault="00D75CD6" w:rsidP="00D75CD6">
      <w:pPr>
        <w:widowControl/>
        <w:tabs>
          <w:tab w:val="left" w:pos="7650"/>
        </w:tabs>
        <w:ind w:left="4320" w:right="1480"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>
        <w:rPr>
          <w:rFonts w:ascii="Times New Roman" w:hAnsi="Times New Roman"/>
          <w:szCs w:val="24"/>
          <w:lang w:val="nl-NL"/>
        </w:rPr>
        <w:t>G.S. PISAS</w:t>
      </w:r>
    </w:p>
    <w:p w:rsidR="003D25AC" w:rsidRPr="000A0DBD" w:rsidRDefault="003D25AC" w:rsidP="00B52EBD">
      <w:pPr>
        <w:tabs>
          <w:tab w:val="left" w:pos="-720"/>
        </w:tabs>
        <w:suppressAutoHyphens/>
        <w:ind w:left="432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52EBD">
      <w:rPr>
        <w:rFonts w:ascii="Times New Roman" w:hAnsi="Times New Roman"/>
        <w:b/>
        <w:spacing w:val="-4"/>
        <w:sz w:val="36"/>
      </w:rPr>
      <w:t>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B52EBD">
      <w:rPr>
        <w:rFonts w:ascii="Times New Roman" w:hAnsi="Times New Roman"/>
        <w:b/>
        <w:spacing w:val="-4"/>
        <w:sz w:val="36"/>
      </w:rPr>
      <w:t>8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0531B"/>
    <w:rsid w:val="0043209F"/>
    <w:rsid w:val="004E29EE"/>
    <w:rsid w:val="004E2C9C"/>
    <w:rsid w:val="004E799B"/>
    <w:rsid w:val="00593143"/>
    <w:rsid w:val="005B7EA9"/>
    <w:rsid w:val="005D0989"/>
    <w:rsid w:val="005D39A3"/>
    <w:rsid w:val="00612F15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52EBD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75CD6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5FBBE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F1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332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2022-01-28T18:37:00Z</dcterms:created>
  <dcterms:modified xsi:type="dcterms:W3CDTF">2022-01-28T18:37:00Z</dcterms:modified>
</cp:coreProperties>
</file>