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FA017D">
        <w:rPr>
          <w:b/>
          <w:sz w:val="36"/>
          <w:szCs w:val="36"/>
          <w:lang w:val="nl-NL"/>
        </w:rPr>
        <w:t>20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7E3082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80"/>
            </w:textInput>
          </w:ffData>
        </w:fldChar>
      </w:r>
      <w:bookmarkStart w:id="0" w:name="Text2"/>
      <w:r w:rsidR="007E3082">
        <w:rPr>
          <w:b/>
          <w:sz w:val="36"/>
          <w:szCs w:val="36"/>
        </w:rPr>
        <w:instrText xml:space="preserve"> FORMTEXT </w:instrText>
      </w:r>
      <w:r w:rsidR="007E3082">
        <w:rPr>
          <w:b/>
          <w:sz w:val="36"/>
          <w:szCs w:val="36"/>
        </w:rPr>
      </w:r>
      <w:r w:rsidR="007E3082">
        <w:rPr>
          <w:b/>
          <w:sz w:val="36"/>
          <w:szCs w:val="36"/>
        </w:rPr>
        <w:fldChar w:fldCharType="separate"/>
      </w:r>
      <w:r w:rsidR="007E3082">
        <w:rPr>
          <w:b/>
          <w:noProof/>
          <w:sz w:val="36"/>
          <w:szCs w:val="36"/>
        </w:rPr>
        <w:t>80</w:t>
      </w:r>
      <w:r w:rsidR="007E3082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FA017D" w:rsidRPr="00933E61" w:rsidRDefault="00FA017D" w:rsidP="00FA017D">
      <w:pPr>
        <w:widowControl/>
        <w:rPr>
          <w:rFonts w:ascii="Times New Roman" w:hAnsi="Times New Roman"/>
          <w:b/>
          <w:snapToGrid/>
          <w:szCs w:val="24"/>
          <w:lang w:val="nl-NL"/>
        </w:rPr>
      </w:pPr>
      <w:r w:rsidRPr="00933E61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0043F5" wp14:editId="663BE06C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017D" w:rsidRDefault="00FA017D" w:rsidP="00FA017D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043F5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" filled="f" stroked="f">
                <v:path arrowok="t"/>
                <v:textbox style="mso-fit-shape-to-text:t">
                  <w:txbxContent>
                    <w:p w:rsidR="00FA017D" w:rsidRDefault="00FA017D" w:rsidP="00FA017D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="00261F8C" w:rsidRPr="00933E61">
        <w:rPr>
          <w:rFonts w:ascii="Times New Roman" w:hAnsi="Times New Roman"/>
          <w:b/>
          <w:snapToGrid/>
          <w:szCs w:val="24"/>
          <w:lang w:val="nl-NL"/>
        </w:rPr>
        <w:t xml:space="preserve">MINISTERIËLE REGELING MET ALGEMENE WERKING </w:t>
      </w:r>
      <w:r w:rsidRPr="00933E61">
        <w:rPr>
          <w:rFonts w:ascii="Times New Roman" w:hAnsi="Times New Roman"/>
          <w:b/>
          <w:snapToGrid/>
          <w:szCs w:val="24"/>
          <w:lang w:val="nl-NL"/>
        </w:rPr>
        <w:t>van de 29</w:t>
      </w:r>
      <w:r w:rsidRPr="00933E61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933E61">
        <w:rPr>
          <w:rFonts w:ascii="Times New Roman" w:hAnsi="Times New Roman"/>
          <w:b/>
          <w:snapToGrid/>
          <w:szCs w:val="24"/>
          <w:lang w:val="nl-NL"/>
        </w:rPr>
        <w:t xml:space="preserve"> juli 2020 tot wijziging van de Prijzenbeschikking basis-, brandstof- en consumententarieven C</w:t>
      </w:r>
      <w:r w:rsidR="00933E61" w:rsidRPr="00933E61">
        <w:rPr>
          <w:rFonts w:ascii="Times New Roman" w:hAnsi="Times New Roman"/>
          <w:b/>
          <w:snapToGrid/>
          <w:szCs w:val="24"/>
          <w:lang w:val="nl-NL"/>
        </w:rPr>
        <w:t>uraçao 1995 (A.B. 1995, no. 44)</w:t>
      </w:r>
    </w:p>
    <w:p w:rsidR="00FA017D" w:rsidRDefault="00E351B0" w:rsidP="00E351B0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E351B0" w:rsidRPr="00FA017D" w:rsidRDefault="00E351B0" w:rsidP="00FA017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A017D" w:rsidRPr="00FA017D" w:rsidRDefault="00E351B0" w:rsidP="00FA017D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FA017D" w:rsidRPr="00FA017D">
        <w:rPr>
          <w:rFonts w:ascii="Times New Roman" w:hAnsi="Times New Roman"/>
          <w:snapToGrid/>
          <w:szCs w:val="24"/>
          <w:lang w:val="nl-NL"/>
        </w:rPr>
        <w:t>,</w:t>
      </w:r>
    </w:p>
    <w:p w:rsidR="00FA017D" w:rsidRPr="00FA017D" w:rsidRDefault="00FA017D" w:rsidP="00FA017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A017D" w:rsidRPr="00FA017D" w:rsidRDefault="00FA017D" w:rsidP="00FA017D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FA017D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FA017D" w:rsidRPr="00FA017D" w:rsidRDefault="00FA017D" w:rsidP="00FA017D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FA017D" w:rsidRPr="00FA017D" w:rsidRDefault="00FA017D" w:rsidP="00FA017D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FA017D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FA017D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FA017D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FA017D" w:rsidRPr="00FA017D" w:rsidRDefault="00FA017D" w:rsidP="00FA017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A017D" w:rsidRPr="00FA017D" w:rsidRDefault="00FA017D" w:rsidP="00FA017D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FA017D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FA017D" w:rsidRPr="00FA017D" w:rsidRDefault="00FA017D" w:rsidP="00FA017D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FA017D" w:rsidRPr="00FA017D" w:rsidRDefault="00933E61" w:rsidP="00FA017D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="00FA017D" w:rsidRPr="00FA017D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FA017D" w:rsidRPr="00FA017D" w:rsidRDefault="00FA017D" w:rsidP="00FA017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A017D" w:rsidRPr="00FA017D" w:rsidRDefault="00FA017D" w:rsidP="00FA017D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FA017D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FA017D" w:rsidRPr="00FA017D" w:rsidRDefault="00FA017D" w:rsidP="00FA017D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FA017D" w:rsidRPr="00FA017D" w:rsidRDefault="00FA017D" w:rsidP="00FA017D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A017D">
        <w:rPr>
          <w:rFonts w:ascii="Times New Roman" w:hAnsi="Times New Roman"/>
          <w:snapToGrid/>
          <w:szCs w:val="24"/>
          <w:lang w:val="nl-NL"/>
        </w:rPr>
        <w:t>Artikel I</w:t>
      </w:r>
    </w:p>
    <w:p w:rsidR="00FA017D" w:rsidRPr="00FA017D" w:rsidRDefault="00FA017D" w:rsidP="00FA017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A017D" w:rsidRPr="00FA017D" w:rsidRDefault="00FA017D" w:rsidP="00FA017D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A017D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 1995 (A.B. 1995, no. 44) wordt nader gewijzigd als volgt:</w:t>
      </w:r>
    </w:p>
    <w:p w:rsidR="00FA017D" w:rsidRPr="00FA017D" w:rsidRDefault="00FA017D" w:rsidP="00FA017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A017D" w:rsidRPr="00FA017D" w:rsidRDefault="00FA017D" w:rsidP="00FA017D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A017D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FA017D" w:rsidRPr="00FA017D" w:rsidRDefault="00FA017D" w:rsidP="00FA017D">
      <w:pPr>
        <w:widowControl/>
        <w:rPr>
          <w:rFonts w:ascii="Palatino Linotype" w:hAnsi="Palatino Linotype"/>
          <w:snapToGrid/>
          <w:szCs w:val="24"/>
          <w:lang w:val="nl-NL"/>
        </w:rPr>
      </w:pPr>
    </w:p>
    <w:tbl>
      <w:tblPr>
        <w:tblW w:w="8725" w:type="dxa"/>
        <w:tblLook w:val="04A0" w:firstRow="1" w:lastRow="0" w:firstColumn="1" w:lastColumn="0" w:noHBand="0" w:noVBand="1"/>
      </w:tblPr>
      <w:tblGrid>
        <w:gridCol w:w="3551"/>
        <w:gridCol w:w="1826"/>
        <w:gridCol w:w="1177"/>
        <w:gridCol w:w="1197"/>
        <w:gridCol w:w="974"/>
      </w:tblGrid>
      <w:tr w:rsidR="00FA017D" w:rsidRPr="00FA017D" w:rsidTr="00933E61">
        <w:trPr>
          <w:trHeight w:val="290"/>
        </w:trPr>
        <w:tc>
          <w:tcPr>
            <w:tcW w:w="3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center"/>
              <w:rPr>
                <w:rFonts w:ascii="Palatino Linotype" w:hAnsi="Palatino Linotype"/>
                <w:snapToGrid/>
                <w:color w:val="000000"/>
                <w:sz w:val="20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Tariefgroep elektriciteit</w:t>
            </w:r>
          </w:p>
        </w:tc>
        <w:tc>
          <w:tcPr>
            <w:tcW w:w="1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center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Categorie</w:t>
            </w:r>
          </w:p>
        </w:tc>
        <w:tc>
          <w:tcPr>
            <w:tcW w:w="11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17D" w:rsidRPr="00FA017D" w:rsidRDefault="00FA017D" w:rsidP="00FA017D">
            <w:pPr>
              <w:widowControl/>
              <w:jc w:val="center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Basis tarief in NAF/ kWh</w:t>
            </w: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17D" w:rsidRPr="00FA017D" w:rsidRDefault="00FA017D" w:rsidP="00FA017D">
            <w:pPr>
              <w:widowControl/>
              <w:jc w:val="center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Brandstof clausule in NAF /kWh</w:t>
            </w:r>
          </w:p>
        </w:tc>
        <w:tc>
          <w:tcPr>
            <w:tcW w:w="9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17D" w:rsidRPr="00FA017D" w:rsidRDefault="00FA017D" w:rsidP="00FA017D">
            <w:pPr>
              <w:widowControl/>
              <w:jc w:val="center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Totaal in NAF/ kWh</w:t>
            </w:r>
          </w:p>
        </w:tc>
      </w:tr>
      <w:tr w:rsidR="00FA017D" w:rsidRPr="00FA017D" w:rsidTr="00933E61">
        <w:trPr>
          <w:trHeight w:val="290"/>
        </w:trPr>
        <w:tc>
          <w:tcPr>
            <w:tcW w:w="3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17D" w:rsidRPr="00FA017D" w:rsidRDefault="00FA017D" w:rsidP="00FA017D">
            <w:pPr>
              <w:widowControl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1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17D" w:rsidRPr="00FA017D" w:rsidRDefault="00FA017D" w:rsidP="00FA017D">
            <w:pPr>
              <w:widowControl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1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17D" w:rsidRPr="00FA017D" w:rsidRDefault="00FA017D" w:rsidP="00FA017D">
            <w:pPr>
              <w:widowControl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17D" w:rsidRPr="00FA017D" w:rsidRDefault="00FA017D" w:rsidP="00FA017D">
            <w:pPr>
              <w:widowControl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17D" w:rsidRPr="00FA017D" w:rsidRDefault="00FA017D" w:rsidP="00FA017D">
            <w:pPr>
              <w:widowControl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</w:p>
        </w:tc>
      </w:tr>
      <w:tr w:rsidR="00FA017D" w:rsidRPr="00FA017D" w:rsidTr="00933E61">
        <w:trPr>
          <w:trHeight w:val="290"/>
        </w:trPr>
        <w:tc>
          <w:tcPr>
            <w:tcW w:w="3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17D" w:rsidRPr="00FA017D" w:rsidRDefault="00FA017D" w:rsidP="00FA017D">
            <w:pPr>
              <w:widowControl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1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17D" w:rsidRPr="00FA017D" w:rsidRDefault="00FA017D" w:rsidP="00FA017D">
            <w:pPr>
              <w:widowControl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1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17D" w:rsidRPr="00FA017D" w:rsidRDefault="00FA017D" w:rsidP="00FA017D">
            <w:pPr>
              <w:widowControl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17D" w:rsidRPr="00FA017D" w:rsidRDefault="00FA017D" w:rsidP="00FA017D">
            <w:pPr>
              <w:widowControl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17D" w:rsidRPr="00FA017D" w:rsidRDefault="00FA017D" w:rsidP="00FA017D">
            <w:pPr>
              <w:widowControl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</w:p>
        </w:tc>
      </w:tr>
      <w:tr w:rsidR="00FA017D" w:rsidRPr="00FA017D" w:rsidTr="00933E61">
        <w:trPr>
          <w:trHeight w:val="290"/>
        </w:trPr>
        <w:tc>
          <w:tcPr>
            <w:tcW w:w="3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17D" w:rsidRPr="00FA017D" w:rsidRDefault="00FA017D" w:rsidP="00FA017D">
            <w:pPr>
              <w:widowControl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1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17D" w:rsidRPr="00FA017D" w:rsidRDefault="00FA017D" w:rsidP="00FA017D">
            <w:pPr>
              <w:widowControl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1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17D" w:rsidRPr="00FA017D" w:rsidRDefault="00FA017D" w:rsidP="00FA017D">
            <w:pPr>
              <w:widowControl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17D" w:rsidRPr="00FA017D" w:rsidRDefault="00FA017D" w:rsidP="00FA017D">
            <w:pPr>
              <w:widowControl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17D" w:rsidRPr="00FA017D" w:rsidRDefault="00FA017D" w:rsidP="00FA017D">
            <w:pPr>
              <w:widowControl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</w:p>
        </w:tc>
      </w:tr>
      <w:tr w:rsidR="00FA017D" w:rsidRPr="00FA017D" w:rsidTr="00933E61">
        <w:trPr>
          <w:trHeight w:val="269"/>
        </w:trPr>
        <w:tc>
          <w:tcPr>
            <w:tcW w:w="3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1 Huishoudelijk Post en Prepaid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≤250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0,2904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0,2671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0,5575</w:t>
            </w:r>
          </w:p>
        </w:tc>
      </w:tr>
      <w:tr w:rsidR="00FA017D" w:rsidRPr="00FA017D" w:rsidTr="00933E61">
        <w:trPr>
          <w:trHeight w:val="269"/>
        </w:trPr>
        <w:tc>
          <w:tcPr>
            <w:tcW w:w="3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250&lt;x≤350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0,3967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0,2671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0,6638</w:t>
            </w:r>
          </w:p>
        </w:tc>
      </w:tr>
      <w:tr w:rsidR="00FA017D" w:rsidRPr="00FA017D" w:rsidTr="00933E61">
        <w:trPr>
          <w:trHeight w:val="269"/>
        </w:trPr>
        <w:tc>
          <w:tcPr>
            <w:tcW w:w="3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&gt;350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0,4409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0,2671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0,7080</w:t>
            </w:r>
          </w:p>
        </w:tc>
      </w:tr>
      <w:tr w:rsidR="00FA017D" w:rsidRPr="00FA017D" w:rsidTr="00933E61">
        <w:trPr>
          <w:trHeight w:val="269"/>
        </w:trPr>
        <w:tc>
          <w:tcPr>
            <w:tcW w:w="3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2 Zakelijk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0,4001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0,2671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0,6672</w:t>
            </w:r>
          </w:p>
        </w:tc>
      </w:tr>
      <w:tr w:rsidR="00FA017D" w:rsidRPr="00FA017D" w:rsidTr="00933E61">
        <w:trPr>
          <w:trHeight w:val="269"/>
        </w:trPr>
        <w:tc>
          <w:tcPr>
            <w:tcW w:w="3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22 Industrieel standaard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Hoog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0,3004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0,2671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0,5675</w:t>
            </w:r>
          </w:p>
        </w:tc>
      </w:tr>
      <w:tr w:rsidR="00FA017D" w:rsidRPr="00FA017D" w:rsidTr="00933E61">
        <w:trPr>
          <w:trHeight w:val="269"/>
        </w:trPr>
        <w:tc>
          <w:tcPr>
            <w:tcW w:w="3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Laag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0,2949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0,2671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0,5620</w:t>
            </w:r>
          </w:p>
        </w:tc>
      </w:tr>
      <w:tr w:rsidR="00FA017D" w:rsidRPr="00FA017D" w:rsidTr="00933E61">
        <w:trPr>
          <w:trHeight w:val="269"/>
        </w:trPr>
        <w:tc>
          <w:tcPr>
            <w:tcW w:w="3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23 Industrieel exportgericht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Hoog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0,1705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0,2671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0,4376</w:t>
            </w:r>
          </w:p>
        </w:tc>
      </w:tr>
      <w:tr w:rsidR="00FA017D" w:rsidRPr="00FA017D" w:rsidTr="00933E61">
        <w:trPr>
          <w:trHeight w:val="269"/>
        </w:trPr>
        <w:tc>
          <w:tcPr>
            <w:tcW w:w="3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Laag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0,1651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0,2671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0,4322</w:t>
            </w:r>
          </w:p>
        </w:tc>
      </w:tr>
      <w:tr w:rsidR="00FA017D" w:rsidRPr="00FA017D" w:rsidTr="00933E61">
        <w:trPr>
          <w:trHeight w:val="269"/>
        </w:trPr>
        <w:tc>
          <w:tcPr>
            <w:tcW w:w="3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24 Industrieel import vervangend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Hoog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0,2352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0,2671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0,5023</w:t>
            </w:r>
          </w:p>
        </w:tc>
      </w:tr>
      <w:tr w:rsidR="00FA017D" w:rsidRPr="00FA017D" w:rsidTr="00933E61">
        <w:trPr>
          <w:trHeight w:val="269"/>
        </w:trPr>
        <w:tc>
          <w:tcPr>
            <w:tcW w:w="3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Laag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0,2294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0,2671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0,4965</w:t>
            </w:r>
          </w:p>
        </w:tc>
      </w:tr>
      <w:tr w:rsidR="00FA017D" w:rsidRPr="00FA017D" w:rsidTr="00933E61">
        <w:trPr>
          <w:trHeight w:val="269"/>
        </w:trPr>
        <w:tc>
          <w:tcPr>
            <w:tcW w:w="3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33 Hospitaal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Hoog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0,1471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0,2671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0,4142</w:t>
            </w:r>
          </w:p>
        </w:tc>
      </w:tr>
      <w:tr w:rsidR="00FA017D" w:rsidRPr="00FA017D" w:rsidTr="00933E61">
        <w:trPr>
          <w:trHeight w:val="269"/>
        </w:trPr>
        <w:tc>
          <w:tcPr>
            <w:tcW w:w="3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Laag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0,1322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0,2671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0,3993</w:t>
            </w:r>
          </w:p>
        </w:tc>
      </w:tr>
      <w:tr w:rsidR="00FA017D" w:rsidRPr="00FA017D" w:rsidTr="00933E61">
        <w:trPr>
          <w:trHeight w:val="269"/>
        </w:trPr>
        <w:tc>
          <w:tcPr>
            <w:tcW w:w="3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Straatverlichting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0,2818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0,2671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</w:pPr>
            <w:r w:rsidRPr="00FA017D">
              <w:rPr>
                <w:rFonts w:ascii="Palatino Linotype" w:hAnsi="Palatino Linotype"/>
                <w:snapToGrid/>
                <w:color w:val="000000"/>
                <w:sz w:val="20"/>
                <w:lang w:val="nl-NL"/>
              </w:rPr>
              <w:t>0,5489</w:t>
            </w:r>
          </w:p>
        </w:tc>
      </w:tr>
    </w:tbl>
    <w:p w:rsidR="00FA017D" w:rsidRPr="00FA017D" w:rsidRDefault="00FA017D" w:rsidP="00FA017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A017D" w:rsidRPr="00FA017D" w:rsidRDefault="00FA017D" w:rsidP="00FA017D">
      <w:pPr>
        <w:widowControl/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</w:p>
    <w:tbl>
      <w:tblPr>
        <w:tblW w:w="8620" w:type="dxa"/>
        <w:tblLook w:val="04A0" w:firstRow="1" w:lastRow="0" w:firstColumn="1" w:lastColumn="0" w:noHBand="0" w:noVBand="1"/>
      </w:tblPr>
      <w:tblGrid>
        <w:gridCol w:w="3479"/>
        <w:gridCol w:w="1790"/>
        <w:gridCol w:w="1155"/>
        <w:gridCol w:w="1174"/>
        <w:gridCol w:w="1022"/>
      </w:tblGrid>
      <w:tr w:rsidR="00FA017D" w:rsidRPr="00FA017D" w:rsidTr="00DF7888">
        <w:trPr>
          <w:trHeight w:val="279"/>
        </w:trPr>
        <w:tc>
          <w:tcPr>
            <w:tcW w:w="3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17D" w:rsidRPr="00FA017D" w:rsidRDefault="00FA017D" w:rsidP="00FA017D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17D" w:rsidRPr="00FA017D" w:rsidRDefault="00FA017D" w:rsidP="00FA017D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17D" w:rsidRPr="00FA017D" w:rsidRDefault="00FA017D" w:rsidP="00FA017D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FA017D" w:rsidRPr="00FA017D" w:rsidTr="00DF7888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17D" w:rsidRPr="00FA017D" w:rsidRDefault="00FA017D" w:rsidP="00FA017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17D" w:rsidRPr="00FA017D" w:rsidRDefault="00FA017D" w:rsidP="00FA017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17D" w:rsidRPr="00FA017D" w:rsidRDefault="00FA017D" w:rsidP="00FA017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17D" w:rsidRPr="00FA017D" w:rsidRDefault="00FA017D" w:rsidP="00FA017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17D" w:rsidRPr="00FA017D" w:rsidRDefault="00FA017D" w:rsidP="00FA017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FA017D" w:rsidRPr="00FA017D" w:rsidTr="00DF7888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17D" w:rsidRPr="00FA017D" w:rsidRDefault="00FA017D" w:rsidP="00FA017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17D" w:rsidRPr="00FA017D" w:rsidRDefault="00FA017D" w:rsidP="00FA017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17D" w:rsidRPr="00FA017D" w:rsidRDefault="00FA017D" w:rsidP="00FA017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17D" w:rsidRPr="00FA017D" w:rsidRDefault="00FA017D" w:rsidP="00FA017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17D" w:rsidRPr="00FA017D" w:rsidRDefault="00FA017D" w:rsidP="00FA017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FA017D" w:rsidRPr="00FA017D" w:rsidTr="00DF7888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17D" w:rsidRPr="00FA017D" w:rsidRDefault="00FA017D" w:rsidP="00FA017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17D" w:rsidRPr="00FA017D" w:rsidRDefault="00FA017D" w:rsidP="00FA017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17D" w:rsidRPr="00FA017D" w:rsidRDefault="00FA017D" w:rsidP="00FA017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17D" w:rsidRPr="00FA017D" w:rsidRDefault="00FA017D" w:rsidP="00FA017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17D" w:rsidRPr="00FA017D" w:rsidRDefault="00FA017D" w:rsidP="00FA017D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FA017D" w:rsidRPr="00FA017D" w:rsidTr="00DF7888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3,1152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8,0441</w:t>
            </w:r>
          </w:p>
        </w:tc>
      </w:tr>
      <w:tr w:rsidR="00FA017D" w:rsidRPr="00FA017D" w:rsidTr="00DF7888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3,1152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13,1944</w:t>
            </w:r>
          </w:p>
        </w:tc>
      </w:tr>
      <w:tr w:rsidR="00FA017D" w:rsidRPr="00FA017D" w:rsidTr="00DF7888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3,1152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15,1355</w:t>
            </w:r>
          </w:p>
        </w:tc>
      </w:tr>
      <w:tr w:rsidR="00FA017D" w:rsidRPr="00FA017D" w:rsidTr="00DF7888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3,1152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17,0992</w:t>
            </w:r>
          </w:p>
        </w:tc>
      </w:tr>
      <w:tr w:rsidR="00FA017D" w:rsidRPr="00FA017D" w:rsidTr="00DF7888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3,1152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13,5641</w:t>
            </w:r>
          </w:p>
        </w:tc>
      </w:tr>
      <w:tr w:rsidR="00FA017D" w:rsidRPr="00FA017D" w:rsidTr="00DF7888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3,1152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13,5641</w:t>
            </w:r>
          </w:p>
        </w:tc>
      </w:tr>
      <w:tr w:rsidR="00FA017D" w:rsidRPr="00FA017D" w:rsidTr="00DF7888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3,1152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13,5641</w:t>
            </w:r>
          </w:p>
        </w:tc>
      </w:tr>
      <w:tr w:rsidR="00FA017D" w:rsidRPr="00FA017D" w:rsidTr="00DF7888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3,1152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12,6141</w:t>
            </w:r>
          </w:p>
        </w:tc>
      </w:tr>
      <w:tr w:rsidR="00FA017D" w:rsidRPr="00FA017D" w:rsidTr="00DF7888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3,1152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7D" w:rsidRPr="00FA017D" w:rsidRDefault="00FA017D" w:rsidP="00FA017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A017D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12,6141</w:t>
            </w:r>
          </w:p>
        </w:tc>
      </w:tr>
    </w:tbl>
    <w:p w:rsidR="00FA017D" w:rsidRPr="00FA017D" w:rsidRDefault="00FA017D" w:rsidP="00FA017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A017D" w:rsidRPr="00FA017D" w:rsidRDefault="00FA017D" w:rsidP="00FA017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A017D" w:rsidRPr="00FA017D" w:rsidRDefault="00FA017D" w:rsidP="00FA017D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A017D">
        <w:rPr>
          <w:rFonts w:ascii="Times New Roman" w:hAnsi="Times New Roman"/>
          <w:snapToGrid/>
          <w:szCs w:val="24"/>
          <w:lang w:val="nl-NL"/>
        </w:rPr>
        <w:t>Artikel II</w:t>
      </w:r>
    </w:p>
    <w:p w:rsidR="00FA017D" w:rsidRPr="00FA017D" w:rsidRDefault="00FA017D" w:rsidP="00FA017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A017D" w:rsidRPr="00FA017D" w:rsidRDefault="00FA017D" w:rsidP="00FA017D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A017D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FA017D" w:rsidRPr="00FA017D" w:rsidRDefault="00FA017D" w:rsidP="00FA017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A017D" w:rsidRPr="00FA017D" w:rsidRDefault="00FA017D" w:rsidP="00FA017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A017D" w:rsidRPr="00FA017D" w:rsidRDefault="00FA017D" w:rsidP="00FA017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FA017D">
        <w:rPr>
          <w:rFonts w:ascii="Times New Roman" w:hAnsi="Times New Roman"/>
          <w:snapToGrid/>
          <w:szCs w:val="24"/>
          <w:lang w:val="nl-NL"/>
        </w:rPr>
        <w:t>Artikel III</w:t>
      </w:r>
    </w:p>
    <w:p w:rsidR="00FA017D" w:rsidRPr="00FA017D" w:rsidRDefault="00FA017D" w:rsidP="00FA017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A017D" w:rsidRPr="00FA017D" w:rsidRDefault="00FA017D" w:rsidP="00FA017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FA017D">
        <w:rPr>
          <w:rFonts w:ascii="Times New Roman" w:hAnsi="Times New Roman"/>
          <w:snapToGrid/>
          <w:szCs w:val="24"/>
          <w:lang w:val="nl-NL"/>
        </w:rPr>
        <w:t>Deze regeling treedt in werking met ingang van 1 augustus 2020.</w:t>
      </w:r>
    </w:p>
    <w:p w:rsidR="00FA017D" w:rsidRPr="00FA017D" w:rsidRDefault="00FA017D" w:rsidP="00FA017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A017D" w:rsidRPr="00FA017D" w:rsidRDefault="00FA017D" w:rsidP="00FA017D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  <w:r w:rsidRPr="00FA017D">
        <w:rPr>
          <w:rFonts w:ascii="Times New Roman" w:hAnsi="Times New Roman"/>
          <w:snapToGrid/>
          <w:szCs w:val="24"/>
          <w:lang w:val="nl-NL"/>
        </w:rPr>
        <w:t>Gegeven te Willemstad,</w:t>
      </w:r>
      <w:r w:rsidR="0099377F">
        <w:rPr>
          <w:rFonts w:ascii="Times New Roman" w:hAnsi="Times New Roman"/>
          <w:snapToGrid/>
          <w:szCs w:val="24"/>
          <w:lang w:val="nl-NL"/>
        </w:rPr>
        <w:t xml:space="preserve"> 2</w:t>
      </w:r>
      <w:r w:rsidR="00933E61">
        <w:rPr>
          <w:rFonts w:ascii="Times New Roman" w:hAnsi="Times New Roman"/>
          <w:snapToGrid/>
          <w:szCs w:val="24"/>
          <w:lang w:val="nl-NL"/>
        </w:rPr>
        <w:t>9</w:t>
      </w:r>
      <w:r w:rsidR="0099377F">
        <w:rPr>
          <w:rFonts w:ascii="Times New Roman" w:hAnsi="Times New Roman"/>
          <w:snapToGrid/>
          <w:szCs w:val="24"/>
          <w:lang w:val="nl-NL"/>
        </w:rPr>
        <w:t xml:space="preserve"> juli 2020</w:t>
      </w:r>
    </w:p>
    <w:p w:rsidR="00FA017D" w:rsidRPr="00FA017D" w:rsidRDefault="00FA017D" w:rsidP="00FA017D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  <w:r w:rsidRPr="00FA017D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E351B0">
        <w:rPr>
          <w:rFonts w:ascii="Times New Roman" w:hAnsi="Times New Roman"/>
          <w:snapToGrid/>
          <w:szCs w:val="24"/>
          <w:lang w:val="nl-NL"/>
        </w:rPr>
        <w:t>,</w:t>
      </w:r>
    </w:p>
    <w:p w:rsidR="007E3082" w:rsidRPr="0017471B" w:rsidRDefault="007E3082" w:rsidP="00933E61">
      <w:pPr>
        <w:widowControl/>
        <w:ind w:left="4820" w:right="-46"/>
        <w:jc w:val="center"/>
        <w:rPr>
          <w:rFonts w:ascii="Times New Roman" w:hAnsi="Times New Roman"/>
          <w:snapToGrid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I.S. MARTINA</w:t>
      </w:r>
    </w:p>
    <w:p w:rsidR="00FA017D" w:rsidRPr="00FA017D" w:rsidRDefault="00FA017D" w:rsidP="00FA017D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FA017D" w:rsidRPr="00FA017D" w:rsidRDefault="00FA017D" w:rsidP="00FA017D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FA017D" w:rsidRPr="00FA017D" w:rsidRDefault="00FA017D" w:rsidP="00FA017D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  <w:r w:rsidRPr="00FA017D">
        <w:rPr>
          <w:rFonts w:ascii="Times New Roman" w:hAnsi="Times New Roman"/>
          <w:snapToGrid/>
          <w:szCs w:val="24"/>
          <w:lang w:val="nl-NL"/>
        </w:rPr>
        <w:t>Uitgegeven de</w:t>
      </w:r>
      <w:r w:rsidR="0099377F">
        <w:rPr>
          <w:rFonts w:ascii="Times New Roman" w:hAnsi="Times New Roman"/>
          <w:snapToGrid/>
          <w:szCs w:val="24"/>
          <w:lang w:val="nl-NL"/>
        </w:rPr>
        <w:t xml:space="preserve"> 3</w:t>
      </w:r>
      <w:r w:rsidR="00590AAB">
        <w:rPr>
          <w:rFonts w:ascii="Times New Roman" w:hAnsi="Times New Roman"/>
          <w:snapToGrid/>
          <w:szCs w:val="24"/>
          <w:lang w:val="nl-NL"/>
        </w:rPr>
        <w:t>1</w:t>
      </w:r>
      <w:r w:rsidR="0099377F" w:rsidRPr="0099377F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99377F">
        <w:rPr>
          <w:rFonts w:ascii="Times New Roman" w:hAnsi="Times New Roman"/>
          <w:snapToGrid/>
          <w:szCs w:val="24"/>
          <w:lang w:val="nl-NL"/>
        </w:rPr>
        <w:t xml:space="preserve"> juli 2020</w:t>
      </w:r>
    </w:p>
    <w:p w:rsidR="00FA017D" w:rsidRPr="00FA017D" w:rsidRDefault="00FA017D" w:rsidP="00FA017D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  <w:r w:rsidRPr="00FA017D">
        <w:rPr>
          <w:rFonts w:ascii="Times New Roman" w:hAnsi="Times New Roman"/>
          <w:snapToGrid/>
          <w:szCs w:val="24"/>
          <w:lang w:val="nl-NL"/>
        </w:rPr>
        <w:t>De Minister van Algemene Zaken</w:t>
      </w:r>
    </w:p>
    <w:p w:rsidR="007E3082" w:rsidRPr="0017471B" w:rsidRDefault="00933E61" w:rsidP="00933E61">
      <w:pPr>
        <w:widowControl/>
        <w:tabs>
          <w:tab w:val="left" w:pos="5040"/>
          <w:tab w:val="left" w:pos="5670"/>
        </w:tabs>
        <w:ind w:left="4820" w:right="1230"/>
        <w:jc w:val="center"/>
        <w:rPr>
          <w:rFonts w:ascii="Times New Roman" w:hAnsi="Times New Roman"/>
          <w:snapToGrid/>
          <w:sz w:val="22"/>
          <w:szCs w:val="22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 xml:space="preserve"> </w:t>
      </w:r>
      <w:r w:rsidR="007E3082">
        <w:rPr>
          <w:rFonts w:ascii="Palatino Linotype" w:hAnsi="Palatino Linotype"/>
          <w:sz w:val="22"/>
          <w:szCs w:val="22"/>
          <w:lang w:val="nl-NL"/>
        </w:rPr>
        <w:t>E.P. RHUGGENAATH</w:t>
      </w:r>
    </w:p>
    <w:p w:rsidR="00FA017D" w:rsidRPr="00FA017D" w:rsidRDefault="00FA017D" w:rsidP="00FA017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0A0DBD" w:rsidRDefault="003D25AC" w:rsidP="00E351B0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17D" w:rsidRDefault="00FA017D">
      <w:pPr>
        <w:spacing w:line="20" w:lineRule="exact"/>
      </w:pPr>
    </w:p>
  </w:endnote>
  <w:endnote w:type="continuationSeparator" w:id="0">
    <w:p w:rsidR="00FA017D" w:rsidRDefault="00FA017D">
      <w:r>
        <w:t xml:space="preserve"> </w:t>
      </w:r>
    </w:p>
  </w:endnote>
  <w:endnote w:type="continuationNotice" w:id="1">
    <w:p w:rsidR="00FA017D" w:rsidRDefault="00FA017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17D" w:rsidRDefault="00FA017D">
      <w:r>
        <w:separator/>
      </w:r>
    </w:p>
  </w:footnote>
  <w:footnote w:type="continuationSeparator" w:id="0">
    <w:p w:rsidR="00FA017D" w:rsidRDefault="00FA0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933E61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933E61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99377F">
      <w:rPr>
        <w:rFonts w:ascii="Times New Roman" w:hAnsi="Times New Roman"/>
        <w:b/>
        <w:spacing w:val="-4"/>
        <w:sz w:val="36"/>
      </w:rPr>
      <w:t>80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7E3082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7E3082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7D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61F8C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0AAB"/>
    <w:rsid w:val="00593143"/>
    <w:rsid w:val="005B7EA9"/>
    <w:rsid w:val="005D0989"/>
    <w:rsid w:val="005D39A3"/>
    <w:rsid w:val="006147F1"/>
    <w:rsid w:val="006169E6"/>
    <w:rsid w:val="006725E6"/>
    <w:rsid w:val="006C19FE"/>
    <w:rsid w:val="00781AD6"/>
    <w:rsid w:val="007A6572"/>
    <w:rsid w:val="007C7D7D"/>
    <w:rsid w:val="007D4D73"/>
    <w:rsid w:val="007E3082"/>
    <w:rsid w:val="007F37E8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33E61"/>
    <w:rsid w:val="00957572"/>
    <w:rsid w:val="0099377F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351B0"/>
    <w:rsid w:val="00E42D6B"/>
    <w:rsid w:val="00ED69A7"/>
    <w:rsid w:val="00EE4FD2"/>
    <w:rsid w:val="00F81906"/>
    <w:rsid w:val="00F87233"/>
    <w:rsid w:val="00FA017D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D68A667-4D75-4469-9364-7D6A72E5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A017D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8</TotalTime>
  <Pages>2</Pages>
  <Words>332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Magali Streedel</dc:creator>
  <cp:keywords/>
  <cp:lastModifiedBy>Haidrick Kerindongo</cp:lastModifiedBy>
  <cp:revision>2</cp:revision>
  <cp:lastPrinted>2011-07-22T21:19:00Z</cp:lastPrinted>
  <dcterms:created xsi:type="dcterms:W3CDTF">2020-07-31T20:04:00Z</dcterms:created>
  <dcterms:modified xsi:type="dcterms:W3CDTF">2020-07-31T20:04:00Z</dcterms:modified>
</cp:coreProperties>
</file>