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B920FE" w:rsidRDefault="000A0DBD">
      <w:pPr>
        <w:pStyle w:val="Heading2"/>
        <w:tabs>
          <w:tab w:val="right" w:pos="9356"/>
        </w:tabs>
        <w:rPr>
          <w:sz w:val="36"/>
          <w:szCs w:val="36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B920FE">
        <w:rPr>
          <w:b/>
          <w:sz w:val="36"/>
          <w:szCs w:val="36"/>
        </w:rPr>
        <w:t>A° 20</w:t>
      </w:r>
      <w:r w:rsidR="00C00533" w:rsidRPr="00B920FE">
        <w:rPr>
          <w:b/>
          <w:sz w:val="36"/>
          <w:szCs w:val="36"/>
        </w:rPr>
        <w:t>1</w:t>
      </w:r>
      <w:r w:rsidR="00064039">
        <w:rPr>
          <w:b/>
          <w:sz w:val="36"/>
          <w:szCs w:val="36"/>
        </w:rPr>
        <w:t>8</w:t>
      </w:r>
      <w:r w:rsidR="003D25AC" w:rsidRPr="00B920FE">
        <w:rPr>
          <w:sz w:val="36"/>
          <w:szCs w:val="36"/>
        </w:rPr>
        <w:tab/>
      </w:r>
      <w:r w:rsidR="003D25AC" w:rsidRPr="00B920FE">
        <w:rPr>
          <w:b/>
          <w:sz w:val="36"/>
          <w:szCs w:val="36"/>
        </w:rPr>
        <w:t xml:space="preserve">N° </w:t>
      </w:r>
      <w:r w:rsidR="005C7B38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81"/>
            </w:textInput>
          </w:ffData>
        </w:fldChar>
      </w:r>
      <w:bookmarkStart w:id="0" w:name="Text2"/>
      <w:r w:rsidR="005C7B38">
        <w:rPr>
          <w:b/>
          <w:sz w:val="36"/>
          <w:szCs w:val="36"/>
        </w:rPr>
        <w:instrText xml:space="preserve"> FORMTEXT </w:instrText>
      </w:r>
      <w:r w:rsidR="005C7B38">
        <w:rPr>
          <w:b/>
          <w:sz w:val="36"/>
          <w:szCs w:val="36"/>
        </w:rPr>
      </w:r>
      <w:r w:rsidR="005C7B38">
        <w:rPr>
          <w:b/>
          <w:sz w:val="36"/>
          <w:szCs w:val="36"/>
        </w:rPr>
        <w:fldChar w:fldCharType="separate"/>
      </w:r>
      <w:r w:rsidR="005C7B38">
        <w:rPr>
          <w:b/>
          <w:noProof/>
          <w:sz w:val="36"/>
          <w:szCs w:val="36"/>
        </w:rPr>
        <w:t>81</w:t>
      </w:r>
      <w:r w:rsidR="005C7B38">
        <w:rPr>
          <w:b/>
          <w:sz w:val="36"/>
          <w:szCs w:val="36"/>
        </w:rPr>
        <w:fldChar w:fldCharType="end"/>
      </w:r>
      <w:bookmarkEnd w:id="0"/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Default="003D25AC">
      <w:pPr>
        <w:pStyle w:val="Heading1"/>
        <w:rPr>
          <w:b w:val="0"/>
          <w:sz w:val="44"/>
        </w:rPr>
      </w:pPr>
      <w:r>
        <w:rPr>
          <w:b w:val="0"/>
          <w:sz w:val="44"/>
        </w:rPr>
        <w:t>PUBLICATIEBLAD</w:t>
      </w:r>
    </w:p>
    <w:p w:rsidR="003D25AC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  <w:sectPr w:rsidR="003D25AC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331A7B" w:rsidRPr="000A0DBD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5C7B38" w:rsidRPr="005C7B38" w:rsidRDefault="005C7B38" w:rsidP="005C7B38">
      <w:pPr>
        <w:widowControl/>
        <w:jc w:val="both"/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</w:t>
      </w:r>
      <w:r w:rsidRPr="005C7B38">
        <w:rPr>
          <w:rFonts w:ascii="Times New Roman" w:hAnsi="Times New Roman"/>
          <w:b/>
          <w:snapToGrid/>
          <w:szCs w:val="24"/>
          <w:lang w:val="nl-NL"/>
        </w:rPr>
        <w:t>van de 19</w:t>
      </w:r>
      <w:r w:rsidRPr="005C7B38">
        <w:rPr>
          <w:rFonts w:ascii="Times New Roman" w:hAnsi="Times New Roman"/>
          <w:b/>
          <w:snapToGrid/>
          <w:szCs w:val="24"/>
          <w:vertAlign w:val="superscript"/>
          <w:lang w:val="nl-NL"/>
        </w:rPr>
        <w:t>de</w:t>
      </w:r>
      <w:r w:rsidRPr="005C7B38">
        <w:rPr>
          <w:rFonts w:ascii="Times New Roman" w:hAnsi="Times New Roman"/>
          <w:b/>
          <w:snapToGrid/>
          <w:szCs w:val="24"/>
          <w:lang w:val="nl-NL"/>
        </w:rPr>
        <w:t xml:space="preserve"> december 2018 tot wijziging van de Prijzenbeschikking aardolieproducten Curaçao mei 1982 (P.B. 1982, no. 203)</w:t>
      </w:r>
    </w:p>
    <w:p w:rsidR="005C7B38" w:rsidRPr="005C7B38" w:rsidRDefault="005C7B38" w:rsidP="005C7B3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5C7B38" w:rsidRPr="005C7B38" w:rsidRDefault="005C7B38" w:rsidP="005C7B3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De Minister v</w:t>
      </w:r>
      <w:r w:rsidRPr="005C7B38">
        <w:rPr>
          <w:rFonts w:ascii="Times New Roman" w:hAnsi="Times New Roman"/>
          <w:snapToGrid/>
          <w:szCs w:val="24"/>
          <w:lang w:val="nl-NL"/>
        </w:rPr>
        <w:t>an Economische Ontwikkeling</w:t>
      </w:r>
      <w:r w:rsidRPr="005C7B38">
        <w:rPr>
          <w:rFonts w:ascii="Times New Roman" w:hAnsi="Times New Roman"/>
          <w:snapToGrid/>
          <w:szCs w:val="24"/>
          <w:lang w:val="nl-NL"/>
        </w:rPr>
        <w:t>,</w:t>
      </w:r>
    </w:p>
    <w:p w:rsidR="005C7B38" w:rsidRPr="005C7B38" w:rsidRDefault="005C7B38" w:rsidP="005C7B3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5C7B38" w:rsidRPr="005C7B38" w:rsidRDefault="005C7B38" w:rsidP="005C7B38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5C7B38" w:rsidRPr="005C7B38" w:rsidRDefault="005C7B38" w:rsidP="005C7B3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5C7B38" w:rsidRPr="005C7B38" w:rsidRDefault="005C7B38" w:rsidP="005C7B38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5C7B38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5C7B38" w:rsidRPr="005C7B38" w:rsidRDefault="005C7B38" w:rsidP="005C7B3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5C7B38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5C7B38" w:rsidRPr="005C7B38" w:rsidRDefault="005C7B38" w:rsidP="005C7B38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>Artikel I</w:t>
      </w:r>
    </w:p>
    <w:p w:rsidR="005C7B38" w:rsidRPr="005C7B38" w:rsidRDefault="005C7B38" w:rsidP="005C7B3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5C7B38" w:rsidRPr="005C7B38" w:rsidRDefault="005C7B38" w:rsidP="005C7B3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5C7B38">
        <w:rPr>
          <w:rFonts w:ascii="Times New Roman" w:hAnsi="Times New Roman"/>
          <w:snapToGrid/>
          <w:szCs w:val="24"/>
          <w:lang w:val="nl-NL"/>
        </w:rPr>
        <w:t>eenieder</w:t>
      </w:r>
      <w:proofErr w:type="gramEnd"/>
      <w:r w:rsidRPr="005C7B38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5C7B38" w:rsidRPr="005C7B38" w:rsidRDefault="005C7B38" w:rsidP="005C7B3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>A.</w:t>
      </w:r>
      <w:r w:rsidRPr="005C7B38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5C7B38" w:rsidRPr="005C7B38" w:rsidRDefault="005C7B38" w:rsidP="005C7B38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 xml:space="preserve">Benzine met een gehalte van 95 </w:t>
      </w:r>
      <w:proofErr w:type="gramStart"/>
      <w:r w:rsidRPr="005C7B38">
        <w:rPr>
          <w:rFonts w:ascii="Times New Roman" w:hAnsi="Times New Roman"/>
          <w:snapToGrid/>
          <w:szCs w:val="24"/>
          <w:lang w:val="nl-NL"/>
        </w:rPr>
        <w:t>octaan</w:t>
      </w:r>
      <w:r w:rsidRPr="005C7B38">
        <w:rPr>
          <w:rFonts w:ascii="Times New Roman" w:hAnsi="Times New Roman"/>
          <w:snapToGrid/>
          <w:szCs w:val="24"/>
          <w:lang w:val="nl-NL"/>
        </w:rPr>
        <w:tab/>
        <w:t xml:space="preserve">NAF         </w:t>
      </w:r>
      <w:proofErr w:type="gramEnd"/>
      <w:r w:rsidRPr="005C7B38">
        <w:rPr>
          <w:rFonts w:ascii="Times New Roman" w:hAnsi="Times New Roman"/>
          <w:snapToGrid/>
          <w:szCs w:val="24"/>
          <w:lang w:val="nl-NL"/>
        </w:rPr>
        <w:t>1,6677 per liter</w:t>
      </w:r>
    </w:p>
    <w:p w:rsidR="005C7B38" w:rsidRPr="005C7B38" w:rsidRDefault="005C7B38" w:rsidP="005C7B3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5C7B38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5C7B38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proofErr w:type="gramStart"/>
      <w:r w:rsidRPr="005C7B38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5C7B38">
        <w:rPr>
          <w:rFonts w:ascii="Times New Roman" w:hAnsi="Times New Roman"/>
          <w:snapToGrid/>
          <w:szCs w:val="24"/>
          <w:lang w:val="nl-NL"/>
        </w:rPr>
        <w:tab/>
        <w:t xml:space="preserve">NAF         </w:t>
      </w:r>
      <w:proofErr w:type="gramEnd"/>
      <w:r w:rsidRPr="005C7B38">
        <w:rPr>
          <w:rFonts w:ascii="Times New Roman" w:hAnsi="Times New Roman"/>
          <w:snapToGrid/>
          <w:szCs w:val="24"/>
          <w:lang w:val="nl-NL"/>
        </w:rPr>
        <w:t>1,1867 per liter</w:t>
      </w:r>
    </w:p>
    <w:p w:rsidR="005C7B38" w:rsidRPr="005C7B38" w:rsidRDefault="005C7B38" w:rsidP="005C7B3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lastRenderedPageBreak/>
        <w:t xml:space="preserve">LPG 100 </w:t>
      </w:r>
      <w:proofErr w:type="spellStart"/>
      <w:r w:rsidRPr="005C7B38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5C7B38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5C7B38">
        <w:rPr>
          <w:rFonts w:ascii="Times New Roman" w:hAnsi="Times New Roman"/>
          <w:snapToGrid/>
          <w:szCs w:val="24"/>
          <w:lang w:val="nl-NL"/>
        </w:rPr>
        <w:t>gebruik</w:t>
      </w:r>
      <w:r w:rsidRPr="005C7B38">
        <w:rPr>
          <w:rFonts w:ascii="Times New Roman" w:hAnsi="Times New Roman"/>
          <w:snapToGrid/>
          <w:szCs w:val="24"/>
          <w:lang w:val="nl-NL"/>
        </w:rPr>
        <w:tab/>
        <w:t xml:space="preserve">NAF         </w:t>
      </w:r>
      <w:proofErr w:type="gramEnd"/>
      <w:r w:rsidRPr="005C7B38">
        <w:rPr>
          <w:rFonts w:ascii="Times New Roman" w:hAnsi="Times New Roman"/>
          <w:snapToGrid/>
          <w:szCs w:val="24"/>
          <w:lang w:val="nl-NL"/>
        </w:rPr>
        <w:t>50,15 per cilinder</w:t>
      </w:r>
    </w:p>
    <w:p w:rsidR="005C7B38" w:rsidRPr="005C7B38" w:rsidRDefault="005C7B38" w:rsidP="005C7B3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5C7B38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5C7B38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5C7B38">
        <w:rPr>
          <w:rFonts w:ascii="Times New Roman" w:hAnsi="Times New Roman"/>
          <w:snapToGrid/>
          <w:szCs w:val="24"/>
          <w:lang w:val="nl-NL"/>
        </w:rPr>
        <w:t>gebruik</w:t>
      </w:r>
      <w:r w:rsidRPr="005C7B38">
        <w:rPr>
          <w:rFonts w:ascii="Times New Roman" w:hAnsi="Times New Roman"/>
          <w:snapToGrid/>
          <w:szCs w:val="24"/>
          <w:lang w:val="nl-NL"/>
        </w:rPr>
        <w:tab/>
        <w:t xml:space="preserve">NAF           </w:t>
      </w:r>
      <w:proofErr w:type="gramEnd"/>
      <w:r w:rsidRPr="005C7B38">
        <w:rPr>
          <w:rFonts w:ascii="Times New Roman" w:hAnsi="Times New Roman"/>
          <w:snapToGrid/>
          <w:szCs w:val="24"/>
          <w:lang w:val="nl-NL"/>
        </w:rPr>
        <w:t>8,50 per cilinder</w:t>
      </w:r>
    </w:p>
    <w:p w:rsidR="005C7B38" w:rsidRPr="005C7B38" w:rsidRDefault="005C7B38" w:rsidP="005C7B3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ES"/>
        </w:rPr>
      </w:pPr>
      <w:r w:rsidRPr="005C7B38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5C7B38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5C7B38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5C7B38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5C7B38">
        <w:rPr>
          <w:rFonts w:ascii="Times New Roman" w:hAnsi="Times New Roman"/>
          <w:snapToGrid/>
          <w:szCs w:val="24"/>
          <w:lang w:val="es-AR"/>
        </w:rPr>
        <w:tab/>
        <w:t xml:space="preserve">NAF       870,60 </w:t>
      </w:r>
      <w:r w:rsidRPr="005C7B38">
        <w:rPr>
          <w:rFonts w:ascii="Times New Roman" w:hAnsi="Times New Roman"/>
          <w:snapToGrid/>
          <w:szCs w:val="24"/>
          <w:lang w:val="es-ES"/>
        </w:rPr>
        <w:t>per 1000 kilo</w:t>
      </w:r>
    </w:p>
    <w:p w:rsidR="005C7B38" w:rsidRPr="005C7B38" w:rsidRDefault="005C7B38" w:rsidP="005C7B3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5C7B38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5C7B38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5C7B38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5C7B38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5C7B38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5C7B38">
        <w:rPr>
          <w:rFonts w:ascii="Times New Roman" w:hAnsi="Times New Roman"/>
          <w:snapToGrid/>
          <w:szCs w:val="24"/>
          <w:lang w:val="nl-NL"/>
        </w:rPr>
        <w:t>1.077,66 per 1000 liters</w:t>
      </w:r>
    </w:p>
    <w:p w:rsidR="005C7B38" w:rsidRPr="005C7B38" w:rsidRDefault="005C7B38" w:rsidP="005C7B3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5C7B38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5C7B38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5C7B38">
        <w:rPr>
          <w:rFonts w:ascii="Times New Roman" w:hAnsi="Times New Roman"/>
          <w:snapToGrid/>
          <w:szCs w:val="24"/>
          <w:lang w:val="nl-NL"/>
        </w:rPr>
        <w:tab/>
        <w:t xml:space="preserve">NAF       </w:t>
      </w:r>
      <w:proofErr w:type="gramEnd"/>
      <w:r w:rsidRPr="005C7B38">
        <w:rPr>
          <w:rFonts w:ascii="Times New Roman" w:hAnsi="Times New Roman"/>
          <w:snapToGrid/>
          <w:szCs w:val="24"/>
          <w:lang w:val="nl-NL"/>
        </w:rPr>
        <w:t>931,76 per 1000 liters</w:t>
      </w:r>
    </w:p>
    <w:p w:rsidR="005C7B38" w:rsidRPr="005C7B38" w:rsidRDefault="005C7B38" w:rsidP="005C7B3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>B.</w:t>
      </w:r>
      <w:r w:rsidRPr="005C7B38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5C7B38" w:rsidRPr="005C7B38" w:rsidRDefault="005C7B38" w:rsidP="005C7B38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5C7B38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5C7B38">
        <w:rPr>
          <w:rFonts w:ascii="Times New Roman" w:hAnsi="Times New Roman"/>
          <w:snapToGrid/>
          <w:szCs w:val="24"/>
          <w:lang w:val="nl-NL"/>
        </w:rPr>
        <w:t>1,944 per liter</w:t>
      </w:r>
    </w:p>
    <w:p w:rsidR="005C7B38" w:rsidRPr="005C7B38" w:rsidRDefault="005C7B38" w:rsidP="005C7B3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5C7B38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5C7B38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5C7B38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5C7B38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5C7B38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5C7B38">
        <w:rPr>
          <w:rFonts w:ascii="Times New Roman" w:hAnsi="Times New Roman"/>
          <w:snapToGrid/>
          <w:szCs w:val="24"/>
          <w:lang w:val="nl-NL"/>
        </w:rPr>
        <w:t>1,435 per liter</w:t>
      </w:r>
    </w:p>
    <w:p w:rsidR="005C7B38" w:rsidRPr="005C7B38" w:rsidRDefault="005C7B38" w:rsidP="005C7B3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5C7B38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5C7B38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5C7B38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5C7B38">
        <w:rPr>
          <w:rFonts w:ascii="Times New Roman" w:hAnsi="Times New Roman"/>
          <w:snapToGrid/>
          <w:szCs w:val="24"/>
          <w:lang w:val="nl-NL"/>
        </w:rPr>
        <w:t>65,00 per cilinder</w:t>
      </w:r>
    </w:p>
    <w:p w:rsidR="005C7B38" w:rsidRPr="005C7B38" w:rsidRDefault="005C7B38" w:rsidP="005C7B38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5C7B38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5C7B38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5C7B38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5C7B38">
        <w:rPr>
          <w:rFonts w:ascii="Times New Roman" w:hAnsi="Times New Roman"/>
          <w:snapToGrid/>
          <w:szCs w:val="24"/>
          <w:lang w:val="nl-NL"/>
        </w:rPr>
        <w:t>13,00 per cilinder</w:t>
      </w:r>
    </w:p>
    <w:p w:rsidR="005C7B38" w:rsidRPr="005C7B38" w:rsidRDefault="005C7B38" w:rsidP="005C7B3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>Artikel II</w:t>
      </w:r>
    </w:p>
    <w:p w:rsidR="005C7B38" w:rsidRPr="005C7B38" w:rsidRDefault="005C7B38" w:rsidP="005C7B3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>1.</w:t>
      </w:r>
      <w:r w:rsidRPr="005C7B38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5C7B38" w:rsidRPr="005C7B38" w:rsidRDefault="005C7B38" w:rsidP="005C7B3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>2.</w:t>
      </w:r>
      <w:r w:rsidRPr="005C7B38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5C7B38" w:rsidRPr="005C7B38" w:rsidRDefault="005C7B38" w:rsidP="005C7B3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>Artikel III</w:t>
      </w:r>
    </w:p>
    <w:p w:rsidR="005C7B38" w:rsidRPr="005C7B38" w:rsidRDefault="005C7B38" w:rsidP="005C7B3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>Deze regeling treedt in werking met ingang van 2 januari 2019.</w:t>
      </w:r>
    </w:p>
    <w:p w:rsidR="005C7B38" w:rsidRPr="005C7B38" w:rsidRDefault="005C7B38" w:rsidP="005C7B3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>Gegeven te Willemstad, 19 december 2018</w:t>
      </w:r>
    </w:p>
    <w:p w:rsidR="005C7B38" w:rsidRPr="005C7B38" w:rsidRDefault="005C7B38" w:rsidP="005C7B38">
      <w:pPr>
        <w:widowControl/>
        <w:ind w:left="4860" w:hanging="540"/>
        <w:rPr>
          <w:rFonts w:ascii="Times New Roman" w:hAnsi="Times New Roman"/>
          <w:strike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  <w:r w:rsidRPr="005C7B38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5C7B38" w:rsidRDefault="005C7B38" w:rsidP="005C7B38">
      <w:pPr>
        <w:widowControl/>
        <w:ind w:left="4140" w:right="805" w:firstLine="113"/>
        <w:jc w:val="center"/>
        <w:rPr>
          <w:rFonts w:ascii="Times New Roman" w:hAnsi="Times New Roman"/>
          <w:strike/>
          <w:snapToGrid/>
          <w:sz w:val="22"/>
          <w:szCs w:val="22"/>
          <w:lang w:val="nl-NL"/>
        </w:rPr>
      </w:pPr>
      <w:r>
        <w:rPr>
          <w:rFonts w:ascii="Times New Roman" w:hAnsi="Times New Roman"/>
          <w:sz w:val="22"/>
          <w:szCs w:val="22"/>
          <w:lang w:val="nl-NL"/>
        </w:rPr>
        <w:t>I.S. MARTINA</w:t>
      </w:r>
    </w:p>
    <w:p w:rsidR="005C7B38" w:rsidRDefault="005C7B38" w:rsidP="005C7B38">
      <w:pPr>
        <w:widowControl/>
        <w:ind w:left="4860"/>
        <w:rPr>
          <w:rFonts w:ascii="Times New Roman" w:hAnsi="Times New Roman"/>
          <w:sz w:val="22"/>
          <w:szCs w:val="22"/>
          <w:lang w:val="nl-NL"/>
        </w:rPr>
      </w:pPr>
    </w:p>
    <w:p w:rsidR="005C7B38" w:rsidRPr="005C7B38" w:rsidRDefault="005C7B38" w:rsidP="005C7B38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28</w:t>
      </w:r>
      <w:r w:rsidRPr="005C7B38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december 2018</w:t>
      </w:r>
    </w:p>
    <w:p w:rsidR="005C7B38" w:rsidRDefault="005C7B38" w:rsidP="005C7B3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5C7B38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5C7B38" w:rsidRDefault="005C7B38" w:rsidP="005C7B38">
      <w:pPr>
        <w:tabs>
          <w:tab w:val="left" w:pos="7655"/>
        </w:tabs>
        <w:suppressAutoHyphens/>
        <w:ind w:left="4253" w:right="1372"/>
        <w:jc w:val="center"/>
        <w:rPr>
          <w:rFonts w:ascii="Palatino Linotype" w:hAnsi="Palatino Linotype"/>
          <w:bCs/>
          <w:snapToGrid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</w:rPr>
        <w:t>E. P. RHUGGENAATH</w:t>
      </w:r>
    </w:p>
    <w:p w:rsidR="005C7B38" w:rsidRPr="005C7B38" w:rsidRDefault="005C7B38" w:rsidP="005C7B3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5C7B38" w:rsidRPr="005C7B38" w:rsidRDefault="005C7B38" w:rsidP="005C7B3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bookmarkStart w:id="1" w:name="_GoBack"/>
      <w:bookmarkEnd w:id="1"/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B38" w:rsidRDefault="005C7B38">
      <w:pPr>
        <w:spacing w:line="20" w:lineRule="exact"/>
      </w:pPr>
    </w:p>
  </w:endnote>
  <w:endnote w:type="continuationSeparator" w:id="0">
    <w:p w:rsidR="005C7B38" w:rsidRDefault="005C7B38">
      <w:r>
        <w:t xml:space="preserve"> </w:t>
      </w:r>
    </w:p>
  </w:endnote>
  <w:endnote w:type="continuationNotice" w:id="1">
    <w:p w:rsidR="005C7B38" w:rsidRDefault="005C7B3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B38" w:rsidRDefault="005C7B38">
      <w:r>
        <w:separator/>
      </w:r>
    </w:p>
  </w:footnote>
  <w:footnote w:type="continuationSeparator" w:id="0">
    <w:p w:rsidR="005C7B38" w:rsidRDefault="005C7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5C7B38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5C7B38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5C7B38">
      <w:rPr>
        <w:rFonts w:ascii="Times New Roman" w:hAnsi="Times New Roman"/>
        <w:b/>
        <w:spacing w:val="-4"/>
        <w:sz w:val="36"/>
      </w:rPr>
      <w:t>81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5C7B38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5C7B38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38"/>
    <w:rsid w:val="0001282E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C7B38"/>
    <w:rsid w:val="005D0989"/>
    <w:rsid w:val="006147F1"/>
    <w:rsid w:val="006169E6"/>
    <w:rsid w:val="006725E6"/>
    <w:rsid w:val="006C19FE"/>
    <w:rsid w:val="00781AD6"/>
    <w:rsid w:val="007A6572"/>
    <w:rsid w:val="007C7D7D"/>
    <w:rsid w:val="007D4D73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A15"/>
    <w:rsid w:val="00D50DA5"/>
    <w:rsid w:val="00D67282"/>
    <w:rsid w:val="00D95F17"/>
    <w:rsid w:val="00DC4B4C"/>
    <w:rsid w:val="00E42D6B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0EB015-8BC4-4CB5-A603-6ABBD50B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11</TotalTime>
  <Pages>2</Pages>
  <Words>290</Words>
  <Characters>1780</Characters>
  <Application>Microsoft Office Word</Application>
  <DocSecurity>0</DocSecurity>
  <Lines>197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1</cp:revision>
  <cp:lastPrinted>2011-07-22T21:19:00Z</cp:lastPrinted>
  <dcterms:created xsi:type="dcterms:W3CDTF">2018-12-22T02:03:00Z</dcterms:created>
  <dcterms:modified xsi:type="dcterms:W3CDTF">2018-12-22T02:14:00Z</dcterms:modified>
</cp:coreProperties>
</file>