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D03575">
        <w:rPr>
          <w:b/>
          <w:sz w:val="36"/>
          <w:szCs w:val="36"/>
        </w:rPr>
        <w:t>9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892563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88"/>
            </w:textInput>
          </w:ffData>
        </w:fldChar>
      </w:r>
      <w:bookmarkStart w:id="0" w:name="Text2"/>
      <w:r w:rsidR="00892563">
        <w:rPr>
          <w:b/>
          <w:sz w:val="36"/>
          <w:szCs w:val="36"/>
        </w:rPr>
        <w:instrText xml:space="preserve"> FORMTEXT </w:instrText>
      </w:r>
      <w:r w:rsidR="00892563">
        <w:rPr>
          <w:b/>
          <w:sz w:val="36"/>
          <w:szCs w:val="36"/>
        </w:rPr>
      </w:r>
      <w:r w:rsidR="00892563">
        <w:rPr>
          <w:b/>
          <w:sz w:val="36"/>
          <w:szCs w:val="36"/>
        </w:rPr>
        <w:fldChar w:fldCharType="separate"/>
      </w:r>
      <w:r w:rsidR="00892563">
        <w:rPr>
          <w:b/>
          <w:noProof/>
          <w:sz w:val="36"/>
          <w:szCs w:val="36"/>
        </w:rPr>
        <w:t>88</w:t>
      </w:r>
      <w:r w:rsidR="00892563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331A7B" w:rsidRPr="000A0DBD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345B3D" w:rsidRPr="00345B3D" w:rsidRDefault="00345B3D" w:rsidP="00345B3D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bookmarkStart w:id="1" w:name="OLE_LINK1"/>
      <w:r w:rsidRPr="00345B3D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20</w:t>
      </w:r>
      <w:r w:rsidRPr="00345B3D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345B3D">
        <w:rPr>
          <w:rFonts w:ascii="Times New Roman" w:hAnsi="Times New Roman"/>
          <w:b/>
          <w:snapToGrid/>
          <w:szCs w:val="24"/>
          <w:lang w:val="nl-NL"/>
        </w:rPr>
        <w:t xml:space="preserve"> december 2019 tot wijziging van de Prijzenbeschikking aardolieproducten Curaçao mei 1982 (P.B. 1982, no. 203)</w:t>
      </w:r>
    </w:p>
    <w:bookmarkEnd w:id="1"/>
    <w:p w:rsidR="00345B3D" w:rsidRPr="00345B3D" w:rsidRDefault="00345B3D" w:rsidP="00345B3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345B3D">
        <w:rPr>
          <w:rFonts w:ascii="Times New Roman" w:hAnsi="Times New Roman"/>
          <w:snapToGrid/>
          <w:szCs w:val="24"/>
          <w:lang w:val="nl-NL"/>
        </w:rPr>
        <w:t>an Economische Ontwikkeling,</w:t>
      </w:r>
    </w:p>
    <w:p w:rsid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345B3D" w:rsidRPr="00345B3D" w:rsidRDefault="00345B3D" w:rsidP="00345B3D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345B3D" w:rsidRPr="00345B3D" w:rsidRDefault="00345B3D" w:rsidP="00345B3D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345B3D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345B3D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345B3D" w:rsidRDefault="00345B3D" w:rsidP="00345B3D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9269B8" w:rsidRPr="00345B3D" w:rsidRDefault="009269B8" w:rsidP="00345B3D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bookmarkStart w:id="2" w:name="_GoBack"/>
      <w:bookmarkEnd w:id="2"/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Artikel I</w:t>
      </w: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345B3D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345B3D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A.</w:t>
      </w:r>
      <w:r w:rsidRPr="00345B3D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345B3D" w:rsidRPr="00345B3D" w:rsidRDefault="00345B3D" w:rsidP="00345B3D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345B3D">
        <w:rPr>
          <w:rFonts w:ascii="Times New Roman" w:hAnsi="Times New Roman"/>
          <w:snapToGrid/>
          <w:szCs w:val="24"/>
          <w:lang w:val="nl-NL"/>
        </w:rPr>
        <w:tab/>
        <w:t>NAF</w:t>
      </w:r>
      <w:r w:rsidRPr="00345B3D">
        <w:rPr>
          <w:rFonts w:ascii="Times New Roman" w:hAnsi="Times New Roman"/>
          <w:snapToGrid/>
          <w:szCs w:val="24"/>
          <w:lang w:val="nl-NL"/>
        </w:rPr>
        <w:tab/>
        <w:t>1,5466 per liter</w:t>
      </w: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345B3D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345B3D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345B3D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345B3D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345B3D">
        <w:rPr>
          <w:rFonts w:ascii="Times New Roman" w:hAnsi="Times New Roman"/>
          <w:snapToGrid/>
          <w:szCs w:val="24"/>
          <w:lang w:val="nl-NL"/>
        </w:rPr>
        <w:tab/>
        <w:t>1,1307 per liter</w:t>
      </w: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lastRenderedPageBreak/>
        <w:t xml:space="preserve">LPG 100 </w:t>
      </w:r>
      <w:proofErr w:type="spellStart"/>
      <w:r w:rsidRPr="00345B3D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45B3D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345B3D">
        <w:rPr>
          <w:rFonts w:ascii="Times New Roman" w:hAnsi="Times New Roman"/>
          <w:snapToGrid/>
          <w:szCs w:val="24"/>
          <w:lang w:val="nl-NL"/>
        </w:rPr>
        <w:t>gebruik</w:t>
      </w:r>
      <w:r w:rsidRPr="00345B3D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345B3D">
        <w:rPr>
          <w:rFonts w:ascii="Times New Roman" w:hAnsi="Times New Roman"/>
          <w:snapToGrid/>
          <w:szCs w:val="24"/>
          <w:lang w:val="nl-NL"/>
        </w:rPr>
        <w:tab/>
        <w:t>50,15 per cilinder</w:t>
      </w: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345B3D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45B3D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345B3D">
        <w:rPr>
          <w:rFonts w:ascii="Times New Roman" w:hAnsi="Times New Roman"/>
          <w:snapToGrid/>
          <w:szCs w:val="24"/>
          <w:lang w:val="nl-NL"/>
        </w:rPr>
        <w:t>gebruik</w:t>
      </w:r>
      <w:r w:rsidRPr="00345B3D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345B3D">
        <w:rPr>
          <w:rFonts w:ascii="Times New Roman" w:hAnsi="Times New Roman"/>
          <w:snapToGrid/>
          <w:szCs w:val="24"/>
          <w:lang w:val="nl-NL"/>
        </w:rPr>
        <w:tab/>
        <w:t>8,50 per cilinder</w:t>
      </w: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345B3D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345B3D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345B3D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345B3D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345B3D">
        <w:rPr>
          <w:rFonts w:ascii="Times New Roman" w:hAnsi="Times New Roman"/>
          <w:snapToGrid/>
          <w:szCs w:val="24"/>
          <w:lang w:val="es-AR"/>
        </w:rPr>
        <w:tab/>
        <w:t xml:space="preserve">NAF       523,71 </w:t>
      </w:r>
      <w:r w:rsidRPr="00345B3D">
        <w:rPr>
          <w:rFonts w:ascii="Times New Roman" w:hAnsi="Times New Roman"/>
          <w:snapToGrid/>
          <w:szCs w:val="24"/>
          <w:lang w:val="es-ES"/>
        </w:rPr>
        <w:t>per 1000 kilo</w:t>
      </w: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345B3D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345B3D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345B3D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345B3D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345B3D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345B3D">
        <w:rPr>
          <w:rFonts w:ascii="Times New Roman" w:hAnsi="Times New Roman"/>
          <w:snapToGrid/>
          <w:szCs w:val="24"/>
          <w:lang w:val="nl-NL"/>
        </w:rPr>
        <w:t>1016,19 per 1000 liters</w:t>
      </w: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345B3D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345B3D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345B3D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345B3D">
        <w:rPr>
          <w:rFonts w:ascii="Times New Roman" w:hAnsi="Times New Roman"/>
          <w:snapToGrid/>
          <w:szCs w:val="24"/>
          <w:lang w:val="nl-NL"/>
        </w:rPr>
        <w:t>1041,96 per 1000 liters</w:t>
      </w:r>
    </w:p>
    <w:p w:rsid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B.</w:t>
      </w:r>
      <w:r w:rsidRPr="00345B3D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345B3D" w:rsidRPr="00345B3D" w:rsidRDefault="00345B3D" w:rsidP="00345B3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345B3D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345B3D">
        <w:rPr>
          <w:rFonts w:ascii="Times New Roman" w:hAnsi="Times New Roman"/>
          <w:snapToGrid/>
          <w:szCs w:val="24"/>
          <w:lang w:val="nl-NL"/>
        </w:rPr>
        <w:t>1,818 per liter</w:t>
      </w: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345B3D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345B3D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345B3D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345B3D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345B3D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345B3D">
        <w:rPr>
          <w:rFonts w:ascii="Times New Roman" w:hAnsi="Times New Roman"/>
          <w:snapToGrid/>
          <w:szCs w:val="24"/>
          <w:lang w:val="nl-NL"/>
        </w:rPr>
        <w:t>1,376 per liter</w:t>
      </w: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345B3D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45B3D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345B3D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345B3D">
        <w:rPr>
          <w:rFonts w:ascii="Times New Roman" w:hAnsi="Times New Roman"/>
          <w:snapToGrid/>
          <w:szCs w:val="24"/>
          <w:lang w:val="nl-NL"/>
        </w:rPr>
        <w:t>65,00 per cilinder</w:t>
      </w:r>
    </w:p>
    <w:p w:rsidR="00345B3D" w:rsidRPr="00345B3D" w:rsidRDefault="00345B3D" w:rsidP="00345B3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345B3D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45B3D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345B3D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345B3D">
        <w:rPr>
          <w:rFonts w:ascii="Times New Roman" w:hAnsi="Times New Roman"/>
          <w:snapToGrid/>
          <w:szCs w:val="24"/>
          <w:lang w:val="nl-NL"/>
        </w:rPr>
        <w:t>13,00 per cilinder</w:t>
      </w: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Artikel II</w:t>
      </w: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1.</w:t>
      </w:r>
      <w:r w:rsidRPr="00345B3D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345B3D" w:rsidRP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2.</w:t>
      </w:r>
      <w:r w:rsidRPr="00345B3D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Artikel III</w:t>
      </w:r>
    </w:p>
    <w:p w:rsidR="00345B3D" w:rsidRP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Met ingang van de inwerkingtreding van deze regeling wordt de Ministeriële regeling met algemene werking van de 18</w:t>
      </w:r>
      <w:r w:rsidRPr="00345B3D">
        <w:rPr>
          <w:rFonts w:ascii="Times New Roman" w:hAnsi="Times New Roman"/>
          <w:snapToGrid/>
          <w:szCs w:val="24"/>
          <w:vertAlign w:val="superscript"/>
          <w:lang w:val="nl-NL"/>
        </w:rPr>
        <w:t>de</w:t>
      </w:r>
      <w:r w:rsidRPr="00345B3D">
        <w:rPr>
          <w:rFonts w:ascii="Times New Roman" w:hAnsi="Times New Roman"/>
          <w:snapToGrid/>
          <w:szCs w:val="24"/>
          <w:lang w:val="nl-NL"/>
        </w:rPr>
        <w:t xml:space="preserve"> december 2019 tot wijziging van de Prijzenbeschikking aardolieproducten Curaçao mei 1982 (P.B. 1982, no. 203), met nummer 2019/052730, ingetrokken.</w:t>
      </w:r>
    </w:p>
    <w:p w:rsidR="00345B3D" w:rsidRP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Artikel IV</w:t>
      </w:r>
    </w:p>
    <w:p w:rsidR="00345B3D" w:rsidRP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Deze regeling treedt in werking met ingang van 31 december 2019.</w:t>
      </w:r>
    </w:p>
    <w:p w:rsidR="00345B3D" w:rsidRP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Gegeven te Willemstad, 20 december 2019</w:t>
      </w:r>
    </w:p>
    <w:p w:rsidR="00345B3D" w:rsidRPr="00345B3D" w:rsidRDefault="00345B3D" w:rsidP="00345B3D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345B3D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892563" w:rsidRDefault="00892563" w:rsidP="00892563">
      <w:pPr>
        <w:widowControl/>
        <w:ind w:left="4253" w:right="805"/>
        <w:jc w:val="center"/>
        <w:rPr>
          <w:rFonts w:ascii="Palatino Linotype" w:hAnsi="Palatino Linotype"/>
          <w:snapToGrid/>
          <w:sz w:val="22"/>
          <w:szCs w:val="22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 xml:space="preserve"> </w:t>
      </w:r>
      <w:r>
        <w:rPr>
          <w:rFonts w:ascii="Palatino Linotype" w:eastAsia="MS Mincho" w:hAnsi="Palatino Linotype"/>
          <w:sz w:val="22"/>
          <w:szCs w:val="22"/>
          <w:lang w:val="nl-NL"/>
        </w:rPr>
        <w:t>G.M. Mc. WILLIAM</w:t>
      </w:r>
    </w:p>
    <w:p w:rsidR="00345B3D" w:rsidRPr="00345B3D" w:rsidRDefault="00345B3D" w:rsidP="00345B3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345B3D" w:rsidRPr="00345B3D" w:rsidRDefault="00345B3D" w:rsidP="00345B3D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30</w:t>
      </w:r>
      <w:r w:rsidRPr="00345B3D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december 2019</w:t>
      </w:r>
    </w:p>
    <w:p w:rsidR="00345B3D" w:rsidRPr="00345B3D" w:rsidRDefault="00345B3D" w:rsidP="00345B3D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45B3D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892563" w:rsidRDefault="00892563" w:rsidP="00892563">
      <w:pPr>
        <w:widowControl/>
        <w:spacing w:line="276" w:lineRule="auto"/>
        <w:ind w:left="4395" w:right="1513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E.P. RHUGGENAATH</w:t>
      </w:r>
    </w:p>
    <w:p w:rsidR="00345B3D" w:rsidRPr="00345B3D" w:rsidRDefault="00345B3D" w:rsidP="00345B3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B3D" w:rsidRDefault="00345B3D">
      <w:pPr>
        <w:spacing w:line="20" w:lineRule="exact"/>
      </w:pPr>
    </w:p>
  </w:endnote>
  <w:endnote w:type="continuationSeparator" w:id="0">
    <w:p w:rsidR="00345B3D" w:rsidRDefault="00345B3D">
      <w:r>
        <w:t xml:space="preserve"> </w:t>
      </w:r>
    </w:p>
  </w:endnote>
  <w:endnote w:type="continuationNotice" w:id="1">
    <w:p w:rsidR="00345B3D" w:rsidRDefault="00345B3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B3D" w:rsidRDefault="00345B3D">
      <w:r>
        <w:separator/>
      </w:r>
    </w:p>
  </w:footnote>
  <w:footnote w:type="continuationSeparator" w:id="0">
    <w:p w:rsidR="00345B3D" w:rsidRDefault="00345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269B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269B8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45B3D">
      <w:rPr>
        <w:rFonts w:ascii="Times New Roman" w:hAnsi="Times New Roman"/>
        <w:b/>
        <w:spacing w:val="-4"/>
        <w:sz w:val="36"/>
      </w:rPr>
      <w:t>8</w:t>
    </w:r>
    <w:r w:rsidR="00892563">
      <w:rPr>
        <w:rFonts w:ascii="Times New Roman" w:hAnsi="Times New Roman"/>
        <w:b/>
        <w:spacing w:val="-4"/>
        <w:sz w:val="36"/>
      </w:rPr>
      <w:t>8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92563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92563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3D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45B3D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92563"/>
    <w:rsid w:val="008A1329"/>
    <w:rsid w:val="008B0FBF"/>
    <w:rsid w:val="008C60C3"/>
    <w:rsid w:val="008D67E9"/>
    <w:rsid w:val="008F676F"/>
    <w:rsid w:val="00910EBB"/>
    <w:rsid w:val="009269B8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9F43F-2BA9-4F50-A4D2-60E3C9FE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53</TotalTime>
  <Pages>2</Pages>
  <Words>329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2019-12-30T12:04:00Z</dcterms:created>
  <dcterms:modified xsi:type="dcterms:W3CDTF">2019-12-30T13:06:00Z</dcterms:modified>
</cp:coreProperties>
</file>