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F910B3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92"/>
            </w:textInput>
          </w:ffData>
        </w:fldChar>
      </w:r>
      <w:bookmarkStart w:id="1" w:name="Text2"/>
      <w:r w:rsidR="00F910B3">
        <w:rPr>
          <w:b/>
          <w:sz w:val="36"/>
          <w:szCs w:val="36"/>
        </w:rPr>
        <w:instrText xml:space="preserve"> FORMTEXT </w:instrText>
      </w:r>
      <w:r w:rsidR="00F910B3">
        <w:rPr>
          <w:b/>
          <w:sz w:val="36"/>
          <w:szCs w:val="36"/>
        </w:rPr>
      </w:r>
      <w:r w:rsidR="00F910B3">
        <w:rPr>
          <w:b/>
          <w:sz w:val="36"/>
          <w:szCs w:val="36"/>
        </w:rPr>
        <w:fldChar w:fldCharType="separate"/>
      </w:r>
      <w:r w:rsidR="00F910B3">
        <w:rPr>
          <w:b/>
          <w:noProof/>
          <w:sz w:val="36"/>
          <w:szCs w:val="36"/>
        </w:rPr>
        <w:t>92</w:t>
      </w:r>
      <w:r w:rsidR="00F910B3">
        <w:rPr>
          <w:b/>
          <w:sz w:val="36"/>
          <w:szCs w:val="36"/>
        </w:rPr>
        <w:fldChar w:fldCharType="end"/>
      </w:r>
      <w:bookmarkEnd w:id="1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F910B3" w:rsidRPr="00F910B3" w:rsidRDefault="00F910B3" w:rsidP="00F910B3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F910B3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26</w:t>
      </w:r>
      <w:r w:rsidRPr="00F910B3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F910B3">
        <w:rPr>
          <w:rFonts w:ascii="Times New Roman" w:hAnsi="Times New Roman"/>
          <w:b/>
          <w:snapToGrid/>
          <w:szCs w:val="24"/>
          <w:lang w:val="nl-NL"/>
        </w:rPr>
        <w:t xml:space="preserve"> augustus 2020 tot wijziging van de Prijzenbeschikking aardolieproducten Curaçao mei 1982 (P.B. 1982, no. 203)</w:t>
      </w:r>
    </w:p>
    <w:p w:rsidR="00F910B3" w:rsidRPr="00F910B3" w:rsidRDefault="00F910B3" w:rsidP="00F910B3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____________</w:t>
      </w: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F910B3" w:rsidRPr="00F910B3" w:rsidRDefault="00F910B3" w:rsidP="00F910B3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F910B3" w:rsidRPr="00F910B3" w:rsidRDefault="00F910B3" w:rsidP="00F910B3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F910B3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F910B3" w:rsidRPr="00F910B3" w:rsidRDefault="00F910B3" w:rsidP="00F910B3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Artikel I</w:t>
      </w: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F910B3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F910B3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A.</w:t>
      </w:r>
      <w:r w:rsidRPr="00F910B3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F910B3" w:rsidRPr="00F910B3" w:rsidRDefault="00F910B3" w:rsidP="00F910B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F910B3">
        <w:rPr>
          <w:rFonts w:ascii="Times New Roman" w:hAnsi="Times New Roman"/>
          <w:snapToGrid/>
          <w:szCs w:val="24"/>
          <w:lang w:val="nl-NL"/>
        </w:rPr>
        <w:tab/>
        <w:t>NAF</w:t>
      </w:r>
      <w:r w:rsidRPr="00F910B3">
        <w:rPr>
          <w:rFonts w:ascii="Times New Roman" w:hAnsi="Times New Roman"/>
          <w:snapToGrid/>
          <w:szCs w:val="24"/>
          <w:lang w:val="nl-NL"/>
        </w:rPr>
        <w:tab/>
        <w:t>1,5997 per liter</w:t>
      </w: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F910B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F910B3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F910B3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F910B3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F910B3">
        <w:rPr>
          <w:rFonts w:ascii="Times New Roman" w:hAnsi="Times New Roman"/>
          <w:snapToGrid/>
          <w:szCs w:val="24"/>
          <w:lang w:val="nl-NL"/>
        </w:rPr>
        <w:tab/>
        <w:t>1,2424 per liter</w:t>
      </w: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F910B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910B3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F910B3">
        <w:rPr>
          <w:rFonts w:ascii="Times New Roman" w:hAnsi="Times New Roman"/>
          <w:snapToGrid/>
          <w:szCs w:val="24"/>
          <w:lang w:val="nl-NL"/>
        </w:rPr>
        <w:t>gebruik</w:t>
      </w:r>
      <w:r w:rsidRPr="00F910B3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F910B3">
        <w:rPr>
          <w:rFonts w:ascii="Times New Roman" w:hAnsi="Times New Roman"/>
          <w:snapToGrid/>
          <w:szCs w:val="24"/>
          <w:lang w:val="nl-NL"/>
        </w:rPr>
        <w:tab/>
        <w:t>55,15 per cilinder</w:t>
      </w: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F910B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910B3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F910B3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Start"/>
      <w:r w:rsidRPr="00F910B3">
        <w:rPr>
          <w:rFonts w:ascii="Times New Roman" w:hAnsi="Times New Roman"/>
          <w:snapToGrid/>
          <w:szCs w:val="24"/>
          <w:lang w:val="nl-NL"/>
        </w:rPr>
        <w:tab/>
        <w:t xml:space="preserve">  </w:t>
      </w:r>
      <w:proofErr w:type="gramEnd"/>
      <w:r w:rsidRPr="00F910B3">
        <w:rPr>
          <w:rFonts w:ascii="Times New Roman" w:hAnsi="Times New Roman"/>
          <w:snapToGrid/>
          <w:szCs w:val="24"/>
          <w:lang w:val="nl-NL"/>
        </w:rPr>
        <w:t>9,50 per cilinder</w:t>
      </w: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F910B3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F910B3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F910B3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F910B3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F910B3">
        <w:rPr>
          <w:rFonts w:ascii="Times New Roman" w:hAnsi="Times New Roman"/>
          <w:snapToGrid/>
          <w:szCs w:val="24"/>
          <w:lang w:val="es-AR"/>
        </w:rPr>
        <w:tab/>
        <w:t xml:space="preserve">NAF       978,60 </w:t>
      </w:r>
      <w:r w:rsidRPr="00F910B3">
        <w:rPr>
          <w:rFonts w:ascii="Times New Roman" w:hAnsi="Times New Roman"/>
          <w:snapToGrid/>
          <w:szCs w:val="24"/>
          <w:lang w:val="es-ES"/>
        </w:rPr>
        <w:t>per 1000 kilo</w:t>
      </w: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F910B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F910B3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F910B3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F910B3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F910B3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F910B3">
        <w:rPr>
          <w:rFonts w:ascii="Times New Roman" w:hAnsi="Times New Roman"/>
          <w:snapToGrid/>
          <w:szCs w:val="24"/>
          <w:lang w:val="nl-NL"/>
        </w:rPr>
        <w:t>865,31 per 1000 liters</w:t>
      </w: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F910B3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F910B3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F910B3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F910B3">
        <w:rPr>
          <w:rFonts w:ascii="Times New Roman" w:hAnsi="Times New Roman"/>
          <w:snapToGrid/>
          <w:szCs w:val="24"/>
          <w:lang w:val="nl-NL"/>
        </w:rPr>
        <w:t>1173,96 per 1000 liters</w:t>
      </w: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B.</w:t>
      </w:r>
      <w:r w:rsidRPr="00F910B3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F910B3" w:rsidRPr="00F910B3" w:rsidRDefault="00F910B3" w:rsidP="00F910B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F910B3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F910B3">
        <w:rPr>
          <w:rFonts w:ascii="Times New Roman" w:hAnsi="Times New Roman"/>
          <w:snapToGrid/>
          <w:szCs w:val="24"/>
          <w:lang w:val="nl-NL"/>
        </w:rPr>
        <w:t>1,896 per liter</w:t>
      </w: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F910B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F910B3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F910B3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F910B3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F910B3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F910B3">
        <w:rPr>
          <w:rFonts w:ascii="Times New Roman" w:hAnsi="Times New Roman"/>
          <w:snapToGrid/>
          <w:szCs w:val="24"/>
          <w:lang w:val="nl-NL"/>
        </w:rPr>
        <w:t>1,516 per liter</w:t>
      </w: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F910B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910B3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F910B3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F910B3">
        <w:rPr>
          <w:rFonts w:ascii="Times New Roman" w:hAnsi="Times New Roman"/>
          <w:snapToGrid/>
          <w:szCs w:val="24"/>
          <w:lang w:val="nl-NL"/>
        </w:rPr>
        <w:t>70,00 per cilinder</w:t>
      </w:r>
    </w:p>
    <w:p w:rsidR="00F910B3" w:rsidRPr="00F910B3" w:rsidRDefault="00F910B3" w:rsidP="00F910B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F910B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910B3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F910B3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F910B3">
        <w:rPr>
          <w:rFonts w:ascii="Times New Roman" w:hAnsi="Times New Roman"/>
          <w:snapToGrid/>
          <w:szCs w:val="24"/>
          <w:lang w:val="nl-NL"/>
        </w:rPr>
        <w:t>14,00 per cilinder</w:t>
      </w: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Artikel II</w:t>
      </w: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1.</w:t>
      </w:r>
      <w:r w:rsidRPr="00F910B3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F910B3" w:rsidRPr="00F910B3" w:rsidRDefault="00F910B3" w:rsidP="00F910B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2.</w:t>
      </w:r>
      <w:r w:rsidRPr="00F910B3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F910B3" w:rsidRPr="00F910B3" w:rsidRDefault="00F910B3" w:rsidP="00F910B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Artikel III</w:t>
      </w:r>
    </w:p>
    <w:p w:rsidR="00F910B3" w:rsidRPr="00F910B3" w:rsidRDefault="00F910B3" w:rsidP="00F910B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Deze regeling treedt in werking met ingang van 1 september 2020.</w:t>
      </w:r>
    </w:p>
    <w:p w:rsidR="00F910B3" w:rsidRPr="00F910B3" w:rsidRDefault="00F910B3" w:rsidP="00F910B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755E54">
      <w:pPr>
        <w:widowControl/>
        <w:ind w:left="4111"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Gegeven te Willemstad, 26 augustus 2020</w:t>
      </w:r>
    </w:p>
    <w:p w:rsidR="00F910B3" w:rsidRPr="00F910B3" w:rsidRDefault="00F910B3" w:rsidP="00755E54">
      <w:pPr>
        <w:widowControl/>
        <w:ind w:left="4111"/>
        <w:rPr>
          <w:rFonts w:ascii="Times New Roman" w:hAnsi="Times New Roman"/>
          <w:strike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 xml:space="preserve">De Minister van Economische Ontwikkeling, </w:t>
      </w:r>
    </w:p>
    <w:p w:rsidR="00F910B3" w:rsidRPr="00F910B3" w:rsidRDefault="00F910B3" w:rsidP="00755E54">
      <w:pPr>
        <w:widowControl/>
        <w:ind w:left="4111" w:right="805"/>
        <w:jc w:val="center"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Palatino Linotype" w:hAnsi="Palatino Linotype"/>
          <w:snapToGrid/>
          <w:sz w:val="22"/>
          <w:szCs w:val="22"/>
          <w:lang w:val="nl-NL"/>
        </w:rPr>
        <w:t>I.S. MARTINA</w:t>
      </w:r>
    </w:p>
    <w:p w:rsidR="00F910B3" w:rsidRPr="00F910B3" w:rsidRDefault="00F910B3" w:rsidP="00F910B3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755E54">
      <w:pPr>
        <w:widowControl/>
        <w:ind w:left="4111"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Uitgegeven de 28</w:t>
      </w:r>
      <w:r w:rsidRPr="00F910B3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F910B3">
        <w:rPr>
          <w:rFonts w:ascii="Times New Roman" w:hAnsi="Times New Roman"/>
          <w:snapToGrid/>
          <w:szCs w:val="24"/>
          <w:lang w:val="nl-NL"/>
        </w:rPr>
        <w:t xml:space="preserve"> augustus 2020</w:t>
      </w:r>
    </w:p>
    <w:p w:rsidR="00F910B3" w:rsidRPr="00F910B3" w:rsidRDefault="00F910B3" w:rsidP="00F910B3">
      <w:pPr>
        <w:widowControl/>
        <w:ind w:left="4111" w:right="135"/>
        <w:rPr>
          <w:rFonts w:ascii="Times New Roman" w:hAnsi="Times New Roman"/>
          <w:snapToGrid/>
          <w:szCs w:val="24"/>
          <w:lang w:val="nl-NL"/>
        </w:rPr>
      </w:pPr>
      <w:r w:rsidRPr="00F910B3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F910B3" w:rsidRPr="00F910B3" w:rsidRDefault="00F910B3" w:rsidP="00755E54">
      <w:pPr>
        <w:widowControl/>
        <w:ind w:left="4111" w:right="1797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F910B3">
        <w:rPr>
          <w:rFonts w:ascii="Palatino Linotype" w:hAnsi="Palatino Linotype"/>
          <w:snapToGrid/>
          <w:sz w:val="22"/>
          <w:szCs w:val="22"/>
          <w:lang w:val="nl-NL"/>
        </w:rPr>
        <w:t>E. P. RHUGGENAATH</w:t>
      </w:r>
    </w:p>
    <w:p w:rsidR="00F910B3" w:rsidRPr="00F910B3" w:rsidRDefault="00F910B3" w:rsidP="00F910B3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F910B3" w:rsidRPr="00F910B3" w:rsidRDefault="00F910B3" w:rsidP="00F910B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7F37E8" w:rsidRDefault="007F37E8" w:rsidP="00F910B3">
      <w:pPr>
        <w:tabs>
          <w:tab w:val="left" w:pos="-720"/>
        </w:tabs>
        <w:suppressAutoHyphens/>
        <w:jc w:val="both"/>
        <w:rPr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A2351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A2351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910B3">
      <w:rPr>
        <w:rFonts w:ascii="Times New Roman" w:hAnsi="Times New Roman"/>
        <w:b/>
        <w:spacing w:val="-4"/>
        <w:sz w:val="36"/>
      </w:rPr>
      <w:t>92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F910B3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F910B3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1377D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55E54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A2351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910B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137</TotalTime>
  <Pages>2</Pages>
  <Words>290</Words>
  <Characters>1762</Characters>
  <Application>Microsoft Office Word</Application>
  <DocSecurity>0</DocSecurity>
  <Lines>97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2020-08-28T16:27:00Z</dcterms:created>
  <dcterms:modified xsi:type="dcterms:W3CDTF">2020-08-28T19:26:00Z</dcterms:modified>
</cp:coreProperties>
</file>