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5C0DB9">
        <w:rPr>
          <w:b/>
          <w:sz w:val="36"/>
          <w:szCs w:val="36"/>
          <w:lang w:val="nl-NL"/>
        </w:rPr>
        <w:t>1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3425BB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98"/>
            </w:textInput>
          </w:ffData>
        </w:fldChar>
      </w:r>
      <w:bookmarkStart w:id="0" w:name="Text2"/>
      <w:r w:rsidR="003425BB" w:rsidRPr="003425BB">
        <w:rPr>
          <w:b/>
          <w:sz w:val="36"/>
          <w:szCs w:val="36"/>
          <w:lang w:val="nl-NL"/>
        </w:rPr>
        <w:instrText xml:space="preserve"> FORMTEXT </w:instrText>
      </w:r>
      <w:r w:rsidR="003425BB">
        <w:rPr>
          <w:b/>
          <w:sz w:val="36"/>
          <w:szCs w:val="36"/>
        </w:rPr>
      </w:r>
      <w:r w:rsidR="003425BB">
        <w:rPr>
          <w:b/>
          <w:sz w:val="36"/>
          <w:szCs w:val="36"/>
        </w:rPr>
        <w:fldChar w:fldCharType="separate"/>
      </w:r>
      <w:r w:rsidR="003425BB" w:rsidRPr="003425BB">
        <w:rPr>
          <w:b/>
          <w:noProof/>
          <w:sz w:val="36"/>
          <w:szCs w:val="36"/>
          <w:lang w:val="nl-NL"/>
        </w:rPr>
        <w:t>98</w:t>
      </w:r>
      <w:r w:rsidR="003425BB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3425BB" w:rsidRPr="003425BB" w:rsidRDefault="003425BB" w:rsidP="003425BB">
      <w:pPr>
        <w:widowControl/>
        <w:jc w:val="both"/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DF2244" wp14:editId="643258A0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25BB" w:rsidRDefault="003425BB" w:rsidP="003425BB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F224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3425BB" w:rsidRDefault="003425BB" w:rsidP="003425BB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3425BB">
        <w:rPr>
          <w:rFonts w:ascii="Times New Roman" w:hAnsi="Times New Roman"/>
          <w:b/>
          <w:snapToGrid/>
          <w:szCs w:val="24"/>
          <w:lang w:val="nl-NL"/>
        </w:rPr>
        <w:t xml:space="preserve">MINISTERIËLE REGELING MET ALGEMENE WERKING </w:t>
      </w:r>
      <w:r w:rsidRPr="003425BB">
        <w:rPr>
          <w:rFonts w:ascii="Times New Roman" w:hAnsi="Times New Roman"/>
          <w:b/>
          <w:snapToGrid/>
          <w:szCs w:val="24"/>
          <w:lang w:val="nl-NL"/>
        </w:rPr>
        <w:t>van de 30</w:t>
      </w:r>
      <w:r w:rsidRPr="003425BB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3425BB">
        <w:rPr>
          <w:rFonts w:ascii="Times New Roman" w:hAnsi="Times New Roman"/>
          <w:b/>
          <w:snapToGrid/>
          <w:szCs w:val="24"/>
          <w:lang w:val="nl-NL"/>
        </w:rPr>
        <w:t xml:space="preserve"> augustus 2021 tot wijziging van de Prijzenbeschikking basis-, brandstof- en consumententarieven Curaçao 1995 (A.B. 1995, no. 44)</w:t>
      </w:r>
    </w:p>
    <w:p w:rsidR="003425BB" w:rsidRDefault="003425BB" w:rsidP="003425B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van Economische O</w:t>
      </w:r>
      <w:r w:rsidRPr="003425BB">
        <w:rPr>
          <w:rFonts w:ascii="Times New Roman" w:hAnsi="Times New Roman"/>
          <w:snapToGrid/>
          <w:szCs w:val="24"/>
          <w:lang w:val="nl-NL"/>
        </w:rPr>
        <w:t>ntwikkeling,</w:t>
      </w: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3425BB" w:rsidRPr="003425BB" w:rsidRDefault="003425BB" w:rsidP="003425BB">
      <w:pPr>
        <w:widowControl/>
        <w:tabs>
          <w:tab w:val="left" w:pos="1260"/>
        </w:tabs>
        <w:rPr>
          <w:rFonts w:ascii="Times New Roman" w:hAnsi="Times New Roman"/>
          <w:snapToGrid/>
          <w:sz w:val="20"/>
          <w:lang w:val="nl-NL"/>
        </w:rPr>
      </w:pPr>
    </w:p>
    <w:p w:rsidR="003425BB" w:rsidRPr="003425BB" w:rsidRDefault="003425BB" w:rsidP="003425BB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proofErr w:type="gramStart"/>
      <w:r w:rsidRPr="003425BB">
        <w:rPr>
          <w:rFonts w:ascii="Times New Roman" w:hAnsi="Times New Roman"/>
          <w:snapToGrid/>
          <w:szCs w:val="24"/>
          <w:lang w:val="nl-NL"/>
        </w:rPr>
        <w:t>dat</w:t>
      </w:r>
      <w:proofErr w:type="gramEnd"/>
      <w:r w:rsidRPr="003425BB">
        <w:rPr>
          <w:rFonts w:ascii="Times New Roman" w:hAnsi="Times New Roman"/>
          <w:snapToGrid/>
          <w:szCs w:val="24"/>
          <w:lang w:val="nl-NL"/>
        </w:rPr>
        <w:t xml:space="preserve"> het wenselijk is de hoogst toelaatbare consumententarieven van elektriciteit en water vast te stellen voor huishoudelijke, zakelijke, industriële, </w:t>
      </w:r>
      <w:proofErr w:type="spellStart"/>
      <w:r w:rsidRPr="003425BB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3425BB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3425BB" w:rsidRPr="003425BB" w:rsidRDefault="003425BB" w:rsidP="003425BB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proofErr w:type="gramStart"/>
      <w:r>
        <w:rPr>
          <w:rFonts w:ascii="Times New Roman" w:hAnsi="Times New Roman"/>
          <w:snapToGrid/>
          <w:szCs w:val="24"/>
          <w:lang w:val="nl-NL"/>
        </w:rPr>
        <w:t>a</w:t>
      </w:r>
      <w:r w:rsidRPr="003425BB">
        <w:rPr>
          <w:rFonts w:ascii="Times New Roman" w:hAnsi="Times New Roman"/>
          <w:snapToGrid/>
          <w:szCs w:val="24"/>
          <w:lang w:val="nl-NL"/>
        </w:rPr>
        <w:t>rtikel</w:t>
      </w:r>
      <w:proofErr w:type="gramEnd"/>
      <w:r w:rsidRPr="003425BB">
        <w:rPr>
          <w:rFonts w:ascii="Times New Roman" w:hAnsi="Times New Roman"/>
          <w:snapToGrid/>
          <w:szCs w:val="24"/>
          <w:lang w:val="nl-NL"/>
        </w:rPr>
        <w:t xml:space="preserve"> 2 van de Prijzenverordening 1961 (P.B. 1961, no. 117), zoals gewijzigd;</w:t>
      </w: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3425BB" w:rsidRPr="003425BB" w:rsidRDefault="003425BB" w:rsidP="003425BB">
      <w:pPr>
        <w:widowControl/>
        <w:rPr>
          <w:rFonts w:ascii="Times New Roman" w:hAnsi="Times New Roman"/>
          <w:b/>
          <w:snapToGrid/>
          <w:sz w:val="20"/>
          <w:lang w:val="nl-NL"/>
        </w:rPr>
      </w:pP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Times New Roman" w:hAnsi="Times New Roman"/>
          <w:snapToGrid/>
          <w:szCs w:val="24"/>
          <w:lang w:val="nl-NL"/>
        </w:rPr>
        <w:t>Artikel I</w:t>
      </w: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565" w:type="dxa"/>
        <w:tblLook w:val="04A0" w:firstRow="1" w:lastRow="0" w:firstColumn="1" w:lastColumn="0" w:noHBand="0" w:noVBand="1"/>
      </w:tblPr>
      <w:tblGrid>
        <w:gridCol w:w="3489"/>
        <w:gridCol w:w="1793"/>
        <w:gridCol w:w="1154"/>
        <w:gridCol w:w="1174"/>
        <w:gridCol w:w="955"/>
      </w:tblGrid>
      <w:tr w:rsidR="003425BB" w:rsidRPr="003425BB" w:rsidTr="003425BB">
        <w:trPr>
          <w:trHeight w:val="276"/>
        </w:trPr>
        <w:tc>
          <w:tcPr>
            <w:tcW w:w="34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5BB" w:rsidRPr="003425BB" w:rsidRDefault="003425BB" w:rsidP="003425B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5BB" w:rsidRPr="003425BB" w:rsidRDefault="003425BB" w:rsidP="003425B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5BB" w:rsidRPr="003425BB" w:rsidRDefault="003425BB" w:rsidP="003425B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3425BB" w:rsidRPr="003425BB" w:rsidTr="003425BB">
        <w:trPr>
          <w:trHeight w:val="276"/>
        </w:trPr>
        <w:tc>
          <w:tcPr>
            <w:tcW w:w="3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425BB" w:rsidRPr="003425BB" w:rsidTr="003425BB">
        <w:trPr>
          <w:trHeight w:val="276"/>
        </w:trPr>
        <w:tc>
          <w:tcPr>
            <w:tcW w:w="3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425BB" w:rsidRPr="003425BB" w:rsidTr="003425BB">
        <w:trPr>
          <w:trHeight w:val="276"/>
        </w:trPr>
        <w:tc>
          <w:tcPr>
            <w:tcW w:w="34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425BB" w:rsidRPr="003425BB" w:rsidTr="003425BB">
        <w:trPr>
          <w:trHeight w:val="146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0,6130</w:t>
            </w:r>
          </w:p>
        </w:tc>
      </w:tr>
      <w:tr w:rsidR="003425BB" w:rsidRPr="003425BB" w:rsidTr="003425BB">
        <w:trPr>
          <w:trHeight w:val="146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0,7193</w:t>
            </w:r>
          </w:p>
        </w:tc>
      </w:tr>
      <w:tr w:rsidR="003425BB" w:rsidRPr="003425BB" w:rsidTr="003425BB">
        <w:trPr>
          <w:trHeight w:val="146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0,7635</w:t>
            </w:r>
          </w:p>
        </w:tc>
      </w:tr>
      <w:tr w:rsidR="003425BB" w:rsidRPr="003425BB" w:rsidTr="003425BB">
        <w:trPr>
          <w:trHeight w:val="146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0,7227</w:t>
            </w:r>
          </w:p>
        </w:tc>
      </w:tr>
      <w:tr w:rsidR="003425BB" w:rsidRPr="003425BB" w:rsidTr="003425BB">
        <w:trPr>
          <w:trHeight w:val="146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0,6230</w:t>
            </w:r>
          </w:p>
        </w:tc>
      </w:tr>
      <w:tr w:rsidR="003425BB" w:rsidRPr="003425BB" w:rsidTr="003425BB">
        <w:trPr>
          <w:trHeight w:val="146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0,6175</w:t>
            </w:r>
          </w:p>
        </w:tc>
      </w:tr>
      <w:tr w:rsidR="003425BB" w:rsidRPr="003425BB" w:rsidTr="003425BB">
        <w:trPr>
          <w:trHeight w:val="146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0,4931</w:t>
            </w:r>
          </w:p>
        </w:tc>
      </w:tr>
      <w:tr w:rsidR="003425BB" w:rsidRPr="003425BB" w:rsidTr="003425BB">
        <w:trPr>
          <w:trHeight w:val="146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0,4877</w:t>
            </w:r>
          </w:p>
        </w:tc>
      </w:tr>
      <w:tr w:rsidR="003425BB" w:rsidRPr="003425BB" w:rsidTr="003425BB">
        <w:trPr>
          <w:trHeight w:val="146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0,5578</w:t>
            </w:r>
          </w:p>
        </w:tc>
      </w:tr>
      <w:tr w:rsidR="003425BB" w:rsidRPr="003425BB" w:rsidTr="003425BB">
        <w:trPr>
          <w:trHeight w:val="146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0,5520</w:t>
            </w:r>
          </w:p>
        </w:tc>
      </w:tr>
      <w:tr w:rsidR="003425BB" w:rsidRPr="003425BB" w:rsidTr="003425BB">
        <w:trPr>
          <w:trHeight w:val="146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0,4697</w:t>
            </w:r>
          </w:p>
        </w:tc>
      </w:tr>
      <w:tr w:rsidR="003425BB" w:rsidRPr="003425BB" w:rsidTr="003425BB">
        <w:trPr>
          <w:trHeight w:val="146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0,4548</w:t>
            </w:r>
          </w:p>
        </w:tc>
      </w:tr>
      <w:tr w:rsidR="003425BB" w:rsidRPr="003425BB" w:rsidTr="003425BB">
        <w:trPr>
          <w:trHeight w:val="26"/>
        </w:trPr>
        <w:tc>
          <w:tcPr>
            <w:tcW w:w="3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0,3226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0,6044</w:t>
            </w:r>
          </w:p>
        </w:tc>
      </w:tr>
    </w:tbl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  <w:bookmarkStart w:id="1" w:name="_GoBack"/>
      <w:bookmarkEnd w:id="1"/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3425BB" w:rsidRPr="003425BB" w:rsidTr="003D48AD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5BB" w:rsidRPr="003425BB" w:rsidRDefault="003425BB" w:rsidP="003425B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5BB" w:rsidRPr="003425BB" w:rsidRDefault="003425BB" w:rsidP="003425B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25BB" w:rsidRPr="003425BB" w:rsidRDefault="003425BB" w:rsidP="003425B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3425BB" w:rsidRPr="003425BB" w:rsidTr="003D48AD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425BB" w:rsidRPr="003425BB" w:rsidTr="003D48AD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425BB" w:rsidRPr="003425BB" w:rsidTr="003D48AD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25BB" w:rsidRPr="003425BB" w:rsidRDefault="003425BB" w:rsidP="003425B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3425BB" w:rsidRPr="003425BB" w:rsidTr="003D48A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3,2402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8,1691</w:t>
            </w:r>
          </w:p>
        </w:tc>
      </w:tr>
      <w:tr w:rsidR="003425BB" w:rsidRPr="003425BB" w:rsidTr="003D48A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3,2402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13,3194</w:t>
            </w:r>
          </w:p>
        </w:tc>
      </w:tr>
      <w:tr w:rsidR="003425BB" w:rsidRPr="003425BB" w:rsidTr="003D48A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3,2402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15,2605</w:t>
            </w:r>
          </w:p>
        </w:tc>
      </w:tr>
      <w:tr w:rsidR="003425BB" w:rsidRPr="003425BB" w:rsidTr="003D48A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3,2402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17,2242</w:t>
            </w:r>
          </w:p>
        </w:tc>
      </w:tr>
      <w:tr w:rsidR="003425BB" w:rsidRPr="003425BB" w:rsidTr="003D48A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3,2402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13,6891</w:t>
            </w:r>
          </w:p>
        </w:tc>
      </w:tr>
      <w:tr w:rsidR="003425BB" w:rsidRPr="003425BB" w:rsidTr="003D48A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3,2402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13,6891</w:t>
            </w:r>
          </w:p>
        </w:tc>
      </w:tr>
      <w:tr w:rsidR="003425BB" w:rsidRPr="003425BB" w:rsidTr="003D48A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3,2402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13,6891</w:t>
            </w:r>
          </w:p>
        </w:tc>
      </w:tr>
      <w:tr w:rsidR="003425BB" w:rsidRPr="003425BB" w:rsidTr="003D48A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3,2402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12,7391</w:t>
            </w:r>
          </w:p>
        </w:tc>
      </w:tr>
      <w:tr w:rsidR="003425BB" w:rsidRPr="003425BB" w:rsidTr="003D48A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3,2402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25BB" w:rsidRPr="003425BB" w:rsidRDefault="003425BB" w:rsidP="003425BB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3425BB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12,7391</w:t>
            </w:r>
          </w:p>
        </w:tc>
      </w:tr>
    </w:tbl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Times New Roman" w:hAnsi="Times New Roman"/>
          <w:snapToGrid/>
          <w:szCs w:val="24"/>
          <w:lang w:val="nl-NL"/>
        </w:rPr>
        <w:t>Artikel II</w:t>
      </w: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Times New Roman" w:hAnsi="Times New Roman"/>
          <w:snapToGrid/>
          <w:szCs w:val="24"/>
          <w:lang w:val="nl-NL"/>
        </w:rPr>
        <w:t xml:space="preserve">Deze regeling wordt in de oorspronkelijke vorm of in een aan de behoefte aangepaste vorm bekendgemaakt in </w:t>
      </w:r>
      <w:proofErr w:type="gramStart"/>
      <w:r w:rsidRPr="003425BB">
        <w:rPr>
          <w:rFonts w:ascii="Times New Roman" w:hAnsi="Times New Roman"/>
          <w:snapToGrid/>
          <w:szCs w:val="24"/>
          <w:lang w:val="nl-NL"/>
        </w:rPr>
        <w:t>één</w:t>
      </w:r>
      <w:proofErr w:type="gramEnd"/>
      <w:r w:rsidRPr="003425BB">
        <w:rPr>
          <w:rFonts w:ascii="Times New Roman" w:hAnsi="Times New Roman"/>
          <w:snapToGrid/>
          <w:szCs w:val="24"/>
          <w:lang w:val="nl-NL"/>
        </w:rPr>
        <w:t xml:space="preserve"> of meer dagbladen.</w:t>
      </w:r>
    </w:p>
    <w:p w:rsidR="003425BB" w:rsidRPr="003425BB" w:rsidRDefault="003425BB" w:rsidP="003425B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Times New Roman" w:hAnsi="Times New Roman"/>
          <w:snapToGrid/>
          <w:szCs w:val="24"/>
          <w:lang w:val="nl-NL"/>
        </w:rPr>
        <w:t>Artikel III</w:t>
      </w:r>
    </w:p>
    <w:p w:rsidR="003425BB" w:rsidRPr="003425BB" w:rsidRDefault="003425BB" w:rsidP="003425B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Times New Roman" w:hAnsi="Times New Roman"/>
          <w:snapToGrid/>
          <w:szCs w:val="24"/>
          <w:lang w:val="nl-NL"/>
        </w:rPr>
        <w:t>Deze regeling treedt in werking met ingang van 1 september 2021.</w:t>
      </w:r>
    </w:p>
    <w:p w:rsidR="003425BB" w:rsidRPr="003425BB" w:rsidRDefault="003425BB" w:rsidP="003425B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ind w:left="4770" w:hanging="540"/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Times New Roman" w:hAnsi="Times New Roman"/>
          <w:snapToGrid/>
          <w:szCs w:val="24"/>
          <w:lang w:val="nl-NL"/>
        </w:rPr>
        <w:t>Gegeven te Willemstad, 30 augustus 2021</w:t>
      </w:r>
    </w:p>
    <w:p w:rsidR="003425BB" w:rsidRPr="003425BB" w:rsidRDefault="003425BB" w:rsidP="003425BB">
      <w:pPr>
        <w:widowControl/>
        <w:ind w:left="4770" w:hanging="540"/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3425BB" w:rsidRPr="003425BB" w:rsidRDefault="003425BB" w:rsidP="003425BB">
      <w:pPr>
        <w:widowControl/>
        <w:tabs>
          <w:tab w:val="left" w:pos="3870"/>
          <w:tab w:val="left" w:pos="6096"/>
        </w:tabs>
        <w:ind w:left="4230" w:right="760"/>
        <w:jc w:val="center"/>
        <w:rPr>
          <w:rFonts w:ascii="Times New Roman" w:hAnsi="Times New Roman"/>
          <w:snapToGrid/>
          <w:spacing w:val="-3"/>
          <w:szCs w:val="24"/>
          <w:lang w:val="nl-NL"/>
        </w:rPr>
      </w:pPr>
      <w:r w:rsidRPr="003425BB">
        <w:rPr>
          <w:rFonts w:ascii="Palatino Linotype" w:hAnsi="Palatino Linotype"/>
          <w:bCs/>
          <w:snapToGrid/>
          <w:sz w:val="22"/>
          <w:szCs w:val="22"/>
          <w:lang w:val="nl-NL"/>
        </w:rPr>
        <w:t>R.D. LARMONIE - CECILIA</w:t>
      </w:r>
    </w:p>
    <w:p w:rsidR="003425BB" w:rsidRPr="003425BB" w:rsidRDefault="003425BB" w:rsidP="003425B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Times New Roman" w:hAnsi="Times New Roman"/>
          <w:snapToGrid/>
          <w:szCs w:val="24"/>
          <w:lang w:val="nl-NL"/>
        </w:rPr>
        <w:t>Uitgegeven de 30</w:t>
      </w:r>
      <w:r w:rsidRPr="003425BB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Pr="003425BB">
        <w:rPr>
          <w:rFonts w:ascii="Times New Roman" w:hAnsi="Times New Roman"/>
          <w:snapToGrid/>
          <w:szCs w:val="24"/>
          <w:lang w:val="nl-NL"/>
        </w:rPr>
        <w:t xml:space="preserve"> augustus 2021</w:t>
      </w:r>
    </w:p>
    <w:p w:rsidR="003425BB" w:rsidRPr="003425BB" w:rsidRDefault="003425BB" w:rsidP="003425BB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Times New Roman" w:hAnsi="Times New Roman"/>
          <w:snapToGrid/>
          <w:szCs w:val="24"/>
          <w:lang w:val="nl-NL"/>
        </w:rPr>
        <w:t>De Minister van Algemene Zaken,</w:t>
      </w:r>
    </w:p>
    <w:p w:rsidR="003425BB" w:rsidRPr="003425BB" w:rsidRDefault="003425BB" w:rsidP="003425BB">
      <w:pPr>
        <w:widowControl/>
        <w:ind w:left="4253" w:right="1750"/>
        <w:jc w:val="center"/>
        <w:rPr>
          <w:rFonts w:ascii="Times New Roman" w:hAnsi="Times New Roman"/>
          <w:snapToGrid/>
          <w:szCs w:val="24"/>
          <w:lang w:val="nl-NL"/>
        </w:rPr>
      </w:pPr>
      <w:r w:rsidRPr="003425BB">
        <w:rPr>
          <w:rFonts w:ascii="Palatino Linotype" w:eastAsia="MS Mincho" w:hAnsi="Palatino Linotype"/>
          <w:bCs/>
          <w:snapToGrid/>
          <w:sz w:val="22"/>
          <w:szCs w:val="22"/>
          <w:lang w:val="nl-NL"/>
        </w:rPr>
        <w:t>G.S. PISAS</w:t>
      </w:r>
    </w:p>
    <w:p w:rsidR="003425BB" w:rsidRPr="003425BB" w:rsidRDefault="003425BB" w:rsidP="003425BB">
      <w:pPr>
        <w:widowControl/>
        <w:ind w:left="4770"/>
        <w:rPr>
          <w:rFonts w:ascii="Times New Roman" w:hAnsi="Times New Roman"/>
          <w:snapToGrid/>
          <w:szCs w:val="24"/>
          <w:lang w:val="nl-NL"/>
        </w:rPr>
      </w:pPr>
    </w:p>
    <w:p w:rsidR="003425BB" w:rsidRPr="003425BB" w:rsidRDefault="003425BB" w:rsidP="003425BB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3425BB" w:rsidRDefault="003D25AC" w:rsidP="003425BB">
      <w:pPr>
        <w:rPr>
          <w:lang w:val="nl-NL"/>
        </w:rPr>
      </w:pPr>
    </w:p>
    <w:sectPr w:rsidR="003D25AC" w:rsidRPr="003425BB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921DB0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921DB0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425BB">
      <w:rPr>
        <w:rFonts w:ascii="Times New Roman" w:hAnsi="Times New Roman"/>
        <w:b/>
        <w:spacing w:val="-4"/>
        <w:sz w:val="36"/>
      </w:rPr>
      <w:t>98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3425BB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3425BB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9F"/>
    <w:rsid w:val="0001282E"/>
    <w:rsid w:val="00022D76"/>
    <w:rsid w:val="00023DB3"/>
    <w:rsid w:val="000254C1"/>
    <w:rsid w:val="0003242B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270D6"/>
    <w:rsid w:val="00331A7B"/>
    <w:rsid w:val="00334EF0"/>
    <w:rsid w:val="003425BB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C0DB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21DB0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9CD572B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425BB"/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921D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1DB0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5</TotalTime>
  <Pages>2</Pages>
  <Words>334</Words>
  <Characters>2155</Characters>
  <Application>Microsoft Office Word</Application>
  <DocSecurity>0</DocSecurity>
  <Lines>119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2021-08-30T21:50:00Z</cp:lastPrinted>
  <dcterms:created xsi:type="dcterms:W3CDTF">2021-08-30T21:56:00Z</dcterms:created>
  <dcterms:modified xsi:type="dcterms:W3CDTF">2021-08-30T21:56:00Z</dcterms:modified>
</cp:coreProperties>
</file>